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8F5A" w14:textId="77777777" w:rsidR="000326FE" w:rsidRPr="006E6466" w:rsidRDefault="000326FE" w:rsidP="000326FE">
      <w:pPr>
        <w:rPr>
          <w:rFonts w:ascii="Arial" w:hAnsi="Arial" w:cs="Arial"/>
        </w:rPr>
      </w:pPr>
    </w:p>
    <w:p w14:paraId="04CB6AF5" w14:textId="77777777" w:rsidR="000326FE" w:rsidRPr="006E6466" w:rsidRDefault="000326FE" w:rsidP="000326FE">
      <w:pPr>
        <w:rPr>
          <w:rFonts w:ascii="Arial" w:hAnsi="Arial" w:cs="Arial"/>
        </w:rPr>
      </w:pPr>
    </w:p>
    <w:p w14:paraId="4CBF5449" w14:textId="77777777" w:rsidR="000326FE" w:rsidRDefault="000326FE" w:rsidP="000326FE">
      <w:pPr>
        <w:rPr>
          <w:rFonts w:ascii="Arial" w:hAnsi="Arial" w:cs="Arial"/>
        </w:rPr>
      </w:pPr>
    </w:p>
    <w:p w14:paraId="631142BE" w14:textId="77777777" w:rsidR="000326FE" w:rsidRDefault="000326FE" w:rsidP="000326FE">
      <w:pPr>
        <w:rPr>
          <w:rFonts w:ascii="Arial" w:hAnsi="Arial" w:cs="Arial"/>
        </w:rPr>
      </w:pPr>
    </w:p>
    <w:p w14:paraId="283A6524" w14:textId="77777777" w:rsidR="000326FE" w:rsidRDefault="000326FE" w:rsidP="000326FE">
      <w:pPr>
        <w:rPr>
          <w:rFonts w:ascii="Arial" w:hAnsi="Arial" w:cs="Arial"/>
        </w:rPr>
      </w:pPr>
    </w:p>
    <w:p w14:paraId="6346E20E" w14:textId="77777777" w:rsidR="000326FE" w:rsidRDefault="000326FE" w:rsidP="000326FE">
      <w:pPr>
        <w:rPr>
          <w:rFonts w:ascii="Arial" w:hAnsi="Arial" w:cs="Arial"/>
        </w:rPr>
      </w:pPr>
    </w:p>
    <w:p w14:paraId="315B13F8" w14:textId="77777777" w:rsidR="000326FE" w:rsidRDefault="000326FE" w:rsidP="000326FE">
      <w:pPr>
        <w:rPr>
          <w:rFonts w:ascii="Arial" w:hAnsi="Arial" w:cs="Arial"/>
        </w:rPr>
      </w:pPr>
    </w:p>
    <w:p w14:paraId="0E19E59E" w14:textId="77777777" w:rsidR="000326FE" w:rsidRPr="00E939AD" w:rsidRDefault="000326FE" w:rsidP="000326FE">
      <w:pPr>
        <w:pStyle w:val="Sinespaciado"/>
        <w:jc w:val="right"/>
        <w:rPr>
          <w:rFonts w:ascii="Arial" w:hAnsi="Arial" w:cs="Arial"/>
          <w:b/>
          <w:sz w:val="44"/>
        </w:rPr>
      </w:pPr>
      <w:r w:rsidRPr="00E939AD">
        <w:rPr>
          <w:rFonts w:ascii="Arial" w:hAnsi="Arial" w:cs="Arial"/>
          <w:b/>
          <w:sz w:val="44"/>
        </w:rPr>
        <w:t xml:space="preserve">PLAN DE MANTENIMIENTO PREVENTIVO DE EQUIPOS </w:t>
      </w:r>
      <w:r>
        <w:rPr>
          <w:rFonts w:ascii="Arial" w:hAnsi="Arial" w:cs="Arial"/>
          <w:b/>
          <w:sz w:val="44"/>
        </w:rPr>
        <w:t>INFORMÁTICOS</w:t>
      </w:r>
      <w:r w:rsidRPr="00E939AD">
        <w:rPr>
          <w:rFonts w:ascii="Arial" w:hAnsi="Arial" w:cs="Arial"/>
          <w:b/>
          <w:sz w:val="44"/>
        </w:rPr>
        <w:t xml:space="preserve"> </w:t>
      </w:r>
    </w:p>
    <w:p w14:paraId="128A8DAE" w14:textId="77777777" w:rsidR="000326FE" w:rsidRDefault="000326FE" w:rsidP="000326FE">
      <w:pPr>
        <w:pStyle w:val="Sinespaciado"/>
        <w:jc w:val="right"/>
        <w:rPr>
          <w:rFonts w:ascii="Arial" w:hAnsi="Arial" w:cs="Arial"/>
          <w:b/>
          <w:sz w:val="44"/>
        </w:rPr>
      </w:pPr>
      <w:bookmarkStart w:id="0" w:name="_Hlk148900189"/>
      <w:r>
        <w:rPr>
          <w:rFonts w:ascii="Arial" w:hAnsi="Arial" w:cs="Arial"/>
          <w:b/>
          <w:sz w:val="44"/>
        </w:rPr>
        <w:t xml:space="preserve">Edificio ADM Central </w:t>
      </w:r>
    </w:p>
    <w:p w14:paraId="686A1749" w14:textId="77777777" w:rsidR="000326FE" w:rsidRDefault="000326FE" w:rsidP="000326FE">
      <w:pPr>
        <w:pStyle w:val="Sinespaciado"/>
        <w:jc w:val="right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Zonales </w:t>
      </w:r>
    </w:p>
    <w:bookmarkEnd w:id="0"/>
    <w:p w14:paraId="490C4BDF" w14:textId="77777777" w:rsidR="000326FE" w:rsidRDefault="000326FE" w:rsidP="000326FE">
      <w:pPr>
        <w:pStyle w:val="Sinespaciado"/>
        <w:jc w:val="right"/>
        <w:rPr>
          <w:rFonts w:ascii="Arial" w:hAnsi="Arial" w:cs="Arial"/>
          <w:b/>
          <w:sz w:val="44"/>
        </w:rPr>
      </w:pPr>
    </w:p>
    <w:p w14:paraId="77C7899E" w14:textId="77777777" w:rsidR="000326FE" w:rsidRPr="00E939AD" w:rsidRDefault="000326FE" w:rsidP="000326FE">
      <w:pPr>
        <w:pStyle w:val="Sinespaciado"/>
        <w:jc w:val="right"/>
        <w:rPr>
          <w:rFonts w:ascii="Arial" w:hAnsi="Arial" w:cs="Arial"/>
          <w:b/>
          <w:sz w:val="44"/>
        </w:rPr>
      </w:pPr>
    </w:p>
    <w:p w14:paraId="3CF769E9" w14:textId="77777777" w:rsidR="000326FE" w:rsidRDefault="000326FE" w:rsidP="000326FE">
      <w:pPr>
        <w:pStyle w:val="Sinespaciado"/>
        <w:spacing w:line="240" w:lineRule="atLeast"/>
        <w:jc w:val="center"/>
        <w:rPr>
          <w:rFonts w:ascii="Arial" w:hAnsi="Arial" w:cs="Arial"/>
          <w:b/>
          <w:color w:val="000000"/>
          <w:sz w:val="52"/>
          <w:szCs w:val="80"/>
        </w:rPr>
      </w:pPr>
    </w:p>
    <w:p w14:paraId="7AA6DEB1" w14:textId="77777777" w:rsidR="000326FE" w:rsidRDefault="000326FE" w:rsidP="000326FE">
      <w:pPr>
        <w:pStyle w:val="Sinespaciado"/>
        <w:spacing w:line="240" w:lineRule="atLeast"/>
        <w:jc w:val="center"/>
        <w:rPr>
          <w:rFonts w:ascii="Arial" w:hAnsi="Arial" w:cs="Arial"/>
          <w:b/>
          <w:color w:val="000000"/>
          <w:sz w:val="52"/>
          <w:szCs w:val="80"/>
        </w:rPr>
      </w:pPr>
    </w:p>
    <w:p w14:paraId="6EBA1E57" w14:textId="77777777" w:rsidR="000326FE" w:rsidRDefault="000326FE" w:rsidP="000326FE">
      <w:pPr>
        <w:pStyle w:val="Sinespaciado"/>
        <w:spacing w:line="240" w:lineRule="atLeast"/>
        <w:jc w:val="center"/>
        <w:rPr>
          <w:rFonts w:ascii="Arial" w:hAnsi="Arial" w:cs="Arial"/>
          <w:b/>
          <w:color w:val="000000"/>
          <w:sz w:val="52"/>
          <w:szCs w:val="80"/>
        </w:rPr>
      </w:pPr>
    </w:p>
    <w:p w14:paraId="752ADB20" w14:textId="77777777" w:rsidR="000326FE" w:rsidRPr="00B74CD1" w:rsidRDefault="000326FE" w:rsidP="000326FE">
      <w:pPr>
        <w:pStyle w:val="Sinespaciado"/>
        <w:spacing w:line="240" w:lineRule="atLeast"/>
        <w:jc w:val="center"/>
        <w:rPr>
          <w:rFonts w:ascii="Arial" w:hAnsi="Arial" w:cs="Arial"/>
          <w:b/>
          <w:color w:val="000000"/>
          <w:sz w:val="52"/>
          <w:szCs w:val="80"/>
        </w:rPr>
      </w:pPr>
    </w:p>
    <w:p w14:paraId="08254DA5" w14:textId="77777777" w:rsidR="000326FE" w:rsidRPr="00E939AD" w:rsidRDefault="000326FE" w:rsidP="000326FE">
      <w:pPr>
        <w:pStyle w:val="Sinespaciado"/>
        <w:jc w:val="right"/>
        <w:rPr>
          <w:rFonts w:ascii="Arial" w:hAnsi="Arial" w:cs="Arial"/>
          <w:color w:val="7F7F7F"/>
          <w:sz w:val="44"/>
        </w:rPr>
      </w:pPr>
      <w:r w:rsidRPr="00B74CD1">
        <w:rPr>
          <w:rFonts w:ascii="Arial" w:hAnsi="Arial" w:cs="Arial"/>
          <w:color w:val="1F497D"/>
          <w:sz w:val="52"/>
          <w:szCs w:val="80"/>
        </w:rPr>
        <w:t xml:space="preserve">     </w:t>
      </w:r>
      <w:r w:rsidRPr="00E939AD">
        <w:rPr>
          <w:rFonts w:ascii="Arial" w:hAnsi="Arial" w:cs="Arial"/>
          <w:color w:val="7F7F7F"/>
          <w:sz w:val="44"/>
        </w:rPr>
        <w:t xml:space="preserve">Servicio Ecuatoriano de Capacitación </w:t>
      </w:r>
      <w:r>
        <w:rPr>
          <w:rFonts w:ascii="Arial" w:hAnsi="Arial" w:cs="Arial"/>
          <w:color w:val="7F7F7F"/>
          <w:sz w:val="44"/>
        </w:rPr>
        <w:t>P</w:t>
      </w:r>
      <w:r w:rsidRPr="00E939AD">
        <w:rPr>
          <w:rFonts w:ascii="Arial" w:hAnsi="Arial" w:cs="Arial"/>
          <w:color w:val="7F7F7F"/>
          <w:sz w:val="44"/>
        </w:rPr>
        <w:t>rofesional-SECAP</w:t>
      </w:r>
    </w:p>
    <w:p w14:paraId="1A205F87" w14:textId="77777777" w:rsidR="000326FE" w:rsidRPr="00E939AD" w:rsidRDefault="000326FE" w:rsidP="000326FE">
      <w:pPr>
        <w:rPr>
          <w:rFonts w:ascii="Arial" w:hAnsi="Arial" w:cs="Arial"/>
        </w:rPr>
      </w:pPr>
    </w:p>
    <w:p w14:paraId="66FD7470" w14:textId="77777777" w:rsidR="000326FE" w:rsidRPr="00E939AD" w:rsidRDefault="000326FE" w:rsidP="000326FE">
      <w:pPr>
        <w:rPr>
          <w:rFonts w:ascii="Arial" w:hAnsi="Arial" w:cs="Arial"/>
        </w:rPr>
      </w:pPr>
    </w:p>
    <w:p w14:paraId="2468E7F2" w14:textId="77777777" w:rsidR="000326FE" w:rsidRPr="00B74CD1" w:rsidRDefault="000326FE" w:rsidP="000326FE">
      <w:pPr>
        <w:pStyle w:val="Sinespaciado"/>
        <w:spacing w:line="240" w:lineRule="atLeast"/>
        <w:jc w:val="right"/>
        <w:rPr>
          <w:rFonts w:ascii="Arial" w:hAnsi="Arial" w:cs="Arial"/>
          <w:b/>
          <w:color w:val="000000"/>
          <w:sz w:val="52"/>
          <w:szCs w:val="80"/>
        </w:rPr>
      </w:pPr>
      <w:r w:rsidRPr="00E939AD">
        <w:rPr>
          <w:rFonts w:ascii="Arial" w:hAnsi="Arial" w:cs="Arial"/>
          <w:color w:val="7F7F7F"/>
          <w:sz w:val="40"/>
        </w:rPr>
        <w:t>Dirección Tecnologías de la Información y Comunicación</w:t>
      </w:r>
    </w:p>
    <w:p w14:paraId="67970109" w14:textId="77777777" w:rsidR="000326FE" w:rsidRPr="006E6466" w:rsidRDefault="000326FE" w:rsidP="000326FE">
      <w:pPr>
        <w:pStyle w:val="Sinespaciado"/>
        <w:spacing w:line="240" w:lineRule="atLeast"/>
        <w:jc w:val="center"/>
        <w:rPr>
          <w:rFonts w:ascii="Arial" w:hAnsi="Arial" w:cs="Arial"/>
        </w:rPr>
      </w:pPr>
      <w:r w:rsidRPr="00B74CD1">
        <w:rPr>
          <w:rFonts w:ascii="Arial" w:hAnsi="Arial" w:cs="Arial"/>
          <w:color w:val="1F497D"/>
          <w:sz w:val="52"/>
          <w:szCs w:val="80"/>
        </w:rPr>
        <w:t xml:space="preserve">     </w:t>
      </w:r>
    </w:p>
    <w:p w14:paraId="270F931C" w14:textId="77777777" w:rsidR="000326FE" w:rsidRPr="006E6466" w:rsidRDefault="000326FE" w:rsidP="000326FE">
      <w:pPr>
        <w:rPr>
          <w:rFonts w:ascii="Arial" w:hAnsi="Arial" w:cs="Arial"/>
        </w:rPr>
      </w:pPr>
    </w:p>
    <w:p w14:paraId="1B8B4EAC" w14:textId="77777777" w:rsidR="000326FE" w:rsidRDefault="000326FE" w:rsidP="000326FE"/>
    <w:p w14:paraId="02E98EA4" w14:textId="77777777" w:rsidR="000326FE" w:rsidRDefault="000326FE" w:rsidP="000326FE"/>
    <w:p w14:paraId="5511D1AA" w14:textId="77777777" w:rsidR="000326FE" w:rsidRDefault="000326FE" w:rsidP="000326FE"/>
    <w:p w14:paraId="27A5476B" w14:textId="77777777" w:rsidR="000326FE" w:rsidRDefault="000326FE" w:rsidP="000326FE">
      <w:pPr>
        <w:pStyle w:val="Ttulo1"/>
        <w:jc w:val="center"/>
      </w:pPr>
      <w:bookmarkStart w:id="1" w:name="_Toc143168393"/>
      <w:r>
        <w:t>INDICE</w:t>
      </w:r>
      <w:bookmarkEnd w:id="1"/>
    </w:p>
    <w:p w14:paraId="0AB1AA7E" w14:textId="77777777" w:rsidR="000326FE" w:rsidRDefault="000326FE" w:rsidP="000326FE"/>
    <w:p w14:paraId="5CE65659" w14:textId="77777777" w:rsidR="000326FE" w:rsidRDefault="000326FE" w:rsidP="000326FE"/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s-ES" w:eastAsia="es-ES"/>
        </w:rPr>
        <w:id w:val="761768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8B857A" w14:textId="77777777" w:rsidR="000326FE" w:rsidRDefault="000326FE" w:rsidP="000326FE">
          <w:pPr>
            <w:pStyle w:val="TtuloTDC"/>
          </w:pPr>
          <w:r>
            <w:rPr>
              <w:lang w:val="es-ES"/>
            </w:rPr>
            <w:t>Contenido</w:t>
          </w:r>
        </w:p>
        <w:p w14:paraId="028C5771" w14:textId="77777777" w:rsidR="000326FE" w:rsidRDefault="000326FE" w:rsidP="000326FE">
          <w:pPr>
            <w:pStyle w:val="TDC1"/>
            <w:tabs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168393" w:history="1">
            <w:r w:rsidRPr="004B6100">
              <w:rPr>
                <w:rStyle w:val="Hipervnculo"/>
                <w:noProof/>
              </w:rPr>
              <w:t>INDICE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_Toc143168393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32D6A" w14:textId="77777777" w:rsidR="000326FE" w:rsidRDefault="00000000" w:rsidP="000326FE">
          <w:pPr>
            <w:pStyle w:val="TDC1"/>
            <w:tabs>
              <w:tab w:val="left" w:pos="44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394" w:history="1">
            <w:r w:rsidR="000326FE" w:rsidRPr="004B6100">
              <w:rPr>
                <w:rStyle w:val="Hipervnculo"/>
                <w:noProof/>
              </w:rPr>
              <w:t>1.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Antecedentes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_Toc143168394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3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5DF23185" w14:textId="77777777" w:rsidR="000326FE" w:rsidRDefault="00000000" w:rsidP="000326FE">
          <w:pPr>
            <w:pStyle w:val="TDC1"/>
            <w:tabs>
              <w:tab w:val="left" w:pos="44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395" w:history="1">
            <w:r w:rsidR="000326FE" w:rsidRPr="004B6100">
              <w:rPr>
                <w:rStyle w:val="Hipervnculo"/>
                <w:noProof/>
              </w:rPr>
              <w:t>2.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Introducción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_Toc143168395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3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2F62AF62" w14:textId="77777777" w:rsidR="000326FE" w:rsidRDefault="00000000" w:rsidP="000326FE">
          <w:pPr>
            <w:pStyle w:val="TDC1"/>
            <w:tabs>
              <w:tab w:val="left" w:pos="44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396" w:history="1">
            <w:r w:rsidR="000326FE" w:rsidRPr="004B6100">
              <w:rPr>
                <w:rStyle w:val="Hipervnculo"/>
                <w:noProof/>
              </w:rPr>
              <w:t>3.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Objetivo General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_Toc143168396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4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77EF03F0" w14:textId="77777777" w:rsidR="000326FE" w:rsidRDefault="00000000" w:rsidP="000326FE">
          <w:pPr>
            <w:pStyle w:val="TDC1"/>
            <w:tabs>
              <w:tab w:val="left" w:pos="44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397" w:history="1">
            <w:r w:rsidR="000326FE" w:rsidRPr="004B6100">
              <w:rPr>
                <w:rStyle w:val="Hipervnculo"/>
                <w:noProof/>
              </w:rPr>
              <w:t>4.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Objetivos Específicos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_Toc143168397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4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2776F704" w14:textId="77777777" w:rsidR="000326FE" w:rsidRDefault="00000000" w:rsidP="000326FE">
          <w:pPr>
            <w:pStyle w:val="TDC1"/>
            <w:tabs>
              <w:tab w:val="left" w:pos="44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398" w:history="1">
            <w:r w:rsidR="000326FE" w:rsidRPr="004B6100">
              <w:rPr>
                <w:rStyle w:val="Hipervnculo"/>
                <w:noProof/>
              </w:rPr>
              <w:t>5.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Diagnostico situacional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_Toc143168398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4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19EF0C6D" w14:textId="77777777" w:rsidR="000326FE" w:rsidRDefault="00000000" w:rsidP="000326FE">
          <w:pPr>
            <w:pStyle w:val="TDC1"/>
            <w:tabs>
              <w:tab w:val="left" w:pos="44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399" w:history="1">
            <w:r w:rsidR="000326FE" w:rsidRPr="004B6100">
              <w:rPr>
                <w:rStyle w:val="Hipervnculo"/>
                <w:noProof/>
              </w:rPr>
              <w:t>6.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Alcance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_Toc143168399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5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02BC7F61" w14:textId="77777777" w:rsidR="000326FE" w:rsidRDefault="00000000" w:rsidP="000326FE">
          <w:pPr>
            <w:pStyle w:val="TDC1"/>
            <w:tabs>
              <w:tab w:val="left" w:pos="44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400" w:history="1">
            <w:r w:rsidR="000326FE" w:rsidRPr="004B6100">
              <w:rPr>
                <w:rStyle w:val="Hipervnculo"/>
                <w:noProof/>
              </w:rPr>
              <w:t>7.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Mantenimiento Preventivo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_Toc143168400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5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146F4E2F" w14:textId="77777777" w:rsidR="000326FE" w:rsidRDefault="00000000" w:rsidP="000326FE">
          <w:pPr>
            <w:pStyle w:val="TDC1"/>
            <w:tabs>
              <w:tab w:val="left" w:pos="44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401" w:history="1">
            <w:r w:rsidR="000326FE" w:rsidRPr="004B6100">
              <w:rPr>
                <w:rStyle w:val="Hipervnculo"/>
                <w:noProof/>
              </w:rPr>
              <w:t>8.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Riesgos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_Toc143168401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6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0D171F6C" w14:textId="77777777" w:rsidR="000326FE" w:rsidRDefault="00000000" w:rsidP="000326FE">
          <w:pPr>
            <w:pStyle w:val="TDC1"/>
            <w:tabs>
              <w:tab w:val="left" w:pos="44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402" w:history="1">
            <w:r w:rsidR="000326FE" w:rsidRPr="004B6100">
              <w:rPr>
                <w:rStyle w:val="Hipervnculo"/>
                <w:noProof/>
              </w:rPr>
              <w:t>9.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Periodo de ejecución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_Toc143168402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7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4B1D1B25" w14:textId="77777777" w:rsidR="000326FE" w:rsidRDefault="00000000" w:rsidP="000326FE">
          <w:pPr>
            <w:pStyle w:val="TDC1"/>
            <w:tabs>
              <w:tab w:val="left" w:pos="66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403" w:history="1">
            <w:r w:rsidR="000326FE" w:rsidRPr="004B6100">
              <w:rPr>
                <w:rStyle w:val="Hipervnculo"/>
                <w:noProof/>
              </w:rPr>
              <w:t>10.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Ámbito de aplicación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_Toc143168403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7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36A73B06" w14:textId="77777777" w:rsidR="000326FE" w:rsidRDefault="00000000" w:rsidP="000326FE">
          <w:pPr>
            <w:pStyle w:val="TDC1"/>
            <w:tabs>
              <w:tab w:val="left" w:pos="66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404" w:history="1">
            <w:r w:rsidR="000326FE" w:rsidRPr="004B6100">
              <w:rPr>
                <w:rStyle w:val="Hipervnculo"/>
                <w:noProof/>
              </w:rPr>
              <w:t>11.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Recursos Humanos y materiales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_Toc143168404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7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48903430" w14:textId="77777777" w:rsidR="000326FE" w:rsidRDefault="00000000" w:rsidP="000326FE">
          <w:pPr>
            <w:pStyle w:val="TDC1"/>
            <w:tabs>
              <w:tab w:val="left" w:pos="66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405" w:history="1">
            <w:r w:rsidR="000326FE" w:rsidRPr="004B6100">
              <w:rPr>
                <w:rStyle w:val="Hipervnculo"/>
                <w:noProof/>
              </w:rPr>
              <w:t>12.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Seguimiento y monitoreo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_Toc143168405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8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5F2EFB90" w14:textId="77777777" w:rsidR="000326FE" w:rsidRDefault="00000000" w:rsidP="000326FE">
          <w:pPr>
            <w:pStyle w:val="TDC1"/>
            <w:tabs>
              <w:tab w:val="left" w:pos="66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406" w:history="1">
            <w:r w:rsidR="000326FE" w:rsidRPr="004B6100">
              <w:rPr>
                <w:rStyle w:val="Hipervnculo"/>
                <w:noProof/>
              </w:rPr>
              <w:t>13.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Logros que se esperan alcanzar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_Toc143168406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8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2875B342" w14:textId="77777777" w:rsidR="000326FE" w:rsidRDefault="00000000" w:rsidP="000326FE">
          <w:pPr>
            <w:pStyle w:val="TDC1"/>
            <w:tabs>
              <w:tab w:val="left" w:pos="660"/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407" w:history="1">
            <w:r w:rsidR="000326FE" w:rsidRPr="004B6100">
              <w:rPr>
                <w:rStyle w:val="Hipervnculo"/>
                <w:noProof/>
              </w:rPr>
              <w:t>14.</w:t>
            </w:r>
            <w:r w:rsidR="000326FE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0326FE" w:rsidRPr="004B6100">
              <w:rPr>
                <w:rStyle w:val="Hipervnculo"/>
                <w:noProof/>
              </w:rPr>
              <w:t>Firmas de responsabilidad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_Toc143168407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9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466AACB0" w14:textId="77777777" w:rsidR="000326FE" w:rsidRDefault="00000000" w:rsidP="000326FE">
          <w:pPr>
            <w:pStyle w:val="TDC1"/>
            <w:tabs>
              <w:tab w:val="right" w:leader="dot" w:pos="792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68408" w:history="1">
            <w:r w:rsidR="000326FE" w:rsidRPr="004B6100">
              <w:rPr>
                <w:rStyle w:val="Hipervnculo"/>
                <w:noProof/>
              </w:rPr>
              <w:t xml:space="preserve">Anexos </w:t>
            </w:r>
            <w:r w:rsidR="000326FE">
              <w:rPr>
                <w:noProof/>
                <w:webHidden/>
              </w:rPr>
              <w:tab/>
            </w:r>
            <w:r w:rsidR="000326FE">
              <w:rPr>
                <w:noProof/>
                <w:webHidden/>
              </w:rPr>
              <w:fldChar w:fldCharType="begin"/>
            </w:r>
            <w:r w:rsidR="000326FE">
              <w:rPr>
                <w:noProof/>
                <w:webHidden/>
              </w:rPr>
              <w:instrText xml:space="preserve"> PAGEREF _Toc143168408 \h </w:instrText>
            </w:r>
            <w:r w:rsidR="000326FE">
              <w:rPr>
                <w:noProof/>
                <w:webHidden/>
              </w:rPr>
            </w:r>
            <w:r w:rsidR="000326FE">
              <w:rPr>
                <w:noProof/>
                <w:webHidden/>
              </w:rPr>
              <w:fldChar w:fldCharType="separate"/>
            </w:r>
            <w:r w:rsidR="000326FE">
              <w:rPr>
                <w:noProof/>
                <w:webHidden/>
              </w:rPr>
              <w:t>10</w:t>
            </w:r>
            <w:r w:rsidR="000326FE">
              <w:rPr>
                <w:noProof/>
                <w:webHidden/>
              </w:rPr>
              <w:fldChar w:fldCharType="end"/>
            </w:r>
          </w:hyperlink>
        </w:p>
        <w:p w14:paraId="056FC13F" w14:textId="77777777" w:rsidR="000326FE" w:rsidRDefault="000326FE" w:rsidP="000326FE">
          <w:r>
            <w:rPr>
              <w:b/>
              <w:bCs/>
              <w:lang w:val="es-ES"/>
            </w:rPr>
            <w:fldChar w:fldCharType="end"/>
          </w:r>
        </w:p>
      </w:sdtContent>
    </w:sdt>
    <w:p w14:paraId="2B55312E" w14:textId="77777777" w:rsidR="000326FE" w:rsidRDefault="000326FE" w:rsidP="000326FE"/>
    <w:p w14:paraId="7E4C7A63" w14:textId="77777777" w:rsidR="000326FE" w:rsidRDefault="000326FE" w:rsidP="000326FE"/>
    <w:p w14:paraId="57002F82" w14:textId="77777777" w:rsidR="000326FE" w:rsidRDefault="000326FE" w:rsidP="000326FE"/>
    <w:p w14:paraId="3D2B7EB2" w14:textId="77777777" w:rsidR="000326FE" w:rsidRDefault="000326FE" w:rsidP="000326FE"/>
    <w:p w14:paraId="48A83ECA" w14:textId="77777777" w:rsidR="000326FE" w:rsidRDefault="000326FE" w:rsidP="000326FE"/>
    <w:p w14:paraId="797DBA33" w14:textId="77777777" w:rsidR="000326FE" w:rsidRDefault="000326FE" w:rsidP="000326FE"/>
    <w:p w14:paraId="675D292A" w14:textId="77777777" w:rsidR="000326FE" w:rsidRDefault="000326FE" w:rsidP="000326FE"/>
    <w:p w14:paraId="7C012D29" w14:textId="77777777" w:rsidR="000326FE" w:rsidRDefault="000326FE" w:rsidP="000326FE"/>
    <w:p w14:paraId="542E763A" w14:textId="77777777" w:rsidR="000326FE" w:rsidRDefault="000326FE" w:rsidP="000326FE"/>
    <w:p w14:paraId="5A4F4BB6" w14:textId="77777777" w:rsidR="000326FE" w:rsidRPr="00421B47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2" w:name="_Toc143168394"/>
      <w:r>
        <w:rPr>
          <w:color w:val="1F3864"/>
          <w:sz w:val="24"/>
        </w:rPr>
        <w:t>Antecedentes</w:t>
      </w:r>
      <w:bookmarkEnd w:id="2"/>
    </w:p>
    <w:p w14:paraId="2F185E49" w14:textId="77777777" w:rsidR="000326FE" w:rsidRDefault="000326FE" w:rsidP="000326FE">
      <w:pPr>
        <w:rPr>
          <w:rFonts w:ascii="Arial" w:hAnsi="Arial" w:cs="Arial"/>
        </w:rPr>
      </w:pPr>
    </w:p>
    <w:p w14:paraId="6E16AC8F" w14:textId="77777777" w:rsidR="000326FE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3" w:name="_Toc143168395"/>
      <w:r w:rsidRPr="00A94D1A">
        <w:rPr>
          <w:color w:val="1F3864"/>
          <w:sz w:val="24"/>
        </w:rPr>
        <w:t>Introducción</w:t>
      </w:r>
      <w:bookmarkEnd w:id="3"/>
    </w:p>
    <w:p w14:paraId="76E6D565" w14:textId="77777777" w:rsidR="000326FE" w:rsidRPr="00A94D1A" w:rsidRDefault="000326FE" w:rsidP="000326FE">
      <w:pPr>
        <w:rPr>
          <w:lang w:val="es-ES" w:eastAsia="en-US"/>
        </w:rPr>
      </w:pPr>
    </w:p>
    <w:p w14:paraId="10956FD1" w14:textId="77777777" w:rsidR="000326FE" w:rsidRPr="001A3FA9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4" w:name="_Toc143168396"/>
      <w:r w:rsidRPr="001A3FA9">
        <w:rPr>
          <w:color w:val="1F3864"/>
          <w:sz w:val="24"/>
        </w:rPr>
        <w:t>Objetivo General</w:t>
      </w:r>
      <w:bookmarkEnd w:id="4"/>
    </w:p>
    <w:p w14:paraId="4FEF5C99" w14:textId="77777777" w:rsidR="000326FE" w:rsidRDefault="000326FE" w:rsidP="000326FE">
      <w:pPr>
        <w:spacing w:line="360" w:lineRule="auto"/>
        <w:ind w:left="567"/>
        <w:jc w:val="both"/>
        <w:rPr>
          <w:rFonts w:ascii="Arial" w:hAnsi="Arial" w:cs="Arial"/>
        </w:rPr>
      </w:pPr>
    </w:p>
    <w:p w14:paraId="2CC031D9" w14:textId="77777777" w:rsidR="000326FE" w:rsidRPr="001A3FA9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5" w:name="_Toc143168397"/>
      <w:r w:rsidRPr="001A3FA9">
        <w:rPr>
          <w:color w:val="1F3864"/>
          <w:sz w:val="24"/>
        </w:rPr>
        <w:t>Objetivos Específicos</w:t>
      </w:r>
      <w:bookmarkEnd w:id="5"/>
    </w:p>
    <w:p w14:paraId="64452A9F" w14:textId="77777777" w:rsidR="000326FE" w:rsidRDefault="000326FE" w:rsidP="000326FE">
      <w:pPr>
        <w:spacing w:line="360" w:lineRule="auto"/>
        <w:ind w:left="567"/>
        <w:jc w:val="both"/>
        <w:rPr>
          <w:rFonts w:ascii="Arial" w:hAnsi="Arial" w:cs="Arial"/>
        </w:rPr>
      </w:pPr>
    </w:p>
    <w:p w14:paraId="4C80F8F7" w14:textId="77777777" w:rsidR="000326FE" w:rsidRPr="00DA4B72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6" w:name="_Toc143168398"/>
      <w:r w:rsidRPr="00DA4B72">
        <w:rPr>
          <w:color w:val="1F3864"/>
          <w:sz w:val="24"/>
        </w:rPr>
        <w:t>Diagnostico situacional</w:t>
      </w:r>
      <w:bookmarkEnd w:id="6"/>
    </w:p>
    <w:p w14:paraId="0ADC0874" w14:textId="77777777" w:rsidR="000326FE" w:rsidRDefault="000326FE" w:rsidP="000326FE">
      <w:pPr>
        <w:spacing w:line="360" w:lineRule="auto"/>
        <w:ind w:left="567"/>
        <w:jc w:val="both"/>
        <w:rPr>
          <w:rFonts w:ascii="Arial" w:hAnsi="Arial" w:cs="Arial"/>
        </w:rPr>
      </w:pPr>
    </w:p>
    <w:p w14:paraId="363D131F" w14:textId="77777777" w:rsidR="000326FE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7" w:name="_Toc143168399"/>
      <w:r>
        <w:rPr>
          <w:color w:val="1F3864"/>
          <w:sz w:val="24"/>
        </w:rPr>
        <w:t>Alcance</w:t>
      </w:r>
      <w:bookmarkEnd w:id="7"/>
      <w:r w:rsidRPr="001A3FA9">
        <w:rPr>
          <w:color w:val="1F3864"/>
          <w:sz w:val="24"/>
        </w:rPr>
        <w:t xml:space="preserve"> </w:t>
      </w:r>
    </w:p>
    <w:p w14:paraId="601362F4" w14:textId="77777777" w:rsidR="000326FE" w:rsidRDefault="000326FE" w:rsidP="000326FE">
      <w:pPr>
        <w:rPr>
          <w:lang w:val="es-ES" w:eastAsia="en-US"/>
        </w:rPr>
      </w:pPr>
    </w:p>
    <w:p w14:paraId="62C80A8C" w14:textId="77777777" w:rsidR="000326FE" w:rsidRPr="001A3FA9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8" w:name="_Toc143168400"/>
      <w:r w:rsidRPr="001A3FA9">
        <w:rPr>
          <w:color w:val="1F3864"/>
          <w:sz w:val="24"/>
        </w:rPr>
        <w:t>Mantenimiento Preventivo</w:t>
      </w:r>
      <w:bookmarkEnd w:id="8"/>
      <w:r w:rsidRPr="001A3FA9">
        <w:rPr>
          <w:color w:val="1F3864"/>
          <w:sz w:val="24"/>
        </w:rPr>
        <w:t xml:space="preserve"> </w:t>
      </w:r>
      <w:r>
        <w:rPr>
          <w:color w:val="1F3864"/>
          <w:sz w:val="24"/>
        </w:rPr>
        <w:t>y correctivo</w:t>
      </w:r>
    </w:p>
    <w:p w14:paraId="2F4989E2" w14:textId="77777777" w:rsidR="000326FE" w:rsidRDefault="000326FE" w:rsidP="000326FE">
      <w:pPr>
        <w:spacing w:line="360" w:lineRule="auto"/>
        <w:ind w:left="567"/>
        <w:jc w:val="both"/>
        <w:rPr>
          <w:rFonts w:ascii="Arial" w:hAnsi="Arial" w:cs="Arial"/>
        </w:rPr>
      </w:pPr>
    </w:p>
    <w:p w14:paraId="333B6198" w14:textId="77777777" w:rsidR="000326FE" w:rsidRPr="008F1C1B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9" w:name="_Toc143168401"/>
      <w:r w:rsidRPr="008F1C1B">
        <w:rPr>
          <w:color w:val="1F3864"/>
          <w:sz w:val="24"/>
        </w:rPr>
        <w:t>Riesgos</w:t>
      </w:r>
      <w:bookmarkEnd w:id="9"/>
    </w:p>
    <w:p w14:paraId="081BCA6E" w14:textId="77777777" w:rsidR="000326FE" w:rsidRDefault="000326FE" w:rsidP="000326FE">
      <w:pPr>
        <w:spacing w:line="360" w:lineRule="auto"/>
        <w:ind w:left="567"/>
        <w:jc w:val="both"/>
        <w:rPr>
          <w:rFonts w:ascii="Arial" w:hAnsi="Arial" w:cs="Arial"/>
        </w:rPr>
      </w:pPr>
    </w:p>
    <w:p w14:paraId="2D319902" w14:textId="77777777" w:rsidR="000326FE" w:rsidRPr="00CD614B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10" w:name="_Toc143168402"/>
      <w:r w:rsidRPr="00CD614B">
        <w:rPr>
          <w:color w:val="1F3864"/>
          <w:sz w:val="24"/>
        </w:rPr>
        <w:t>Periodo de ejecució</w:t>
      </w:r>
      <w:bookmarkEnd w:id="10"/>
      <w:r>
        <w:rPr>
          <w:color w:val="1F3864"/>
          <w:sz w:val="24"/>
        </w:rPr>
        <w:t>n</w:t>
      </w:r>
    </w:p>
    <w:p w14:paraId="62C79A4C" w14:textId="77777777" w:rsidR="000326FE" w:rsidRDefault="000326FE" w:rsidP="000326FE">
      <w:pPr>
        <w:spacing w:line="360" w:lineRule="auto"/>
        <w:ind w:left="567"/>
        <w:jc w:val="both"/>
        <w:rPr>
          <w:rFonts w:ascii="Arial" w:hAnsi="Arial" w:cs="Arial"/>
          <w:sz w:val="25"/>
          <w:szCs w:val="25"/>
        </w:rPr>
      </w:pPr>
    </w:p>
    <w:p w14:paraId="1E7734C5" w14:textId="77777777" w:rsidR="000326FE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11" w:name="_Toc143168403"/>
      <w:r w:rsidRPr="00F96353">
        <w:rPr>
          <w:color w:val="1F3864"/>
          <w:sz w:val="24"/>
        </w:rPr>
        <w:t>Ámbito de aplicación</w:t>
      </w:r>
      <w:bookmarkEnd w:id="11"/>
    </w:p>
    <w:p w14:paraId="5E303744" w14:textId="77777777" w:rsidR="000326FE" w:rsidRPr="00F96353" w:rsidRDefault="000326FE" w:rsidP="000326FE">
      <w:pPr>
        <w:rPr>
          <w:lang w:val="es-ES" w:eastAsia="en-US"/>
        </w:rPr>
      </w:pPr>
    </w:p>
    <w:p w14:paraId="7AC51367" w14:textId="77777777" w:rsidR="000326FE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12" w:name="_Toc143168404"/>
      <w:r w:rsidRPr="00F96353">
        <w:rPr>
          <w:color w:val="1F3864"/>
          <w:sz w:val="24"/>
        </w:rPr>
        <w:t>Recursos Humanos y materiales</w:t>
      </w:r>
      <w:bookmarkEnd w:id="12"/>
    </w:p>
    <w:p w14:paraId="75863F3D" w14:textId="77777777" w:rsidR="000326FE" w:rsidRDefault="000326FE" w:rsidP="000326FE">
      <w:pPr>
        <w:rPr>
          <w:lang w:val="es-ES" w:eastAsia="en-US"/>
        </w:rPr>
      </w:pPr>
    </w:p>
    <w:p w14:paraId="3A350BDC" w14:textId="77777777" w:rsidR="000326FE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13" w:name="_Toc143168405"/>
      <w:r w:rsidRPr="00CD614B">
        <w:rPr>
          <w:color w:val="1F3864"/>
          <w:sz w:val="24"/>
        </w:rPr>
        <w:t>Seguimiento y monitoreo</w:t>
      </w:r>
      <w:bookmarkEnd w:id="13"/>
    </w:p>
    <w:p w14:paraId="2014C4C6" w14:textId="77777777" w:rsidR="000326FE" w:rsidRPr="00CD614B" w:rsidRDefault="000326FE" w:rsidP="000326FE">
      <w:pPr>
        <w:rPr>
          <w:lang w:val="es-ES" w:eastAsia="en-US"/>
        </w:rPr>
      </w:pPr>
    </w:p>
    <w:p w14:paraId="57CDAF34" w14:textId="77777777" w:rsidR="000326FE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14" w:name="_Toc143168406"/>
      <w:r w:rsidRPr="003E77B2">
        <w:rPr>
          <w:color w:val="1F3864"/>
          <w:sz w:val="24"/>
        </w:rPr>
        <w:t>Logros que se esperan alcanzar</w:t>
      </w:r>
      <w:bookmarkEnd w:id="14"/>
      <w:r w:rsidRPr="003E77B2">
        <w:rPr>
          <w:color w:val="1F3864"/>
          <w:sz w:val="24"/>
        </w:rPr>
        <w:t xml:space="preserve"> </w:t>
      </w:r>
    </w:p>
    <w:p w14:paraId="08C73E7A" w14:textId="77777777" w:rsidR="000326FE" w:rsidRPr="003E77B2" w:rsidRDefault="000326FE" w:rsidP="000326FE">
      <w:pPr>
        <w:rPr>
          <w:lang w:val="es-ES" w:eastAsia="en-US"/>
        </w:rPr>
      </w:pPr>
    </w:p>
    <w:p w14:paraId="5EB486F7" w14:textId="77777777" w:rsidR="000326FE" w:rsidRDefault="000326FE" w:rsidP="000326FE">
      <w:pPr>
        <w:pStyle w:val="Ttulo1"/>
        <w:keepLines/>
        <w:numPr>
          <w:ilvl w:val="0"/>
          <w:numId w:val="1"/>
        </w:numPr>
        <w:tabs>
          <w:tab w:val="num" w:pos="360"/>
        </w:tabs>
        <w:spacing w:before="480" w:line="276" w:lineRule="auto"/>
        <w:ind w:left="426" w:hanging="426"/>
        <w:rPr>
          <w:color w:val="1F3864"/>
          <w:sz w:val="24"/>
        </w:rPr>
      </w:pPr>
      <w:bookmarkStart w:id="15" w:name="_Toc143168407"/>
      <w:r w:rsidRPr="006A422C">
        <w:rPr>
          <w:color w:val="1F3864"/>
          <w:sz w:val="24"/>
        </w:rPr>
        <w:t>Firmas de responsabilidad</w:t>
      </w:r>
      <w:bookmarkEnd w:id="15"/>
    </w:p>
    <w:p w14:paraId="4EAA97DB" w14:textId="77777777" w:rsidR="000326FE" w:rsidRDefault="000326FE" w:rsidP="000326FE">
      <w:pPr>
        <w:rPr>
          <w:lang w:val="es-ES" w:eastAsia="en-US"/>
        </w:rPr>
      </w:pPr>
    </w:p>
    <w:p w14:paraId="01909C81" w14:textId="77777777" w:rsidR="000326FE" w:rsidRDefault="000326FE" w:rsidP="000326FE">
      <w:pPr>
        <w:rPr>
          <w:lang w:val="es-ES" w:eastAsia="en-US"/>
        </w:rPr>
      </w:pPr>
    </w:p>
    <w:p w14:paraId="23D0C294" w14:textId="77777777" w:rsidR="000326FE" w:rsidRDefault="000326FE" w:rsidP="000326FE">
      <w:pPr>
        <w:rPr>
          <w:lang w:val="es-ES" w:eastAsia="en-US"/>
        </w:rPr>
      </w:pPr>
    </w:p>
    <w:p w14:paraId="1AC566B6" w14:textId="77777777" w:rsidR="000326FE" w:rsidRDefault="000326FE" w:rsidP="000326FE">
      <w:pPr>
        <w:rPr>
          <w:lang w:val="es-ES" w:eastAsia="en-US"/>
        </w:rPr>
      </w:pPr>
    </w:p>
    <w:p w14:paraId="220202E9" w14:textId="77777777" w:rsidR="000326FE" w:rsidRDefault="000326FE" w:rsidP="000326FE">
      <w:pPr>
        <w:rPr>
          <w:lang w:val="es-ES" w:eastAsia="en-US"/>
        </w:rPr>
      </w:pPr>
    </w:p>
    <w:p w14:paraId="42367BF9" w14:textId="77777777" w:rsidR="000326FE" w:rsidRDefault="000326FE" w:rsidP="000326FE">
      <w:pPr>
        <w:rPr>
          <w:lang w:val="es-ES" w:eastAsia="en-US"/>
        </w:rPr>
      </w:pPr>
    </w:p>
    <w:p w14:paraId="3F3EE10D" w14:textId="77777777" w:rsidR="000326FE" w:rsidRDefault="000326FE" w:rsidP="000326FE">
      <w:pPr>
        <w:rPr>
          <w:lang w:val="es-ES" w:eastAsia="en-US"/>
        </w:rPr>
      </w:pPr>
    </w:p>
    <w:p w14:paraId="6A4C8CEE" w14:textId="77777777" w:rsidR="000326FE" w:rsidRDefault="000326FE" w:rsidP="000326FE">
      <w:pPr>
        <w:rPr>
          <w:lang w:val="es-ES" w:eastAsia="en-US"/>
        </w:rPr>
      </w:pPr>
    </w:p>
    <w:p w14:paraId="15C7852B" w14:textId="77777777" w:rsidR="000326FE" w:rsidRDefault="000326FE" w:rsidP="000326FE">
      <w:pPr>
        <w:rPr>
          <w:lang w:val="es-ES" w:eastAsia="en-US"/>
        </w:rPr>
      </w:pPr>
    </w:p>
    <w:tbl>
      <w:tblPr>
        <w:tblStyle w:val="Tablaconcuadrcula"/>
        <w:tblpPr w:leftFromText="141" w:rightFromText="141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3982"/>
      </w:tblGrid>
      <w:tr w:rsidR="000326FE" w:rsidRPr="00243CB2" w14:paraId="17873E43" w14:textId="77777777" w:rsidTr="001001CC">
        <w:tc>
          <w:tcPr>
            <w:tcW w:w="4247" w:type="dxa"/>
          </w:tcPr>
          <w:p w14:paraId="224C7C05" w14:textId="77777777" w:rsidR="000326FE" w:rsidRPr="00243CB2" w:rsidRDefault="000326FE" w:rsidP="001001CC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243CB2">
              <w:rPr>
                <w:rFonts w:ascii="Arial" w:hAnsi="Arial" w:cs="Arial"/>
              </w:rPr>
              <w:t>Elaborado</w:t>
            </w:r>
          </w:p>
          <w:p w14:paraId="6B3E8489" w14:textId="77777777" w:rsidR="000326FE" w:rsidRPr="00243CB2" w:rsidRDefault="000326FE" w:rsidP="001001CC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243CB2">
              <w:rPr>
                <w:rFonts w:ascii="Arial" w:hAnsi="Arial" w:cs="Arial"/>
              </w:rPr>
              <w:t>Analista de Tecnología 3</w:t>
            </w:r>
          </w:p>
        </w:tc>
        <w:tc>
          <w:tcPr>
            <w:tcW w:w="4247" w:type="dxa"/>
          </w:tcPr>
          <w:p w14:paraId="586F68DD" w14:textId="77777777" w:rsidR="000326FE" w:rsidRPr="00243CB2" w:rsidRDefault="000326FE" w:rsidP="001001CC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243CB2">
              <w:rPr>
                <w:rFonts w:ascii="Arial" w:hAnsi="Arial" w:cs="Arial"/>
              </w:rPr>
              <w:t>Revisado</w:t>
            </w:r>
          </w:p>
          <w:p w14:paraId="4516D21B" w14:textId="77777777" w:rsidR="000326FE" w:rsidRPr="00243CB2" w:rsidRDefault="000326FE" w:rsidP="001001CC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243CB2">
              <w:rPr>
                <w:rFonts w:ascii="Arial" w:hAnsi="Arial" w:cs="Arial"/>
              </w:rPr>
              <w:t>Director de Tecnologías de la Información</w:t>
            </w:r>
            <w:r>
              <w:rPr>
                <w:rFonts w:ascii="Arial" w:hAnsi="Arial" w:cs="Arial"/>
              </w:rPr>
              <w:t xml:space="preserve"> y Comunicación</w:t>
            </w:r>
          </w:p>
        </w:tc>
      </w:tr>
    </w:tbl>
    <w:p w14:paraId="3A6C4BC2" w14:textId="77777777" w:rsidR="000326FE" w:rsidRPr="00243CB2" w:rsidRDefault="000326FE" w:rsidP="000326FE">
      <w:pPr>
        <w:spacing w:line="360" w:lineRule="auto"/>
        <w:ind w:left="567"/>
        <w:jc w:val="center"/>
        <w:rPr>
          <w:rFonts w:ascii="Arial" w:hAnsi="Arial" w:cs="Arial"/>
        </w:rPr>
      </w:pPr>
    </w:p>
    <w:p w14:paraId="67A32CE3" w14:textId="77777777" w:rsidR="000326FE" w:rsidRPr="00243CB2" w:rsidRDefault="000326FE" w:rsidP="000326FE">
      <w:pPr>
        <w:spacing w:line="360" w:lineRule="auto"/>
        <w:ind w:left="567"/>
        <w:jc w:val="center"/>
        <w:rPr>
          <w:rFonts w:ascii="Arial" w:hAnsi="Arial" w:cs="Arial"/>
        </w:rPr>
      </w:pPr>
    </w:p>
    <w:p w14:paraId="79FDF161" w14:textId="77777777" w:rsidR="000326FE" w:rsidRPr="00243CB2" w:rsidRDefault="000326FE" w:rsidP="000326FE">
      <w:pPr>
        <w:spacing w:line="360" w:lineRule="auto"/>
        <w:ind w:left="567"/>
        <w:jc w:val="center"/>
        <w:rPr>
          <w:rFonts w:ascii="Arial" w:hAnsi="Arial" w:cs="Arial"/>
        </w:rPr>
      </w:pPr>
    </w:p>
    <w:p w14:paraId="1E220C2E" w14:textId="77777777" w:rsidR="000326FE" w:rsidRPr="00243CB2" w:rsidRDefault="000326FE" w:rsidP="000326FE">
      <w:pPr>
        <w:spacing w:line="360" w:lineRule="auto"/>
        <w:ind w:left="567"/>
        <w:jc w:val="center"/>
        <w:rPr>
          <w:rFonts w:ascii="Arial" w:hAnsi="Arial" w:cs="Arial"/>
        </w:rPr>
      </w:pPr>
    </w:p>
    <w:p w14:paraId="1B39F098" w14:textId="77777777" w:rsidR="000326FE" w:rsidRPr="00243CB2" w:rsidRDefault="000326FE" w:rsidP="000326FE">
      <w:pPr>
        <w:spacing w:line="360" w:lineRule="auto"/>
        <w:ind w:left="567"/>
        <w:jc w:val="center"/>
        <w:rPr>
          <w:rFonts w:ascii="Arial" w:hAnsi="Arial" w:cs="Arial"/>
        </w:rPr>
      </w:pPr>
    </w:p>
    <w:p w14:paraId="18CFAD52" w14:textId="77777777" w:rsidR="000326FE" w:rsidRPr="006749E0" w:rsidRDefault="000326FE" w:rsidP="000326FE">
      <w:pPr>
        <w:framePr w:hSpace="141" w:wrap="around" w:vAnchor="text" w:hAnchor="margin" w:y="74"/>
        <w:spacing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6749E0">
        <w:rPr>
          <w:rFonts w:ascii="Arial" w:hAnsi="Arial" w:cs="Arial"/>
          <w:sz w:val="20"/>
          <w:szCs w:val="20"/>
        </w:rPr>
        <w:t>Aprobado</w:t>
      </w:r>
    </w:p>
    <w:p w14:paraId="7238DBCF" w14:textId="77777777" w:rsidR="000326FE" w:rsidRPr="006749E0" w:rsidRDefault="000326FE" w:rsidP="000326FE">
      <w:pPr>
        <w:framePr w:hSpace="141" w:wrap="around" w:vAnchor="text" w:hAnchor="margin" w:y="74"/>
        <w:spacing w:line="360" w:lineRule="auto"/>
        <w:ind w:left="567"/>
        <w:jc w:val="center"/>
        <w:rPr>
          <w:rFonts w:ascii="Arial" w:hAnsi="Arial" w:cs="Arial"/>
          <w:sz w:val="20"/>
          <w:szCs w:val="20"/>
        </w:rPr>
      </w:pPr>
    </w:p>
    <w:p w14:paraId="0A5576CF" w14:textId="77777777" w:rsidR="000326FE" w:rsidRPr="006749E0" w:rsidRDefault="000326FE" w:rsidP="000326FE">
      <w:pPr>
        <w:spacing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6749E0">
        <w:rPr>
          <w:rFonts w:ascii="Arial" w:hAnsi="Arial" w:cs="Arial"/>
          <w:sz w:val="20"/>
          <w:szCs w:val="20"/>
        </w:rPr>
        <w:t>Coordinador General Administrativo Financiero</w:t>
      </w:r>
    </w:p>
    <w:p w14:paraId="0BBB982D" w14:textId="77777777" w:rsidR="000326FE" w:rsidRDefault="000326FE" w:rsidP="000326FE">
      <w:pPr>
        <w:rPr>
          <w:lang w:val="es-ES" w:eastAsia="en-US"/>
        </w:rPr>
      </w:pPr>
    </w:p>
    <w:p w14:paraId="73EED984" w14:textId="77777777" w:rsidR="000326FE" w:rsidRDefault="000326FE" w:rsidP="000326FE">
      <w:pPr>
        <w:pStyle w:val="Ttulo1"/>
        <w:jc w:val="center"/>
      </w:pPr>
    </w:p>
    <w:p w14:paraId="2D1B9909" w14:textId="77777777" w:rsidR="000326FE" w:rsidRDefault="000326FE" w:rsidP="000326FE">
      <w:pPr>
        <w:rPr>
          <w:rFonts w:ascii="Arial" w:eastAsia="Times New Roman" w:hAnsi="Arial" w:cs="Arial"/>
          <w:b/>
          <w:bCs/>
          <w:sz w:val="22"/>
          <w:lang w:val="es-ES"/>
        </w:rPr>
      </w:pPr>
      <w:r>
        <w:br w:type="page"/>
      </w:r>
    </w:p>
    <w:p w14:paraId="16CAC052" w14:textId="77777777" w:rsidR="000326FE" w:rsidRDefault="000326FE" w:rsidP="000326FE">
      <w:pPr>
        <w:pStyle w:val="Ttulo1"/>
        <w:jc w:val="center"/>
      </w:pPr>
      <w:bookmarkStart w:id="16" w:name="_Toc143168408"/>
      <w:r>
        <w:t>Anexos 1</w:t>
      </w:r>
      <w:bookmarkEnd w:id="16"/>
    </w:p>
    <w:p w14:paraId="7B40B94A" w14:textId="77777777" w:rsidR="000326FE" w:rsidRDefault="000326FE" w:rsidP="000326FE">
      <w:pPr>
        <w:rPr>
          <w:lang w:val="es-ES" w:eastAsia="en-US"/>
        </w:rPr>
      </w:pPr>
    </w:p>
    <w:p w14:paraId="7D11523A" w14:textId="77777777" w:rsidR="000326FE" w:rsidRDefault="000326FE" w:rsidP="000326FE">
      <w:pPr>
        <w:rPr>
          <w:lang w:val="es-ES" w:eastAsia="en-US"/>
        </w:rPr>
      </w:pPr>
      <w:r>
        <w:rPr>
          <w:lang w:val="es-ES" w:eastAsia="en-US"/>
        </w:rPr>
        <w:t xml:space="preserve">1 Cronograma tentativo (susceptible a cambios, de acuerdo a disponibilidad de recursos) </w:t>
      </w:r>
    </w:p>
    <w:p w14:paraId="1C8C6F23" w14:textId="77777777" w:rsidR="000326FE" w:rsidRDefault="000326FE" w:rsidP="000326FE">
      <w:pPr>
        <w:rPr>
          <w:lang w:val="es-ES" w:eastAsia="en-US"/>
        </w:rPr>
      </w:pPr>
    </w:p>
    <w:tbl>
      <w:tblPr>
        <w:tblW w:w="78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468"/>
        <w:gridCol w:w="1468"/>
        <w:gridCol w:w="1468"/>
        <w:gridCol w:w="1468"/>
        <w:gridCol w:w="1468"/>
      </w:tblGrid>
      <w:tr w:rsidR="000326FE" w:rsidRPr="00D10DED" w14:paraId="52569BF7" w14:textId="77777777" w:rsidTr="001001CC">
        <w:trPr>
          <w:trHeight w:val="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7365D"/>
          </w:tcPr>
          <w:p w14:paraId="52905320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EC" w:eastAsia="es-EC"/>
              </w:rPr>
            </w:pPr>
            <w:r w:rsidRPr="007D09E8">
              <w:rPr>
                <w:rFonts w:ascii="Calibri" w:eastAsia="Times New Roman" w:hAnsi="Calibri" w:cs="Calibri"/>
                <w:color w:val="FFFFFF"/>
                <w:sz w:val="16"/>
                <w:szCs w:val="16"/>
                <w:lang w:val="es-EC" w:eastAsia="es-EC"/>
              </w:rPr>
              <w:t>ZONA</w:t>
            </w:r>
          </w:p>
        </w:tc>
        <w:tc>
          <w:tcPr>
            <w:tcW w:w="2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7365D"/>
            <w:noWrap/>
            <w:vAlign w:val="center"/>
            <w:hideMark/>
          </w:tcPr>
          <w:p w14:paraId="05D1E26C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EC" w:eastAsia="es-EC"/>
              </w:rPr>
              <w:t>CENTROS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noWrap/>
            <w:vAlign w:val="center"/>
            <w:hideMark/>
          </w:tcPr>
          <w:p w14:paraId="5FE7FD02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EC" w:eastAsia="es-EC"/>
              </w:rPr>
              <w:t>INICIO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61E22345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EC" w:eastAsia="es-EC"/>
              </w:rPr>
              <w:t>FIN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3B6FFD56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EC" w:eastAsia="es-EC"/>
              </w:rPr>
              <w:t>ANALISTA</w:t>
            </w:r>
          </w:p>
        </w:tc>
      </w:tr>
      <w:tr w:rsidR="000326FE" w:rsidRPr="00D10DED" w14:paraId="3A31FB85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</w:tcPr>
          <w:p w14:paraId="5FAA36C2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0039D20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5AF96A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TENA</w:t>
            </w:r>
          </w:p>
        </w:tc>
        <w:tc>
          <w:tcPr>
            <w:tcW w:w="2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7C32C606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</w:tcPr>
          <w:p w14:paraId="42E3DA14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4BE6EDC1" w14:textId="77777777" w:rsidTr="001001CC">
        <w:trPr>
          <w:trHeight w:val="162"/>
        </w:trPr>
        <w:tc>
          <w:tcPr>
            <w:tcW w:w="557" w:type="dxa"/>
            <w:tcBorders>
              <w:top w:val="nil"/>
              <w:left w:val="single" w:sz="8" w:space="0" w:color="auto"/>
              <w:right w:val="nil"/>
            </w:tcBorders>
            <w:shd w:val="clear" w:color="000000" w:fill="F8CBAD"/>
          </w:tcPr>
          <w:p w14:paraId="2A8AF762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0412AD1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 xml:space="preserve">CENTRO 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4F1460F4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PUYO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83FF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BB477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2A30C808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699"/>
          </w:tcPr>
          <w:p w14:paraId="753BEB9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6CAD276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DF8A60C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CHONE</w:t>
            </w:r>
          </w:p>
        </w:tc>
        <w:tc>
          <w:tcPr>
            <w:tcW w:w="2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7070881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</w:tcPr>
          <w:p w14:paraId="73DE174D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7B73835E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699"/>
          </w:tcPr>
          <w:p w14:paraId="2C76937B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C048E7A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5DAD26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PORTOVIEJO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E14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12FC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0DE7FE9C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699"/>
          </w:tcPr>
          <w:p w14:paraId="19839A52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8C4084A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37EEA2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MANTA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C4B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ABA7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18A59A17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14:paraId="181F7174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09502D4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3E506B4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RIOBAMBA</w:t>
            </w:r>
          </w:p>
        </w:tc>
        <w:tc>
          <w:tcPr>
            <w:tcW w:w="2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43F1D67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57D57A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7DA8D683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14:paraId="241525FF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5A5F5F9B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7E3B17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GUARANDA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51B5116" w14:textId="77777777" w:rsidR="000326FE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027755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02C19BCA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14:paraId="513A493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14:paraId="4418877F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C12E0E9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AMBATO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4B394F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FE296D8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41BB7D89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 w:themeFill="accent3" w:themeFillTint="99"/>
          </w:tcPr>
          <w:p w14:paraId="58823427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3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 w:themeFill="accent3" w:themeFillTint="99"/>
            <w:noWrap/>
            <w:vAlign w:val="center"/>
          </w:tcPr>
          <w:p w14:paraId="1617969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1F9B25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LATAGUNGA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33C95DF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4E37B2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5BB9D1CE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/>
          </w:tcPr>
          <w:p w14:paraId="50CBC164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33C70440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74FAECC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STD. DOMINGO</w:t>
            </w:r>
          </w:p>
        </w:tc>
        <w:tc>
          <w:tcPr>
            <w:tcW w:w="2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 w14:paraId="595B87B5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14:paraId="277201BF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03D2C73C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/>
          </w:tcPr>
          <w:p w14:paraId="02B2A860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1AF22AD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57633EC5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IBARRA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BFE49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6ED84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2A7E129E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/>
          </w:tcPr>
          <w:p w14:paraId="4831FA06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40519EFB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164CE51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TULCAN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72E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A30C7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6F5E13F2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/>
          </w:tcPr>
          <w:p w14:paraId="419D067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400D3575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55C88E8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ESMERALDAS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01C99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5C75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66CB21FF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073030F7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D3258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54B0C5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 xml:space="preserve"> GALAPAGOS</w:t>
            </w:r>
          </w:p>
        </w:tc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E5CE4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E832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71B0689E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AAAA"/>
          </w:tcPr>
          <w:p w14:paraId="19E42CE0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619A3CC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751B83D9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MACHALA</w:t>
            </w:r>
          </w:p>
        </w:tc>
        <w:tc>
          <w:tcPr>
            <w:tcW w:w="29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</w:tcPr>
          <w:p w14:paraId="3B9E13F1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</w:tcPr>
          <w:p w14:paraId="3A6FE4FC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34C57028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AAAA"/>
          </w:tcPr>
          <w:p w14:paraId="17AA63C5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7EC24578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7DF002A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LOJA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3B13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35DE1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2515345B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AAAA"/>
          </w:tcPr>
          <w:p w14:paraId="156C8C32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7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004B0F98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5AA1DAE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ZAMORA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7C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8D376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32441E48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</w:tcPr>
          <w:p w14:paraId="39863C69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DC84835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786FEB5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LAGO AGRIO</w:t>
            </w:r>
          </w:p>
        </w:tc>
        <w:tc>
          <w:tcPr>
            <w:tcW w:w="2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50E63D7F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</w:tcPr>
          <w:p w14:paraId="2BD1FF83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717C30E1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</w:tcPr>
          <w:p w14:paraId="7A4A73E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54CD376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F59236B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ORELLANA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59B099A2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2CCEB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43C969C1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</w:tcPr>
          <w:p w14:paraId="446C1BF4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2792EF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E0C8775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QUITO NORTE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1B594C2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8AD9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12BE4186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</w:tcPr>
          <w:p w14:paraId="20EAE58F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6E756D9F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29FB625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STD. ELENA</w:t>
            </w:r>
          </w:p>
        </w:tc>
        <w:tc>
          <w:tcPr>
            <w:tcW w:w="2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BF7E3D8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EC9934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11E3B70A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</w:tcPr>
          <w:p w14:paraId="27E47F28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03EEF455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01200958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GUAYAQUIL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132BBE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81E966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2637BAEF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</w:tcPr>
          <w:p w14:paraId="67F1AAF6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3D387F47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3B778D7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 xml:space="preserve">MILAGRO 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47A59A1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CD6210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50A63A3A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</w:tcPr>
          <w:p w14:paraId="430B225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1D3224D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27BB80BB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BABAHOYO</w:t>
            </w:r>
          </w:p>
        </w:tc>
        <w:tc>
          <w:tcPr>
            <w:tcW w:w="29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643BF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1F0F9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683A578F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FF"/>
          </w:tcPr>
          <w:p w14:paraId="14149EA3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14:paraId="76168557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FF"/>
            <w:noWrap/>
            <w:vAlign w:val="center"/>
            <w:hideMark/>
          </w:tcPr>
          <w:p w14:paraId="5906484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CUENCA</w:t>
            </w:r>
          </w:p>
        </w:tc>
        <w:tc>
          <w:tcPr>
            <w:tcW w:w="293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99FF"/>
            <w:noWrap/>
            <w:vAlign w:val="center"/>
          </w:tcPr>
          <w:p w14:paraId="611088D0" w14:textId="77777777" w:rsidR="000326FE" w:rsidRPr="00D10DED" w:rsidRDefault="000326FE" w:rsidP="001001C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99FF"/>
            <w:vAlign w:val="center"/>
          </w:tcPr>
          <w:p w14:paraId="525D8168" w14:textId="77777777" w:rsidR="000326FE" w:rsidRPr="00D10DED" w:rsidRDefault="000326FE" w:rsidP="001001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6C364A52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FF"/>
          </w:tcPr>
          <w:p w14:paraId="213DEE8E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14:paraId="5FF57CC0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FF"/>
            <w:noWrap/>
            <w:vAlign w:val="center"/>
            <w:hideMark/>
          </w:tcPr>
          <w:p w14:paraId="67BFB04F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AZOGUEZ</w:t>
            </w:r>
          </w:p>
        </w:tc>
        <w:tc>
          <w:tcPr>
            <w:tcW w:w="293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999FF"/>
            <w:vAlign w:val="center"/>
          </w:tcPr>
          <w:p w14:paraId="3FDBA961" w14:textId="77777777" w:rsidR="000326FE" w:rsidRPr="00D10DED" w:rsidRDefault="000326FE" w:rsidP="001001CC">
            <w:pPr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D08B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0326FE" w:rsidRPr="00D10DED" w14:paraId="263F8031" w14:textId="77777777" w:rsidTr="001001CC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FF"/>
          </w:tcPr>
          <w:p w14:paraId="79CE2638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99FF"/>
            <w:noWrap/>
            <w:vAlign w:val="center"/>
            <w:hideMark/>
          </w:tcPr>
          <w:p w14:paraId="749D2B0D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CENTRO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FF"/>
            <w:noWrap/>
            <w:vAlign w:val="center"/>
            <w:hideMark/>
          </w:tcPr>
          <w:p w14:paraId="4C89838A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D10DE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  <w:t>SUCUA</w:t>
            </w:r>
          </w:p>
        </w:tc>
        <w:tc>
          <w:tcPr>
            <w:tcW w:w="293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99FF"/>
            <w:vAlign w:val="center"/>
          </w:tcPr>
          <w:p w14:paraId="52881BAD" w14:textId="77777777" w:rsidR="000326FE" w:rsidRPr="00D10DED" w:rsidRDefault="000326FE" w:rsidP="001001CC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8DD2" w14:textId="77777777" w:rsidR="000326FE" w:rsidRPr="00D10DED" w:rsidRDefault="000326FE" w:rsidP="001001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</w:tbl>
    <w:p w14:paraId="6D25958A" w14:textId="77777777" w:rsidR="000326FE" w:rsidRDefault="000326FE" w:rsidP="000326FE">
      <w:pPr>
        <w:rPr>
          <w:lang w:val="es-ES" w:eastAsia="en-US"/>
        </w:rPr>
      </w:pPr>
    </w:p>
    <w:p w14:paraId="55E6C2BF" w14:textId="77777777" w:rsidR="000326FE" w:rsidRPr="000F13E7" w:rsidRDefault="000326FE" w:rsidP="000326FE">
      <w:pPr>
        <w:rPr>
          <w:b/>
          <w:bCs/>
          <w:lang w:val="es-ES" w:eastAsia="en-US"/>
        </w:rPr>
      </w:pPr>
      <w:r w:rsidRPr="000F13E7">
        <w:rPr>
          <w:b/>
          <w:bCs/>
          <w:lang w:val="es-ES" w:eastAsia="en-US"/>
        </w:rPr>
        <w:t xml:space="preserve">MANTENIMIENTO </w:t>
      </w:r>
    </w:p>
    <w:p w14:paraId="10C9FDB8" w14:textId="77777777" w:rsidR="000326FE" w:rsidRDefault="000326FE" w:rsidP="000326FE">
      <w:pPr>
        <w:rPr>
          <w:lang w:val="es-ES" w:eastAsia="en-US"/>
        </w:rPr>
      </w:pPr>
    </w:p>
    <w:p w14:paraId="301737A3" w14:textId="77777777" w:rsidR="000326FE" w:rsidRDefault="000326FE" w:rsidP="000326FE">
      <w:pPr>
        <w:rPr>
          <w:lang w:val="es-ES" w:eastAsia="en-US"/>
        </w:rPr>
      </w:pPr>
      <w:r>
        <w:rPr>
          <w:lang w:val="es-ES" w:eastAsia="en-US"/>
        </w:rPr>
        <w:t xml:space="preserve">EQUIPOS POR CONTRATO DE SERVICIOS </w:t>
      </w:r>
    </w:p>
    <w:p w14:paraId="05BE401C" w14:textId="77777777" w:rsidR="000326FE" w:rsidRDefault="000326FE" w:rsidP="000326FE">
      <w:pPr>
        <w:rPr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515"/>
        <w:gridCol w:w="1515"/>
        <w:gridCol w:w="1515"/>
      </w:tblGrid>
      <w:tr w:rsidR="000326FE" w14:paraId="6E690249" w14:textId="77777777" w:rsidTr="001001CC">
        <w:tc>
          <w:tcPr>
            <w:tcW w:w="1980" w:type="dxa"/>
            <w:shd w:val="clear" w:color="auto" w:fill="1F497D" w:themeFill="text2"/>
          </w:tcPr>
          <w:p w14:paraId="6EAE281E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</w:pPr>
          </w:p>
        </w:tc>
        <w:tc>
          <w:tcPr>
            <w:tcW w:w="1515" w:type="dxa"/>
            <w:shd w:val="clear" w:color="auto" w:fill="1F497D" w:themeFill="text2"/>
          </w:tcPr>
          <w:p w14:paraId="2A45FEB6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>1°</w:t>
            </w:r>
            <w:r w:rsidRPr="00F66FF8"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>CUATRIMESTRE</w:t>
            </w:r>
          </w:p>
        </w:tc>
        <w:tc>
          <w:tcPr>
            <w:tcW w:w="1515" w:type="dxa"/>
            <w:shd w:val="clear" w:color="auto" w:fill="1F497D" w:themeFill="text2"/>
          </w:tcPr>
          <w:p w14:paraId="5A4950AD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>2°</w:t>
            </w:r>
            <w:r w:rsidRPr="00F66FF8"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>CUATRIMESTRE</w:t>
            </w:r>
          </w:p>
        </w:tc>
        <w:tc>
          <w:tcPr>
            <w:tcW w:w="1510" w:type="dxa"/>
            <w:shd w:val="clear" w:color="auto" w:fill="1F497D" w:themeFill="text2"/>
          </w:tcPr>
          <w:p w14:paraId="49A8DE67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>3° CUATRIMESTRE</w:t>
            </w:r>
          </w:p>
        </w:tc>
      </w:tr>
      <w:tr w:rsidR="000326FE" w14:paraId="5A884F57" w14:textId="77777777" w:rsidTr="001001CC">
        <w:tc>
          <w:tcPr>
            <w:tcW w:w="1980" w:type="dxa"/>
          </w:tcPr>
          <w:p w14:paraId="4D89A7CD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  <w:r w:rsidRPr="00F66FF8">
              <w:rPr>
                <w:rFonts w:asciiTheme="majorHAnsi" w:hAnsiTheme="majorHAnsi" w:cstheme="majorHAnsi"/>
                <w:color w:val="000000"/>
                <w:lang w:val="es-EC" w:eastAsia="es-EC"/>
              </w:rPr>
              <w:t>AIRE</w:t>
            </w:r>
            <w:r>
              <w:rPr>
                <w:rFonts w:asciiTheme="majorHAnsi" w:hAnsiTheme="majorHAnsi" w:cstheme="majorHAnsi"/>
                <w:color w:val="000000"/>
                <w:lang w:val="es-EC" w:eastAsia="es-EC"/>
              </w:rPr>
              <w:t xml:space="preserve"> por ejecutar</w:t>
            </w:r>
          </w:p>
        </w:tc>
        <w:tc>
          <w:tcPr>
            <w:tcW w:w="1515" w:type="dxa"/>
          </w:tcPr>
          <w:p w14:paraId="34F731EC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  <w:tc>
          <w:tcPr>
            <w:tcW w:w="1515" w:type="dxa"/>
          </w:tcPr>
          <w:p w14:paraId="0A430B65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  <w:tc>
          <w:tcPr>
            <w:tcW w:w="1510" w:type="dxa"/>
          </w:tcPr>
          <w:p w14:paraId="4918E14E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</w:tr>
      <w:tr w:rsidR="000326FE" w14:paraId="62EE4256" w14:textId="77777777" w:rsidTr="001001CC">
        <w:tc>
          <w:tcPr>
            <w:tcW w:w="1980" w:type="dxa"/>
          </w:tcPr>
          <w:p w14:paraId="3A58ACEC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  <w:r w:rsidRPr="00F66FF8">
              <w:rPr>
                <w:rFonts w:asciiTheme="majorHAnsi" w:hAnsiTheme="majorHAnsi" w:cstheme="majorHAnsi"/>
                <w:color w:val="000000"/>
                <w:lang w:val="es-EC" w:eastAsia="es-EC"/>
              </w:rPr>
              <w:t>UPS</w:t>
            </w:r>
            <w:r>
              <w:rPr>
                <w:rFonts w:asciiTheme="majorHAnsi" w:hAnsiTheme="majorHAnsi" w:cstheme="majorHAnsi"/>
                <w:color w:val="000000"/>
                <w:lang w:val="es-EC" w:eastAsia="es-EC"/>
              </w:rPr>
              <w:t xml:space="preserve"> por ejecutar</w:t>
            </w:r>
          </w:p>
        </w:tc>
        <w:tc>
          <w:tcPr>
            <w:tcW w:w="1515" w:type="dxa"/>
          </w:tcPr>
          <w:p w14:paraId="76EEBE49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  <w:tc>
          <w:tcPr>
            <w:tcW w:w="1515" w:type="dxa"/>
          </w:tcPr>
          <w:p w14:paraId="4006ED95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  <w:tc>
          <w:tcPr>
            <w:tcW w:w="1510" w:type="dxa"/>
          </w:tcPr>
          <w:p w14:paraId="64D538BB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</w:tr>
      <w:tr w:rsidR="000326FE" w14:paraId="71A12F0E" w14:textId="77777777" w:rsidTr="001001CC">
        <w:tc>
          <w:tcPr>
            <w:tcW w:w="1980" w:type="dxa"/>
          </w:tcPr>
          <w:p w14:paraId="6973C65D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  <w:r>
              <w:rPr>
                <w:rFonts w:asciiTheme="majorHAnsi" w:hAnsiTheme="majorHAnsi" w:cstheme="majorHAnsi"/>
                <w:color w:val="000000"/>
                <w:lang w:val="es-EC" w:eastAsia="es-EC"/>
              </w:rPr>
              <w:t xml:space="preserve">IMPRESORAS </w:t>
            </w:r>
          </w:p>
        </w:tc>
        <w:tc>
          <w:tcPr>
            <w:tcW w:w="4540" w:type="dxa"/>
            <w:gridSpan w:val="3"/>
          </w:tcPr>
          <w:p w14:paraId="198DD7EC" w14:textId="77777777" w:rsidR="000326FE" w:rsidRPr="00F66FF8" w:rsidRDefault="000326FE" w:rsidP="001001CC">
            <w:pPr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</w:tr>
    </w:tbl>
    <w:p w14:paraId="4F972060" w14:textId="77777777" w:rsidR="000326FE" w:rsidRDefault="000326FE" w:rsidP="000326FE">
      <w:pPr>
        <w:rPr>
          <w:lang w:val="es-ES" w:eastAsia="en-US"/>
        </w:rPr>
      </w:pPr>
    </w:p>
    <w:p w14:paraId="73C1D91D" w14:textId="77777777" w:rsidR="000326FE" w:rsidRDefault="000326FE" w:rsidP="000326FE">
      <w:pPr>
        <w:rPr>
          <w:lang w:val="es-ES" w:eastAsia="en-US"/>
        </w:rPr>
      </w:pPr>
      <w:r>
        <w:rPr>
          <w:lang w:val="es-ES" w:eastAsia="en-US"/>
        </w:rPr>
        <w:t xml:space="preserve">EQUIPOS POR PERSONAL DE TICS </w:t>
      </w:r>
    </w:p>
    <w:p w14:paraId="6EB3305C" w14:textId="77777777" w:rsidR="000326FE" w:rsidRDefault="000326FE" w:rsidP="000326FE">
      <w:pPr>
        <w:rPr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2"/>
        <w:gridCol w:w="1505"/>
        <w:gridCol w:w="1527"/>
        <w:gridCol w:w="1528"/>
        <w:gridCol w:w="1528"/>
      </w:tblGrid>
      <w:tr w:rsidR="000326FE" w14:paraId="4C836C62" w14:textId="77777777" w:rsidTr="001001CC">
        <w:tc>
          <w:tcPr>
            <w:tcW w:w="1832" w:type="dxa"/>
            <w:shd w:val="clear" w:color="auto" w:fill="1F497D" w:themeFill="text2"/>
          </w:tcPr>
          <w:p w14:paraId="6B5318F4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</w:pPr>
          </w:p>
        </w:tc>
        <w:tc>
          <w:tcPr>
            <w:tcW w:w="1505" w:type="dxa"/>
            <w:shd w:val="clear" w:color="auto" w:fill="1F497D" w:themeFill="text2"/>
          </w:tcPr>
          <w:p w14:paraId="6DF13941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>1°</w:t>
            </w:r>
            <w:r w:rsidRPr="00F66FF8"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 xml:space="preserve"> TRIMESTRE</w:t>
            </w:r>
          </w:p>
        </w:tc>
        <w:tc>
          <w:tcPr>
            <w:tcW w:w="1527" w:type="dxa"/>
            <w:shd w:val="clear" w:color="auto" w:fill="1F497D" w:themeFill="text2"/>
          </w:tcPr>
          <w:p w14:paraId="5A2E731D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>2°</w:t>
            </w:r>
            <w:r w:rsidRPr="00F66FF8"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 xml:space="preserve"> TRIMESTRE</w:t>
            </w:r>
          </w:p>
        </w:tc>
        <w:tc>
          <w:tcPr>
            <w:tcW w:w="1528" w:type="dxa"/>
            <w:shd w:val="clear" w:color="auto" w:fill="1F497D" w:themeFill="text2"/>
          </w:tcPr>
          <w:p w14:paraId="43030D28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 xml:space="preserve">3° </w:t>
            </w:r>
            <w:r w:rsidRPr="00F66FF8"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>TRIMESTRE</w:t>
            </w:r>
          </w:p>
        </w:tc>
        <w:tc>
          <w:tcPr>
            <w:tcW w:w="1528" w:type="dxa"/>
            <w:shd w:val="clear" w:color="auto" w:fill="1F497D" w:themeFill="text2"/>
          </w:tcPr>
          <w:p w14:paraId="671C8767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 xml:space="preserve">4° </w:t>
            </w:r>
            <w:r w:rsidRPr="00F66FF8">
              <w:rPr>
                <w:rFonts w:asciiTheme="majorHAnsi" w:hAnsiTheme="majorHAnsi" w:cstheme="majorHAnsi"/>
                <w:b/>
                <w:color w:val="FFFFFF" w:themeColor="background1"/>
                <w:lang w:val="es-EC" w:eastAsia="es-EC"/>
              </w:rPr>
              <w:t>TRIMESTRE</w:t>
            </w:r>
          </w:p>
        </w:tc>
      </w:tr>
      <w:tr w:rsidR="000326FE" w14:paraId="1E018B66" w14:textId="77777777" w:rsidTr="001001CC">
        <w:tc>
          <w:tcPr>
            <w:tcW w:w="1832" w:type="dxa"/>
          </w:tcPr>
          <w:p w14:paraId="68E1D001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  <w:r>
              <w:rPr>
                <w:rFonts w:asciiTheme="majorHAnsi" w:hAnsiTheme="majorHAnsi" w:cstheme="majorHAnsi"/>
                <w:color w:val="000000"/>
                <w:lang w:val="es-EC" w:eastAsia="es-EC"/>
              </w:rPr>
              <w:t>SERVIDORES y ALMACENAMIENTO</w:t>
            </w:r>
          </w:p>
        </w:tc>
        <w:tc>
          <w:tcPr>
            <w:tcW w:w="3032" w:type="dxa"/>
            <w:gridSpan w:val="2"/>
            <w:vAlign w:val="center"/>
          </w:tcPr>
          <w:p w14:paraId="39F59F7D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1EF4522F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</w:tr>
      <w:tr w:rsidR="000326FE" w14:paraId="49857CD5" w14:textId="77777777" w:rsidTr="001001CC">
        <w:tc>
          <w:tcPr>
            <w:tcW w:w="1832" w:type="dxa"/>
          </w:tcPr>
          <w:p w14:paraId="3C4D95FB" w14:textId="77777777" w:rsidR="000326FE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  <w:r>
              <w:rPr>
                <w:rFonts w:asciiTheme="majorHAnsi" w:hAnsiTheme="majorHAnsi" w:cstheme="majorHAnsi"/>
                <w:color w:val="000000"/>
                <w:lang w:val="es-EC" w:eastAsia="es-EC"/>
              </w:rPr>
              <w:t>SWITCHS</w:t>
            </w:r>
          </w:p>
        </w:tc>
        <w:tc>
          <w:tcPr>
            <w:tcW w:w="3032" w:type="dxa"/>
            <w:gridSpan w:val="2"/>
            <w:vAlign w:val="center"/>
          </w:tcPr>
          <w:p w14:paraId="077F946E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446DF60F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</w:tr>
      <w:tr w:rsidR="000326FE" w14:paraId="4207B991" w14:textId="77777777" w:rsidTr="001001CC">
        <w:tc>
          <w:tcPr>
            <w:tcW w:w="1832" w:type="dxa"/>
          </w:tcPr>
          <w:p w14:paraId="2112D9FD" w14:textId="77777777" w:rsidR="000326FE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  <w:r>
              <w:rPr>
                <w:rFonts w:asciiTheme="majorHAnsi" w:hAnsiTheme="majorHAnsi" w:cstheme="majorHAnsi"/>
                <w:color w:val="000000"/>
                <w:lang w:val="es-EC" w:eastAsia="es-EC"/>
              </w:rPr>
              <w:t>FIREWALL</w:t>
            </w:r>
          </w:p>
        </w:tc>
        <w:tc>
          <w:tcPr>
            <w:tcW w:w="3032" w:type="dxa"/>
            <w:gridSpan w:val="2"/>
            <w:vAlign w:val="center"/>
          </w:tcPr>
          <w:p w14:paraId="6B4173E2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49078F0D" w14:textId="77777777" w:rsidR="000326FE" w:rsidRPr="00F66FF8" w:rsidRDefault="000326FE" w:rsidP="001001CC">
            <w:pPr>
              <w:jc w:val="center"/>
              <w:rPr>
                <w:rFonts w:asciiTheme="majorHAnsi" w:hAnsiTheme="majorHAnsi" w:cstheme="majorHAnsi"/>
                <w:color w:val="000000"/>
                <w:lang w:val="es-EC" w:eastAsia="es-EC"/>
              </w:rPr>
            </w:pPr>
          </w:p>
        </w:tc>
      </w:tr>
    </w:tbl>
    <w:p w14:paraId="2CC62DAF" w14:textId="07E99494" w:rsidR="000326FE" w:rsidRPr="00AF651E" w:rsidRDefault="000326FE" w:rsidP="00AF651E">
      <w:pPr>
        <w:jc w:val="center"/>
        <w:rPr>
          <w:b/>
          <w:bCs/>
        </w:rPr>
      </w:pPr>
      <w:r>
        <w:br w:type="page"/>
      </w:r>
      <w:r w:rsidRPr="00E950D4">
        <w:rPr>
          <w:b/>
          <w:bCs/>
        </w:rPr>
        <w:t>Anexos 2</w:t>
      </w:r>
    </w:p>
    <w:p w14:paraId="49D36931" w14:textId="33E127CA" w:rsidR="000326FE" w:rsidRDefault="000326FE" w:rsidP="000326FE">
      <w:pPr>
        <w:rPr>
          <w:lang w:val="es-ES" w:eastAsia="en-US"/>
        </w:rPr>
      </w:pPr>
      <w:r>
        <w:rPr>
          <w:lang w:val="es-ES" w:eastAsia="en-US"/>
        </w:rPr>
        <w:t>Hoja de mantenimiento preventivo</w:t>
      </w:r>
    </w:p>
    <w:p w14:paraId="4E7755BD" w14:textId="3FDB8787" w:rsidR="000326FE" w:rsidRPr="001F09A1" w:rsidRDefault="000326FE" w:rsidP="000326FE">
      <w:pPr>
        <w:rPr>
          <w:lang w:val="es-ES" w:eastAsia="en-US"/>
        </w:rPr>
      </w:pPr>
    </w:p>
    <w:p w14:paraId="251D3BC2" w14:textId="04C377FE" w:rsidR="004E5502" w:rsidRDefault="00AF651E" w:rsidP="00D574E2">
      <w:pPr>
        <w:rPr>
          <w:noProof/>
          <w:lang w:val="es-EC" w:eastAsia="es-EC"/>
        </w:rPr>
      </w:pPr>
      <w:r>
        <w:rPr>
          <w:noProof/>
          <w:lang w:val="es-ES"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AB72D4" wp14:editId="3323178D">
                <wp:simplePos x="0" y="0"/>
                <wp:positionH relativeFrom="column">
                  <wp:posOffset>187325</wp:posOffset>
                </wp:positionH>
                <wp:positionV relativeFrom="paragraph">
                  <wp:posOffset>35560</wp:posOffset>
                </wp:positionV>
                <wp:extent cx="4684395" cy="6078220"/>
                <wp:effectExtent l="0" t="0" r="1905" b="0"/>
                <wp:wrapNone/>
                <wp:docPr id="715903030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4395" cy="6078220"/>
                          <a:chOff x="0" y="0"/>
                          <a:chExt cx="4684395" cy="6078220"/>
                        </a:xfrm>
                      </wpg:grpSpPr>
                      <wpg:grpSp>
                        <wpg:cNvPr id="1765303427" name="Grupo 2"/>
                        <wpg:cNvGrpSpPr/>
                        <wpg:grpSpPr>
                          <a:xfrm>
                            <a:off x="0" y="0"/>
                            <a:ext cx="4684395" cy="6078220"/>
                            <a:chOff x="0" y="0"/>
                            <a:chExt cx="4684395" cy="6078220"/>
                          </a:xfrm>
                        </wpg:grpSpPr>
                        <wpg:grpSp>
                          <wpg:cNvPr id="752197545" name="Grupo 2"/>
                          <wpg:cNvGrpSpPr/>
                          <wpg:grpSpPr>
                            <a:xfrm>
                              <a:off x="0" y="0"/>
                              <a:ext cx="4684395" cy="6078220"/>
                              <a:chOff x="0" y="0"/>
                              <a:chExt cx="4684395" cy="6078220"/>
                            </a:xfrm>
                          </wpg:grpSpPr>
                          <pic:pic xmlns:pic="http://schemas.openxmlformats.org/drawingml/2006/picture">
                            <pic:nvPicPr>
                              <pic:cNvPr id="815126365" name="Imagen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395" cy="6078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50028677" name="Cuadro de texto 1"/>
                            <wps:cNvSpPr txBox="1"/>
                            <wps:spPr>
                              <a:xfrm>
                                <a:off x="3619500" y="0"/>
                                <a:ext cx="952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179993" w14:textId="77777777" w:rsidR="00AF651E" w:rsidRPr="00AF651E" w:rsidRDefault="00AF651E" w:rsidP="00AF651E">
                                  <w:pPr>
                                    <w:rPr>
                                      <w:color w:val="595959" w:themeColor="text1" w:themeTint="A6"/>
                                      <w:sz w:val="6"/>
                                      <w:szCs w:val="6"/>
                                    </w:rPr>
                                  </w:pPr>
                                  <w:r w:rsidRPr="00AF651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595959" w:themeColor="text1" w:themeTint="A6"/>
                                      <w:sz w:val="16"/>
                                      <w:szCs w:val="16"/>
                                      <w:lang w:eastAsia="es-EC"/>
                                    </w:rPr>
                                    <w:t>GTI-PA-02-02-F02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1543483" name="Rectángulo: una sola esquina redondeada 1"/>
                          <wps:cNvSpPr/>
                          <wps:spPr>
                            <a:xfrm>
                              <a:off x="3619500" y="409575"/>
                              <a:ext cx="809625" cy="123825"/>
                            </a:xfrm>
                            <a:prstGeom prst="round1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81630764" name="Cuadro de texto 1"/>
                        <wps:cNvSpPr txBox="1"/>
                        <wps:spPr>
                          <a:xfrm>
                            <a:off x="3571875" y="36195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56E039" w14:textId="77777777" w:rsidR="00AF651E" w:rsidRPr="00773DE8" w:rsidRDefault="00AF651E" w:rsidP="00AF651E">
                              <w:pPr>
                                <w:rPr>
                                  <w:color w:val="595959" w:themeColor="text1" w:themeTint="A6"/>
                                  <w:sz w:val="6"/>
                                  <w:szCs w:val="6"/>
                                  <w:lang w:val="es-419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595959" w:themeColor="text1" w:themeTint="A6"/>
                                  <w:sz w:val="16"/>
                                  <w:szCs w:val="16"/>
                                  <w:lang w:val="es-419" w:eastAsia="es-EC"/>
                                </w:rPr>
                                <w:t>21/06/2024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B72D4" id="Grupo 3" o:spid="_x0000_s1026" style="position:absolute;margin-left:14.75pt;margin-top:2.8pt;width:368.85pt;height:478.6pt;z-index:251665408" coordsize="46843,6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">
                <v:group id="Grupo 2" o:spid="_x0000_s1027" style="position:absolute;width:46843;height:60782" coordsize="46843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">
                  <v:group id="Grupo 2" o:spid="_x0000_s1028" style="position:absolute;width:46843;height:60782" coordsize="46843,6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" o:spid="_x0000_s1029" type="#_x0000_t75" style="position:absolute;width:46843;height:60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">
                      <v:imagedata r:id="rId8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30" type="#_x0000_t202" style="position:absolute;left:36195;width:9525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" filled="f" stroked="f" strokeweight=".5pt">
                      <v:textbox>
                        <w:txbxContent>
                          <w:p w14:paraId="32179993" w14:textId="77777777" w:rsidR="00AF651E" w:rsidRPr="00AF651E" w:rsidRDefault="00AF651E" w:rsidP="00AF651E">
                            <w:pPr>
                              <w:rPr>
                                <w:color w:val="595959" w:themeColor="text1" w:themeTint="A6"/>
                                <w:sz w:val="6"/>
                                <w:szCs w:val="6"/>
                              </w:rPr>
                            </w:pPr>
                            <w:r w:rsidRPr="00AF651E">
                              <w:rPr>
                                <w:rFonts w:ascii="Calibri" w:hAnsi="Calibri" w:cs="Calibri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lang w:eastAsia="es-EC"/>
                              </w:rPr>
                              <w:t>GTI-PA-02-02-F02</w:t>
                            </w:r>
                          </w:p>
                        </w:txbxContent>
                      </v:textbox>
                    </v:shape>
                  </v:group>
                  <v:shape id="Rectángulo: una sola esquina redondeada 1" o:spid="_x0000_s1031" style="position:absolute;left:36195;top:4095;width:8096;height:1239;visibility:visible;mso-wrap-style:square;v-text-anchor:middle" coordsize="8096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" path="m,l788987,v11398,,20638,9240,20638,20638l809625,123825,,123825,,xe" fillcolor="white [3212]" strokecolor="white [3212]" strokeweight="2pt">
                    <v:path arrowok="t" o:connecttype="custom" o:connectlocs="0,0;788987,0;809625,20638;809625,123825;0,123825;0,0" o:connectangles="0,0,0,0,0,0"/>
                  </v:shape>
                </v:group>
                <v:shape id="Cuadro de texto 1" o:spid="_x0000_s1032" type="#_x0000_t202" style="position:absolute;left:35718;top:3619;width:9525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" filled="f" stroked="f" strokeweight=".5pt">
                  <v:textbox>
                    <w:txbxContent>
                      <w:p w14:paraId="0856E039" w14:textId="77777777" w:rsidR="00AF651E" w:rsidRPr="00773DE8" w:rsidRDefault="00AF651E" w:rsidP="00AF651E">
                        <w:pPr>
                          <w:rPr>
                            <w:color w:val="595959" w:themeColor="text1" w:themeTint="A6"/>
                            <w:sz w:val="6"/>
                            <w:szCs w:val="6"/>
                            <w:lang w:val="es-419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595959" w:themeColor="text1" w:themeTint="A6"/>
                            <w:sz w:val="16"/>
                            <w:szCs w:val="16"/>
                            <w:lang w:val="es-419" w:eastAsia="es-EC"/>
                          </w:rPr>
                          <w:t>21/06/2024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4E1F64" w14:textId="0DD5EB2E" w:rsidR="00AF651E" w:rsidRDefault="00AF651E" w:rsidP="00D574E2">
      <w:pPr>
        <w:rPr>
          <w:noProof/>
          <w:lang w:val="es-EC" w:eastAsia="es-EC"/>
        </w:rPr>
      </w:pPr>
    </w:p>
    <w:p w14:paraId="294C7292" w14:textId="036CECC2" w:rsidR="00AF651E" w:rsidRDefault="00AF651E" w:rsidP="00D574E2">
      <w:pPr>
        <w:rPr>
          <w:noProof/>
          <w:lang w:val="es-EC" w:eastAsia="es-EC"/>
        </w:rPr>
      </w:pPr>
    </w:p>
    <w:p w14:paraId="056D2D65" w14:textId="6F1B258B" w:rsidR="00AF651E" w:rsidRDefault="00AF651E" w:rsidP="00D574E2">
      <w:pPr>
        <w:rPr>
          <w:noProof/>
          <w:lang w:val="es-EC" w:eastAsia="es-EC"/>
        </w:rPr>
      </w:pPr>
    </w:p>
    <w:p w14:paraId="04FF60A5" w14:textId="25626043" w:rsidR="00AF651E" w:rsidRDefault="00AF651E" w:rsidP="00D574E2">
      <w:pPr>
        <w:rPr>
          <w:noProof/>
          <w:lang w:val="es-EC" w:eastAsia="es-EC"/>
        </w:rPr>
      </w:pPr>
    </w:p>
    <w:p w14:paraId="19DEAF39" w14:textId="56EBDFFB" w:rsidR="00AF651E" w:rsidRDefault="00AF651E" w:rsidP="00D574E2">
      <w:pPr>
        <w:rPr>
          <w:noProof/>
          <w:lang w:val="es-EC" w:eastAsia="es-EC"/>
        </w:rPr>
      </w:pPr>
    </w:p>
    <w:p w14:paraId="60E74B4C" w14:textId="3E7B9318" w:rsidR="00AF651E" w:rsidRDefault="00AF651E" w:rsidP="00D574E2">
      <w:pPr>
        <w:rPr>
          <w:noProof/>
          <w:lang w:val="es-EC" w:eastAsia="es-EC"/>
        </w:rPr>
      </w:pPr>
    </w:p>
    <w:p w14:paraId="5A8B4715" w14:textId="77777777" w:rsidR="00AF651E" w:rsidRDefault="00AF651E" w:rsidP="00D574E2">
      <w:pPr>
        <w:rPr>
          <w:noProof/>
          <w:lang w:val="es-EC" w:eastAsia="es-EC"/>
        </w:rPr>
      </w:pPr>
    </w:p>
    <w:p w14:paraId="37C6FEA4" w14:textId="77777777" w:rsidR="00AF651E" w:rsidRDefault="00AF651E" w:rsidP="00D574E2">
      <w:pPr>
        <w:rPr>
          <w:noProof/>
          <w:lang w:val="es-EC" w:eastAsia="es-EC"/>
        </w:rPr>
      </w:pPr>
    </w:p>
    <w:p w14:paraId="3A56BC2F" w14:textId="77777777" w:rsidR="00AF651E" w:rsidRDefault="00AF651E" w:rsidP="00D574E2">
      <w:pPr>
        <w:rPr>
          <w:noProof/>
          <w:lang w:val="es-EC" w:eastAsia="es-EC"/>
        </w:rPr>
      </w:pPr>
    </w:p>
    <w:p w14:paraId="00D3CAED" w14:textId="77777777" w:rsidR="00AF651E" w:rsidRDefault="00AF651E" w:rsidP="00D574E2">
      <w:pPr>
        <w:rPr>
          <w:noProof/>
          <w:lang w:val="es-EC" w:eastAsia="es-EC"/>
        </w:rPr>
      </w:pPr>
    </w:p>
    <w:p w14:paraId="599BCC56" w14:textId="77777777" w:rsidR="00AF651E" w:rsidRDefault="00AF651E" w:rsidP="00D574E2">
      <w:pPr>
        <w:rPr>
          <w:noProof/>
          <w:lang w:val="es-EC" w:eastAsia="es-EC"/>
        </w:rPr>
      </w:pPr>
    </w:p>
    <w:p w14:paraId="5CD6903C" w14:textId="77777777" w:rsidR="00AF651E" w:rsidRDefault="00AF651E" w:rsidP="00D574E2">
      <w:pPr>
        <w:rPr>
          <w:noProof/>
          <w:lang w:val="es-EC" w:eastAsia="es-EC"/>
        </w:rPr>
      </w:pPr>
    </w:p>
    <w:p w14:paraId="70AADD02" w14:textId="77777777" w:rsidR="00AF651E" w:rsidRDefault="00AF651E" w:rsidP="00D574E2">
      <w:pPr>
        <w:rPr>
          <w:noProof/>
          <w:lang w:val="es-EC" w:eastAsia="es-EC"/>
        </w:rPr>
      </w:pPr>
    </w:p>
    <w:p w14:paraId="64F71024" w14:textId="77777777" w:rsidR="00AF651E" w:rsidRDefault="00AF651E" w:rsidP="00D574E2">
      <w:pPr>
        <w:rPr>
          <w:noProof/>
          <w:lang w:val="es-EC" w:eastAsia="es-EC"/>
        </w:rPr>
      </w:pPr>
    </w:p>
    <w:p w14:paraId="474B0B71" w14:textId="77777777" w:rsidR="00AF651E" w:rsidRDefault="00AF651E" w:rsidP="00D574E2"/>
    <w:sectPr w:rsidR="00AF651E" w:rsidSect="005236B4">
      <w:headerReference w:type="default" r:id="rId9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4739" w14:textId="77777777" w:rsidR="00A65C4A" w:rsidRDefault="00A65C4A" w:rsidP="007D64BA">
      <w:r>
        <w:separator/>
      </w:r>
    </w:p>
  </w:endnote>
  <w:endnote w:type="continuationSeparator" w:id="0">
    <w:p w14:paraId="3B41E17D" w14:textId="77777777" w:rsidR="00A65C4A" w:rsidRDefault="00A65C4A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45C9C" w14:textId="77777777" w:rsidR="00A65C4A" w:rsidRDefault="00A65C4A" w:rsidP="007D64BA">
      <w:r>
        <w:separator/>
      </w:r>
    </w:p>
  </w:footnote>
  <w:footnote w:type="continuationSeparator" w:id="0">
    <w:p w14:paraId="13EBF51C" w14:textId="77777777" w:rsidR="00A65C4A" w:rsidRDefault="00A65C4A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ACF8F" w14:textId="77777777" w:rsidR="00F75671" w:rsidRDefault="001F1A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4CD3D" wp14:editId="38C26B89">
          <wp:simplePos x="0" y="0"/>
          <wp:positionH relativeFrom="column">
            <wp:posOffset>-1254125</wp:posOffset>
          </wp:positionH>
          <wp:positionV relativeFrom="paragraph">
            <wp:posOffset>-450215</wp:posOffset>
          </wp:positionV>
          <wp:extent cx="7556810" cy="10680700"/>
          <wp:effectExtent l="0" t="0" r="6350" b="6350"/>
          <wp:wrapNone/>
          <wp:docPr id="16302605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260520" name="Imagen 16302605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779" cy="10693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46E74"/>
    <w:multiLevelType w:val="multilevel"/>
    <w:tmpl w:val="8E40A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2925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FE"/>
    <w:rsid w:val="000326FE"/>
    <w:rsid w:val="000B55C9"/>
    <w:rsid w:val="000D70AA"/>
    <w:rsid w:val="001053EC"/>
    <w:rsid w:val="001211AA"/>
    <w:rsid w:val="00133CD4"/>
    <w:rsid w:val="001B21AD"/>
    <w:rsid w:val="001B2F43"/>
    <w:rsid w:val="001B6C16"/>
    <w:rsid w:val="001F1AC7"/>
    <w:rsid w:val="002F0E93"/>
    <w:rsid w:val="003C7EBF"/>
    <w:rsid w:val="00442C98"/>
    <w:rsid w:val="004E5502"/>
    <w:rsid w:val="005236B4"/>
    <w:rsid w:val="005971E7"/>
    <w:rsid w:val="005C5851"/>
    <w:rsid w:val="005F5C09"/>
    <w:rsid w:val="00614766"/>
    <w:rsid w:val="00741AF3"/>
    <w:rsid w:val="007D64BA"/>
    <w:rsid w:val="009571F7"/>
    <w:rsid w:val="00A65C4A"/>
    <w:rsid w:val="00AA3760"/>
    <w:rsid w:val="00AF0820"/>
    <w:rsid w:val="00AF651E"/>
    <w:rsid w:val="00B2417F"/>
    <w:rsid w:val="00C80021"/>
    <w:rsid w:val="00C95A6E"/>
    <w:rsid w:val="00D574E2"/>
    <w:rsid w:val="00DC39C7"/>
    <w:rsid w:val="00DF2919"/>
    <w:rsid w:val="00E27D19"/>
    <w:rsid w:val="00E96F69"/>
    <w:rsid w:val="00EB20BD"/>
    <w:rsid w:val="00F5415E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49B29A"/>
  <w14:defaultImageDpi w14:val="300"/>
  <w15:docId w15:val="{FF61360B-084B-4E4E-B278-0A77561D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FE"/>
  </w:style>
  <w:style w:type="paragraph" w:styleId="Ttulo1">
    <w:name w:val="heading 1"/>
    <w:basedOn w:val="Normal"/>
    <w:next w:val="Normal"/>
    <w:link w:val="Ttulo1Car"/>
    <w:uiPriority w:val="9"/>
    <w:qFormat/>
    <w:rsid w:val="000326FE"/>
    <w:pPr>
      <w:keepNext/>
      <w:outlineLvl w:val="0"/>
    </w:pPr>
    <w:rPr>
      <w:rFonts w:ascii="Arial" w:eastAsia="Times New Roman" w:hAnsi="Arial" w:cs="Arial"/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326FE"/>
    <w:rPr>
      <w:rFonts w:ascii="Arial" w:eastAsia="Times New Roman" w:hAnsi="Arial" w:cs="Arial"/>
      <w:b/>
      <w:bCs/>
      <w:sz w:val="22"/>
      <w:lang w:val="es-ES"/>
    </w:rPr>
  </w:style>
  <w:style w:type="character" w:styleId="Hipervnculo">
    <w:name w:val="Hyperlink"/>
    <w:basedOn w:val="Fuentedeprrafopredeter"/>
    <w:uiPriority w:val="99"/>
    <w:rsid w:val="000326FE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39"/>
    <w:rsid w:val="000326FE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link w:val="SinespaciadoCar"/>
    <w:uiPriority w:val="1"/>
    <w:qFormat/>
    <w:rsid w:val="000326FE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326FE"/>
    <w:rPr>
      <w:rFonts w:ascii="Cambria" w:eastAsia="Times New Roman" w:hAnsi="Cambria" w:cs="Times New Roman"/>
      <w:sz w:val="22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326F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0326FE"/>
    <w:pPr>
      <w:spacing w:after="100" w:line="259" w:lineRule="auto"/>
    </w:pPr>
    <w:rPr>
      <w:rFonts w:cs="Times New Roman"/>
      <w:sz w:val="22"/>
      <w:szCs w:val="22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ATOS%20SISTEMA%20OP\DOCUMENTOS\Plantillas%20personalizadas%20de%20Office\Hoja_Quipux%20nobo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Hoja_Quipux noboa1</Template>
  <TotalTime>15</TotalTime>
  <Pages>7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Javier</dc:creator>
  <cp:keywords/>
  <dc:description/>
  <cp:lastModifiedBy>MARÍA GABRIELA MEDIAVILLA BUSTAMANTE</cp:lastModifiedBy>
  <cp:revision>3</cp:revision>
  <dcterms:created xsi:type="dcterms:W3CDTF">2024-06-21T19:27:00Z</dcterms:created>
  <dcterms:modified xsi:type="dcterms:W3CDTF">2024-06-21T21:53:00Z</dcterms:modified>
</cp:coreProperties>
</file>