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9781" w14:textId="0DF9E429" w:rsidR="009611D2" w:rsidRPr="00B04D30" w:rsidRDefault="009611D2" w:rsidP="009D2790">
      <w:pPr>
        <w:jc w:val="both"/>
        <w:rPr>
          <w:rFonts w:asciiTheme="majorHAnsi" w:hAnsiTheme="majorHAnsi" w:cstheme="majorHAnsi"/>
        </w:rPr>
      </w:pPr>
      <w:r w:rsidRPr="00B04D30">
        <w:rPr>
          <w:rFonts w:asciiTheme="majorHAnsi" w:hAnsiTheme="majorHAnsi" w:cstheme="majorHAnsi"/>
          <w:b/>
          <w:bCs/>
        </w:rPr>
        <w:t>Asunto:</w:t>
      </w:r>
      <w:r w:rsidRPr="00B04D30">
        <w:rPr>
          <w:rFonts w:asciiTheme="majorHAnsi" w:hAnsiTheme="majorHAnsi" w:cstheme="majorHAnsi"/>
        </w:rPr>
        <w:t xml:space="preserve"> </w:t>
      </w:r>
      <w:r w:rsidR="00B04D30" w:rsidRPr="00B04D30">
        <w:rPr>
          <w:rFonts w:asciiTheme="majorHAnsi" w:hAnsiTheme="majorHAnsi" w:cstheme="majorHAnsi"/>
        </w:rPr>
        <w:t xml:space="preserve">Respuesta, </w:t>
      </w:r>
      <w:r w:rsidR="009D2790" w:rsidRPr="00B04D30">
        <w:rPr>
          <w:rFonts w:asciiTheme="majorHAnsi" w:hAnsiTheme="majorHAnsi" w:cstheme="majorHAnsi"/>
        </w:rPr>
        <w:t>Solicitud</w:t>
      </w:r>
      <w:r w:rsidR="002D2DDE" w:rsidRPr="00B04D30">
        <w:rPr>
          <w:rFonts w:asciiTheme="majorHAnsi" w:hAnsiTheme="majorHAnsi" w:cstheme="majorHAnsi"/>
        </w:rPr>
        <w:t xml:space="preserve"> </w:t>
      </w:r>
      <w:r w:rsidR="009D2790" w:rsidRPr="00B04D30">
        <w:rPr>
          <w:rFonts w:asciiTheme="majorHAnsi" w:hAnsiTheme="majorHAnsi" w:cstheme="majorHAnsi"/>
        </w:rPr>
        <w:t xml:space="preserve">de </w:t>
      </w:r>
      <w:r w:rsidR="00A23BA4" w:rsidRPr="00B04D30">
        <w:rPr>
          <w:rFonts w:asciiTheme="majorHAnsi" w:hAnsiTheme="majorHAnsi" w:cstheme="majorHAnsi"/>
        </w:rPr>
        <w:t>C</w:t>
      </w:r>
      <w:r w:rsidR="00FA015D" w:rsidRPr="00B04D30">
        <w:rPr>
          <w:rFonts w:asciiTheme="majorHAnsi" w:hAnsiTheme="majorHAnsi" w:cstheme="majorHAnsi"/>
        </w:rPr>
        <w:t>ertificación</w:t>
      </w:r>
      <w:r w:rsidR="009D2790" w:rsidRPr="00B04D30">
        <w:rPr>
          <w:rFonts w:asciiTheme="majorHAnsi" w:hAnsiTheme="majorHAnsi" w:cstheme="majorHAnsi"/>
        </w:rPr>
        <w:t xml:space="preserve"> PAPP </w:t>
      </w:r>
    </w:p>
    <w:p w14:paraId="05FEFE04" w14:textId="77777777" w:rsidR="009611D2" w:rsidRPr="00B04D30" w:rsidRDefault="009611D2" w:rsidP="009611D2">
      <w:pPr>
        <w:jc w:val="both"/>
        <w:rPr>
          <w:rFonts w:asciiTheme="majorHAnsi" w:hAnsiTheme="majorHAnsi" w:cstheme="majorHAnsi"/>
        </w:rPr>
      </w:pPr>
    </w:p>
    <w:p w14:paraId="4F99E989" w14:textId="77777777" w:rsidR="00B04D30" w:rsidRPr="00B04D30" w:rsidRDefault="00B04D30" w:rsidP="00B04D30">
      <w:pPr>
        <w:spacing w:after="240"/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t>De mi consideración:</w:t>
      </w:r>
    </w:p>
    <w:p w14:paraId="5EA117EA" w14:textId="4B9166E4" w:rsidR="00B04D30" w:rsidRPr="00B04D30" w:rsidRDefault="00B04D30" w:rsidP="00B04D30">
      <w:pPr>
        <w:spacing w:after="240"/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  <w:t>En referencia al Memorando xxxxxxxxxxxx, de xx de xxxxx de 20xx, en el que realiza la </w:t>
      </w:r>
      <w:r w:rsidRPr="00B04D30">
        <w:rPr>
          <w:rFonts w:asciiTheme="majorHAnsi" w:eastAsia="Times New Roman" w:hAnsiTheme="majorHAnsi" w:cstheme="majorHAnsi"/>
          <w:i/>
          <w:iCs/>
          <w:lang w:eastAsia="es-EC"/>
        </w:rPr>
        <w:t>“xxxxxxxxxxxxxxxxxxxxxxxxxxxxx xxxxxxxxxxxxxxxxxxxxxxx xxxxxxxxxxxxxxxxxx";</w:t>
      </w:r>
      <w:r w:rsidRPr="00B04D30">
        <w:rPr>
          <w:rFonts w:asciiTheme="majorHAnsi" w:eastAsia="Times New Roman" w:hAnsiTheme="majorHAnsi" w:cstheme="majorHAnsi"/>
          <w:lang w:eastAsia="es-EC"/>
        </w:rPr>
        <w:t> al respecto indico lo siguiente:</w:t>
      </w:r>
    </w:p>
    <w:p w14:paraId="6F7C8685" w14:textId="77777777" w:rsidR="00B04D30" w:rsidRDefault="00B04D30" w:rsidP="00B04D30">
      <w:pPr>
        <w:jc w:val="both"/>
        <w:rPr>
          <w:rFonts w:asciiTheme="majorHAnsi" w:eastAsia="Times New Roman" w:hAnsiTheme="majorHAnsi" w:cstheme="majorHAnsi"/>
          <w:i/>
          <w:iCs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  <w:t xml:space="preserve">Mediante Resolución Nro. SECAP-SECAP-2020-0012, de fecha 21 de septiembre de 2020, se emitió la Reforma Parcial al Estatuto Orgánico de Gestión Organizacional por Procesos, del Servicio Ecuatoriano de Capacitación Profesional – SECAP, en su parte pertinente “Capítulo IV”, artículo 10, señala: </w:t>
      </w:r>
      <w:r w:rsidRPr="00B04D30">
        <w:rPr>
          <w:rFonts w:asciiTheme="majorHAnsi" w:eastAsia="Times New Roman" w:hAnsiTheme="majorHAnsi" w:cstheme="majorHAnsi"/>
          <w:i/>
          <w:iCs/>
          <w:lang w:eastAsia="es-EC"/>
        </w:rPr>
        <w:t>“(…) 1.3.1.2 la Dirección de Planificación y Gestión Estratégica, tiene la misión de “Coordinar, dirigir, controlar y evaluar la implementación de los procesos estratégicos institucionales a través de la gestión de planificación e inversión, seguimiento y evaluación, administración por procesos y calidad de los servicios, gestión del cambio y cultura organizacional, contribuyendo a la mejora continua, eficiencia y eficacia de los productos y servicios de la organización” .</w:t>
      </w:r>
    </w:p>
    <w:p w14:paraId="7C00B6D9" w14:textId="17419F85" w:rsidR="00B04D30" w:rsidRDefault="00B04D30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  <w:t>Una vez realizado el respectivo análisis y verificación de la existencia del requerimiento en la PAPP 20xx a cargo de la Dirección de xxxxxxxxxxxxxxxxxxxxxxxxxxxx, se emite la Certificación PAPP de la actividad, conforme al siguiente detalle:</w:t>
      </w:r>
    </w:p>
    <w:p w14:paraId="651F6278" w14:textId="4273AD99" w:rsidR="00B04D30" w:rsidRPr="00B04D30" w:rsidRDefault="00B04D30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</w:r>
      <w:r w:rsidRPr="00B04D30">
        <w:rPr>
          <w:rFonts w:asciiTheme="majorHAnsi" w:eastAsia="Times New Roman" w:hAnsiTheme="majorHAnsi" w:cstheme="majorHAnsi"/>
          <w:b/>
          <w:bCs/>
          <w:lang w:eastAsia="es-EC"/>
        </w:rPr>
        <w:t>Actividad: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 XXXXXXXXXXXXXXXXXXXXXXXXXXX. </w:t>
      </w:r>
      <w:r w:rsidRPr="00B04D30">
        <w:rPr>
          <w:rFonts w:asciiTheme="majorHAnsi" w:eastAsia="Times New Roman" w:hAnsiTheme="majorHAnsi" w:cstheme="majorHAnsi"/>
          <w:lang w:eastAsia="es-EC"/>
        </w:rPr>
        <w:br/>
      </w:r>
      <w:r w:rsidRPr="00B04D30">
        <w:rPr>
          <w:rFonts w:asciiTheme="majorHAnsi" w:eastAsia="Times New Roman" w:hAnsiTheme="majorHAnsi" w:cstheme="majorHAnsi"/>
          <w:b/>
          <w:bCs/>
          <w:lang w:eastAsia="es-EC"/>
        </w:rPr>
        <w:t>Objetivo Estratégico: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XXXXXXXXXXXXXXXXXXXXX.</w:t>
      </w:r>
    </w:p>
    <w:p w14:paraId="0011761B" w14:textId="77777777" w:rsidR="00B04D30" w:rsidRPr="00B04D30" w:rsidRDefault="00B04D30" w:rsidP="00B04D30">
      <w:pPr>
        <w:spacing w:after="240"/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b/>
          <w:bCs/>
          <w:lang w:eastAsia="es-EC"/>
        </w:rPr>
        <w:t>Objetivo Operativo: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XXXXXXXXXXXXXXXXXXXXXX.</w:t>
      </w:r>
    </w:p>
    <w:tbl>
      <w:tblPr>
        <w:tblW w:w="7500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760"/>
        <w:gridCol w:w="1671"/>
        <w:gridCol w:w="1401"/>
        <w:gridCol w:w="1355"/>
        <w:gridCol w:w="1159"/>
      </w:tblGrid>
      <w:tr w:rsidR="00B04D30" w:rsidRPr="00B04D30" w14:paraId="0A0DCDD4" w14:textId="77777777" w:rsidTr="0048226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C9B7D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Monto Solicitado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CE4B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Saldo PAPP</w:t>
            </w: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br/>
              <w:t>20XX</w:t>
            </w: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br/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1074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Partida Presupuestaria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F9A0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Descripción de la Partida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2D8A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Saldo Disponible Esigef 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3ECBC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b/>
                <w:bCs/>
                <w:lang w:eastAsia="es-EC"/>
              </w:rPr>
              <w:t>Fecha de Corte</w:t>
            </w:r>
          </w:p>
        </w:tc>
      </w:tr>
      <w:tr w:rsidR="00B04D30" w:rsidRPr="00B45489" w14:paraId="444DB12C" w14:textId="77777777" w:rsidTr="004822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DF636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lang w:eastAsia="es-EC"/>
              </w:rPr>
              <w:t>$ 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B584D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lang w:eastAsia="es-EC"/>
              </w:rPr>
              <w:t>$XXXX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73DEA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lang w:eastAsia="es-EC"/>
              </w:rPr>
              <w:t>X.X.XX.XX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F1FD7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lang w:eastAsia="es-EC"/>
              </w:rPr>
              <w:t>XXXX 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28E3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lang w:eastAsia="es-EC"/>
              </w:rPr>
            </w:pPr>
            <w:r w:rsidRPr="00B04D30">
              <w:rPr>
                <w:rFonts w:asciiTheme="majorHAnsi" w:eastAsia="Times New Roman" w:hAnsiTheme="majorHAnsi" w:cstheme="majorHAnsi"/>
                <w:lang w:eastAsia="es-EC"/>
              </w:rPr>
              <w:t>$XXXXX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65A2" w14:textId="77777777" w:rsidR="00B04D30" w:rsidRPr="00B04D30" w:rsidRDefault="00B04D30" w:rsidP="00482264">
            <w:pPr>
              <w:jc w:val="center"/>
              <w:rPr>
                <w:rFonts w:asciiTheme="majorHAnsi" w:eastAsia="Times New Roman" w:hAnsiTheme="majorHAnsi" w:cstheme="majorHAnsi"/>
                <w:lang w:val="en-US" w:eastAsia="es-EC"/>
              </w:rPr>
            </w:pPr>
            <w:r w:rsidRPr="00B04D30">
              <w:rPr>
                <w:rFonts w:asciiTheme="majorHAnsi" w:eastAsia="Times New Roman" w:hAnsiTheme="majorHAnsi" w:cstheme="majorHAnsi"/>
                <w:lang w:val="en-US" w:eastAsia="es-EC"/>
              </w:rPr>
              <w:t>XX/XX/XX</w:t>
            </w:r>
            <w:r w:rsidRPr="00B04D30">
              <w:rPr>
                <w:rFonts w:asciiTheme="majorHAnsi" w:eastAsia="Times New Roman" w:hAnsiTheme="majorHAnsi" w:cstheme="majorHAnsi"/>
                <w:lang w:val="en-US" w:eastAsia="es-EC"/>
              </w:rPr>
              <w:br/>
              <w:t>(XX:XX.XX)</w:t>
            </w:r>
          </w:p>
        </w:tc>
      </w:tr>
    </w:tbl>
    <w:p w14:paraId="02FF2051" w14:textId="77777777" w:rsidR="00B04D30" w:rsidRPr="00B45489" w:rsidRDefault="00B04D30" w:rsidP="00B04D30">
      <w:pPr>
        <w:jc w:val="both"/>
        <w:rPr>
          <w:rFonts w:asciiTheme="majorHAnsi" w:eastAsia="Times New Roman" w:hAnsiTheme="majorHAnsi" w:cstheme="majorHAnsi"/>
          <w:lang w:val="en-US" w:eastAsia="es-EC"/>
        </w:rPr>
      </w:pPr>
      <w:r w:rsidRPr="00B04D30">
        <w:rPr>
          <w:rFonts w:asciiTheme="majorHAnsi" w:eastAsia="Times New Roman" w:hAnsiTheme="majorHAnsi" w:cstheme="majorHAnsi"/>
          <w:lang w:val="en-US" w:eastAsia="es-EC"/>
        </w:rPr>
        <w:br/>
      </w:r>
    </w:p>
    <w:p w14:paraId="56FEF535" w14:textId="22E1755E" w:rsidR="00B04D30" w:rsidRDefault="00B04D30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lastRenderedPageBreak/>
        <w:t>Cabe recalcar que la planificación de cada actividad, monto asignado, proceso de contratación, mecanismo de pago y fin del mismo queda a responsabilidad de la Dirección de XXXXXXX</w:t>
      </w:r>
      <w:r w:rsidR="00B45489">
        <w:rPr>
          <w:rFonts w:asciiTheme="majorHAnsi" w:eastAsia="Times New Roman" w:hAnsiTheme="majorHAnsi" w:cstheme="majorHAnsi"/>
          <w:lang w:eastAsia="es-EC"/>
        </w:rPr>
        <w:t xml:space="preserve"> </w:t>
      </w:r>
      <w:r w:rsidRPr="00B04D30">
        <w:rPr>
          <w:rFonts w:asciiTheme="majorHAnsi" w:eastAsia="Times New Roman" w:hAnsiTheme="majorHAnsi" w:cstheme="majorHAnsi"/>
          <w:lang w:eastAsia="es-EC"/>
        </w:rPr>
        <w:t>XXXXX.</w:t>
      </w:r>
    </w:p>
    <w:p w14:paraId="3BCC34B2" w14:textId="24D4EE59" w:rsidR="00B04D30" w:rsidRDefault="00B04D30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04D30">
        <w:rPr>
          <w:rFonts w:asciiTheme="majorHAnsi" w:eastAsia="Times New Roman" w:hAnsiTheme="majorHAnsi" w:cstheme="majorHAnsi"/>
          <w:lang w:eastAsia="es-EC"/>
        </w:rPr>
        <w:t> </w:t>
      </w:r>
      <w:r w:rsidRPr="00B04D30">
        <w:rPr>
          <w:rFonts w:asciiTheme="majorHAnsi" w:eastAsia="Times New Roman" w:hAnsiTheme="majorHAnsi" w:cstheme="majorHAnsi"/>
          <w:lang w:eastAsia="es-EC"/>
        </w:rPr>
        <w:br/>
        <w:t>La presente Certificación PAPP</w:t>
      </w:r>
      <w:r w:rsidR="00B45489">
        <w:rPr>
          <w:rFonts w:asciiTheme="majorHAnsi" w:eastAsia="Times New Roman" w:hAnsiTheme="majorHAnsi" w:cstheme="majorHAnsi"/>
          <w:lang w:eastAsia="es-EC"/>
        </w:rPr>
        <w:t>,</w:t>
      </w:r>
      <w:r w:rsidRPr="00B04D30">
        <w:rPr>
          <w:rFonts w:asciiTheme="majorHAnsi" w:eastAsia="Times New Roman" w:hAnsiTheme="majorHAnsi" w:cstheme="majorHAnsi"/>
          <w:lang w:eastAsia="es-EC"/>
        </w:rPr>
        <w:t xml:space="preserve"> constituye un documento interno del Servicio Ecuatoriano de Capacitación Profesional – SECAP como instrumento de seguimiento, evaluación y control de la adecuada gestión institucional programática y financiera. En virtud de aquello esta dirección en sujeción a la normativa vigente, certifica que el objeto de la contratación en los procedimientos de ínfimas cuantías empleados por la unidad requirente, no se entienden subdivididos, ni se atenta a la planificación institucional, ya que cada ejecución tiene su funcionalidad y es independiente según su objeto y fuente presupuestaria.</w:t>
      </w:r>
    </w:p>
    <w:p w14:paraId="13547D2C" w14:textId="77777777" w:rsidR="00B45489" w:rsidRDefault="00B45489" w:rsidP="00B04D30">
      <w:pPr>
        <w:jc w:val="both"/>
        <w:rPr>
          <w:rFonts w:asciiTheme="majorHAnsi" w:eastAsia="Times New Roman" w:hAnsiTheme="majorHAnsi" w:cstheme="majorHAnsi"/>
          <w:lang w:eastAsia="es-EC"/>
        </w:rPr>
      </w:pPr>
    </w:p>
    <w:p w14:paraId="5B596EA2" w14:textId="68D1A6DA" w:rsidR="004F19A3" w:rsidRDefault="004F19A3" w:rsidP="00B04D30">
      <w:pPr>
        <w:jc w:val="both"/>
        <w:rPr>
          <w:rFonts w:asciiTheme="majorHAnsi" w:eastAsia="Times New Roman" w:hAnsiTheme="majorHAnsi" w:cstheme="majorHAnsi"/>
          <w:highlight w:val="yellow"/>
          <w:lang w:eastAsia="es-EC"/>
        </w:rPr>
      </w:pPr>
      <w:r>
        <w:rPr>
          <w:rFonts w:asciiTheme="majorHAnsi" w:eastAsia="Times New Roman" w:hAnsiTheme="majorHAnsi" w:cstheme="majorHAnsi"/>
          <w:highlight w:val="yellow"/>
          <w:lang w:eastAsia="es-EC"/>
        </w:rPr>
        <w:t xml:space="preserve">Nota: </w:t>
      </w:r>
      <w:r w:rsidR="009806DA">
        <w:rPr>
          <w:rFonts w:asciiTheme="majorHAnsi" w:eastAsia="Times New Roman" w:hAnsiTheme="majorHAnsi" w:cstheme="majorHAnsi"/>
          <w:highlight w:val="yellow"/>
          <w:lang w:eastAsia="es-EC"/>
        </w:rPr>
        <w:t>p</w:t>
      </w:r>
      <w:r>
        <w:rPr>
          <w:rFonts w:asciiTheme="majorHAnsi" w:eastAsia="Times New Roman" w:hAnsiTheme="majorHAnsi" w:cstheme="majorHAnsi"/>
          <w:highlight w:val="yellow"/>
          <w:lang w:eastAsia="es-EC"/>
        </w:rPr>
        <w:t>ara procesos de Contratación Pública i</w:t>
      </w:r>
      <w:r w:rsidR="00B45489" w:rsidRPr="00B45489">
        <w:rPr>
          <w:rFonts w:asciiTheme="majorHAnsi" w:eastAsia="Times New Roman" w:hAnsiTheme="majorHAnsi" w:cstheme="majorHAnsi"/>
          <w:highlight w:val="yellow"/>
          <w:lang w:eastAsia="es-EC"/>
        </w:rPr>
        <w:t>ncluir</w:t>
      </w:r>
      <w:r>
        <w:rPr>
          <w:rFonts w:asciiTheme="majorHAnsi" w:eastAsia="Times New Roman" w:hAnsiTheme="majorHAnsi" w:cstheme="majorHAnsi"/>
          <w:highlight w:val="yellow"/>
          <w:lang w:eastAsia="es-EC"/>
        </w:rPr>
        <w:t xml:space="preserve"> el siguiente párrafo</w:t>
      </w:r>
      <w:r w:rsidR="00B45489" w:rsidRPr="00B45489">
        <w:rPr>
          <w:rFonts w:asciiTheme="majorHAnsi" w:eastAsia="Times New Roman" w:hAnsiTheme="majorHAnsi" w:cstheme="majorHAnsi"/>
          <w:highlight w:val="yellow"/>
          <w:lang w:eastAsia="es-EC"/>
        </w:rPr>
        <w:t>:</w:t>
      </w:r>
    </w:p>
    <w:p w14:paraId="57EB0CFD" w14:textId="025296DA" w:rsidR="00972AB7" w:rsidRDefault="004F19A3" w:rsidP="00B04D30">
      <w:pPr>
        <w:jc w:val="both"/>
        <w:rPr>
          <w:rFonts w:asciiTheme="majorHAnsi" w:eastAsia="Times New Roman" w:hAnsiTheme="majorHAnsi" w:cstheme="majorHAnsi"/>
          <w:highlight w:val="yellow"/>
          <w:lang w:eastAsia="es-EC"/>
        </w:rPr>
      </w:pPr>
      <w:r>
        <w:rPr>
          <w:rFonts w:asciiTheme="majorHAnsi" w:eastAsia="Times New Roman" w:hAnsiTheme="majorHAnsi" w:cstheme="majorHAnsi"/>
          <w:highlight w:val="yellow"/>
          <w:lang w:eastAsia="es-EC"/>
        </w:rPr>
        <w:t>C</w:t>
      </w:r>
      <w:r w:rsidR="00B45489" w:rsidRPr="00B45489">
        <w:rPr>
          <w:rFonts w:asciiTheme="majorHAnsi" w:eastAsia="Times New Roman" w:hAnsiTheme="majorHAnsi" w:cstheme="majorHAnsi"/>
          <w:highlight w:val="yellow"/>
          <w:lang w:eastAsia="es-EC"/>
        </w:rPr>
        <w:t>on el fin de que la unidad requirente continúe con el proceso para contratación de la actividad</w:t>
      </w:r>
      <w:r w:rsidR="00972AB7">
        <w:rPr>
          <w:rFonts w:asciiTheme="majorHAnsi" w:eastAsia="Times New Roman" w:hAnsiTheme="majorHAnsi" w:cstheme="majorHAnsi"/>
          <w:highlight w:val="yellow"/>
          <w:lang w:eastAsia="es-EC"/>
        </w:rPr>
        <w:t xml:space="preserve"> solicitada.</w:t>
      </w:r>
    </w:p>
    <w:p w14:paraId="7392BD19" w14:textId="6F5E1E8C" w:rsidR="00B04D30" w:rsidRPr="00B04D30" w:rsidRDefault="00B04D30" w:rsidP="00B04D30">
      <w:pPr>
        <w:jc w:val="both"/>
        <w:rPr>
          <w:rFonts w:asciiTheme="majorHAnsi" w:hAnsiTheme="majorHAnsi" w:cstheme="majorHAnsi"/>
        </w:rPr>
      </w:pPr>
      <w:r w:rsidRPr="00B04D30">
        <w:rPr>
          <w:rFonts w:asciiTheme="majorHAnsi" w:eastAsia="Times New Roman" w:hAnsiTheme="majorHAnsi" w:cstheme="majorHAnsi"/>
          <w:lang w:eastAsia="es-EC"/>
        </w:rPr>
        <w:br/>
      </w:r>
      <w:r w:rsidRPr="00B04D30">
        <w:rPr>
          <w:rFonts w:asciiTheme="majorHAnsi" w:eastAsia="Times New Roman" w:hAnsiTheme="majorHAnsi" w:cstheme="majorHAnsi"/>
          <w:lang w:eastAsia="es-EC"/>
        </w:rPr>
        <w:br/>
        <w:t>Con sentimientos de distinguida consideración.</w:t>
      </w:r>
    </w:p>
    <w:p w14:paraId="08EF6917" w14:textId="46B2ACBF" w:rsidR="004E5502" w:rsidRPr="00B04D30" w:rsidRDefault="004E5502" w:rsidP="00B04D30">
      <w:pPr>
        <w:jc w:val="both"/>
        <w:rPr>
          <w:rFonts w:asciiTheme="majorHAnsi" w:hAnsiTheme="majorHAnsi" w:cstheme="majorHAnsi"/>
        </w:rPr>
      </w:pPr>
    </w:p>
    <w:sectPr w:rsidR="004E5502" w:rsidRPr="00B04D30" w:rsidSect="00B04D30">
      <w:headerReference w:type="default" r:id="rId6"/>
      <w:pgSz w:w="11900" w:h="16840"/>
      <w:pgMar w:top="2836" w:right="2119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D4CF" w14:textId="77777777" w:rsidR="009708A1" w:rsidRDefault="009708A1" w:rsidP="007D64BA">
      <w:r>
        <w:separator/>
      </w:r>
    </w:p>
  </w:endnote>
  <w:endnote w:type="continuationSeparator" w:id="0">
    <w:p w14:paraId="447E66D3" w14:textId="77777777" w:rsidR="009708A1" w:rsidRDefault="009708A1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B2C6" w14:textId="77777777" w:rsidR="009708A1" w:rsidRDefault="009708A1" w:rsidP="007D64BA">
      <w:r>
        <w:separator/>
      </w:r>
    </w:p>
  </w:footnote>
  <w:footnote w:type="continuationSeparator" w:id="0">
    <w:p w14:paraId="4E46918E" w14:textId="77777777" w:rsidR="009708A1" w:rsidRDefault="009708A1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AD21" w14:textId="4F333EB3" w:rsidR="007D64BA" w:rsidRDefault="00893F0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F9490B" wp14:editId="0090F48C">
          <wp:simplePos x="0" y="0"/>
          <wp:positionH relativeFrom="column">
            <wp:posOffset>-1057275</wp:posOffset>
          </wp:positionH>
          <wp:positionV relativeFrom="paragraph">
            <wp:posOffset>-467360</wp:posOffset>
          </wp:positionV>
          <wp:extent cx="7506866" cy="1070927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6866" cy="1070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2"/>
    <w:rsid w:val="000B55C9"/>
    <w:rsid w:val="001034F2"/>
    <w:rsid w:val="001138A7"/>
    <w:rsid w:val="00152E1C"/>
    <w:rsid w:val="001567DA"/>
    <w:rsid w:val="00165E1C"/>
    <w:rsid w:val="002446A6"/>
    <w:rsid w:val="0025708B"/>
    <w:rsid w:val="002C36CF"/>
    <w:rsid w:val="002D2DDE"/>
    <w:rsid w:val="00377270"/>
    <w:rsid w:val="004E5502"/>
    <w:rsid w:val="004F19A3"/>
    <w:rsid w:val="00537001"/>
    <w:rsid w:val="005810F2"/>
    <w:rsid w:val="00584BF4"/>
    <w:rsid w:val="00732140"/>
    <w:rsid w:val="00733F97"/>
    <w:rsid w:val="007D64BA"/>
    <w:rsid w:val="00893F04"/>
    <w:rsid w:val="009611D2"/>
    <w:rsid w:val="009708A1"/>
    <w:rsid w:val="00972AB7"/>
    <w:rsid w:val="009806DA"/>
    <w:rsid w:val="009D2790"/>
    <w:rsid w:val="00A10366"/>
    <w:rsid w:val="00A21181"/>
    <w:rsid w:val="00A23BA4"/>
    <w:rsid w:val="00A54CF5"/>
    <w:rsid w:val="00B04D30"/>
    <w:rsid w:val="00B45489"/>
    <w:rsid w:val="00C46490"/>
    <w:rsid w:val="00CA2726"/>
    <w:rsid w:val="00D535FC"/>
    <w:rsid w:val="00D91C57"/>
    <w:rsid w:val="00DC534C"/>
    <w:rsid w:val="00DD4555"/>
    <w:rsid w:val="00F51D0A"/>
    <w:rsid w:val="00F91E8F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01B17"/>
  <w14:defaultImageDpi w14:val="330"/>
  <w15:docId w15:val="{A2706F3E-05E2-4795-9658-70921C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D2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eastAsiaTheme="minorEastAsia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169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Adriana Marcela Proaño Cusicagua</cp:lastModifiedBy>
  <cp:revision>17</cp:revision>
  <dcterms:created xsi:type="dcterms:W3CDTF">2022-04-22T20:43:00Z</dcterms:created>
  <dcterms:modified xsi:type="dcterms:W3CDTF">2022-09-05T13:52:00Z</dcterms:modified>
</cp:coreProperties>
</file>