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3B1DF0" w14:textId="1EA13DD2" w:rsidR="00C92417" w:rsidRDefault="00740847" w:rsidP="00740847">
      <w:pPr>
        <w:pStyle w:val="Textoindependiente"/>
        <w:jc w:val="center"/>
        <w:rPr>
          <w:rFonts w:asciiTheme="majorHAnsi" w:hAnsiTheme="majorHAnsi" w:cstheme="majorHAnsi"/>
          <w:b/>
          <w:bCs/>
          <w:i w:val="0"/>
          <w:sz w:val="24"/>
          <w:szCs w:val="24"/>
        </w:rPr>
      </w:pPr>
      <w:r w:rsidRPr="000C1A39">
        <w:rPr>
          <w:rFonts w:asciiTheme="majorHAnsi" w:hAnsiTheme="majorHAnsi" w:cstheme="majorHAnsi"/>
          <w:b/>
          <w:bCs/>
          <w:i w:val="0"/>
          <w:sz w:val="24"/>
          <w:szCs w:val="24"/>
        </w:rPr>
        <w:t xml:space="preserve">INFORME TÉCNICO </w:t>
      </w:r>
      <w:r w:rsidR="00C92417">
        <w:rPr>
          <w:rFonts w:asciiTheme="majorHAnsi" w:hAnsiTheme="majorHAnsi" w:cstheme="majorHAnsi"/>
          <w:b/>
          <w:bCs/>
          <w:i w:val="0"/>
          <w:sz w:val="24"/>
          <w:szCs w:val="24"/>
        </w:rPr>
        <w:t>NRO. SECAP-</w:t>
      </w:r>
      <w:commentRangeStart w:id="0"/>
      <w:r w:rsidR="00C92417">
        <w:rPr>
          <w:rFonts w:asciiTheme="majorHAnsi" w:hAnsiTheme="majorHAnsi" w:cstheme="majorHAnsi"/>
          <w:b/>
          <w:bCs/>
          <w:i w:val="0"/>
          <w:sz w:val="24"/>
          <w:szCs w:val="24"/>
        </w:rPr>
        <w:t>DZ</w:t>
      </w:r>
      <w:commentRangeEnd w:id="0"/>
      <w:r w:rsidR="00C92417">
        <w:rPr>
          <w:rStyle w:val="Refdecomentario"/>
          <w:rFonts w:ascii="Cambria" w:eastAsia="MS Mincho" w:hAnsi="Cambria" w:cs="Times New Roman"/>
          <w:i w:val="0"/>
          <w:iCs w:val="0"/>
          <w:lang w:val="es-ES_tradnl" w:eastAsia="es-ES"/>
        </w:rPr>
        <w:commentReference w:id="0"/>
      </w:r>
      <w:r w:rsidR="00C92417">
        <w:rPr>
          <w:rFonts w:asciiTheme="majorHAnsi" w:hAnsiTheme="majorHAnsi" w:cstheme="majorHAnsi"/>
          <w:b/>
          <w:bCs/>
          <w:i w:val="0"/>
          <w:sz w:val="24"/>
          <w:szCs w:val="24"/>
        </w:rPr>
        <w:t>-IT-</w:t>
      </w:r>
      <w:commentRangeStart w:id="1"/>
      <w:r w:rsidR="00C92417">
        <w:rPr>
          <w:rFonts w:asciiTheme="majorHAnsi" w:hAnsiTheme="majorHAnsi" w:cstheme="majorHAnsi"/>
          <w:b/>
          <w:bCs/>
          <w:i w:val="0"/>
          <w:sz w:val="24"/>
          <w:szCs w:val="24"/>
        </w:rPr>
        <w:t>2024</w:t>
      </w:r>
      <w:commentRangeEnd w:id="1"/>
      <w:r w:rsidR="00C92417">
        <w:rPr>
          <w:rStyle w:val="Refdecomentario"/>
          <w:rFonts w:ascii="Cambria" w:eastAsia="MS Mincho" w:hAnsi="Cambria" w:cs="Times New Roman"/>
          <w:i w:val="0"/>
          <w:iCs w:val="0"/>
          <w:lang w:val="es-ES_tradnl" w:eastAsia="es-ES"/>
        </w:rPr>
        <w:commentReference w:id="1"/>
      </w:r>
      <w:r w:rsidR="00C92417">
        <w:rPr>
          <w:rFonts w:asciiTheme="majorHAnsi" w:hAnsiTheme="majorHAnsi" w:cstheme="majorHAnsi"/>
          <w:b/>
          <w:bCs/>
          <w:i w:val="0"/>
          <w:sz w:val="24"/>
          <w:szCs w:val="24"/>
        </w:rPr>
        <w:t xml:space="preserve">-XXXX </w:t>
      </w:r>
    </w:p>
    <w:p w14:paraId="0E99FD5C" w14:textId="211C3581" w:rsidR="00740847" w:rsidRDefault="00C92417" w:rsidP="00740847">
      <w:pPr>
        <w:pStyle w:val="Textoindependiente"/>
        <w:jc w:val="center"/>
        <w:rPr>
          <w:rFonts w:asciiTheme="majorHAnsi" w:hAnsiTheme="majorHAnsi" w:cstheme="majorHAnsi"/>
          <w:b/>
          <w:bCs/>
          <w:i w:val="0"/>
          <w:sz w:val="24"/>
          <w:szCs w:val="24"/>
        </w:rPr>
      </w:pPr>
      <w:r>
        <w:rPr>
          <w:rFonts w:asciiTheme="majorHAnsi" w:hAnsiTheme="majorHAnsi" w:cstheme="majorHAnsi"/>
          <w:b/>
          <w:bCs/>
          <w:i w:val="0"/>
          <w:sz w:val="24"/>
          <w:szCs w:val="24"/>
        </w:rPr>
        <w:t xml:space="preserve">ASUNTO: </w:t>
      </w:r>
      <w:r w:rsidR="00740847" w:rsidRPr="000C1A39">
        <w:rPr>
          <w:rFonts w:asciiTheme="majorHAnsi" w:hAnsiTheme="majorHAnsi" w:cstheme="majorHAnsi"/>
          <w:b/>
          <w:bCs/>
          <w:i w:val="0"/>
          <w:sz w:val="24"/>
          <w:szCs w:val="24"/>
        </w:rPr>
        <w:t>CONTROL ASISTENCIA Y PERMANENCIA DE LOS SERVIDORES Y TRABAJADORES SECAP</w:t>
      </w:r>
    </w:p>
    <w:p w14:paraId="2DE5DA61" w14:textId="48D816E5" w:rsidR="00C92417" w:rsidRDefault="00C92417" w:rsidP="00740847">
      <w:pPr>
        <w:pStyle w:val="Textoindependiente"/>
        <w:jc w:val="center"/>
        <w:rPr>
          <w:rFonts w:asciiTheme="majorHAnsi" w:hAnsiTheme="majorHAnsi" w:cstheme="majorHAnsi"/>
          <w:b/>
          <w:bCs/>
          <w:i w:val="0"/>
          <w:sz w:val="24"/>
          <w:szCs w:val="24"/>
        </w:rPr>
      </w:pPr>
    </w:p>
    <w:p w14:paraId="68127EB0" w14:textId="4AE1B6C7" w:rsidR="005A7502" w:rsidRDefault="00C92417" w:rsidP="005A7502">
      <w:pPr>
        <w:pStyle w:val="Textoindependiente"/>
        <w:jc w:val="center"/>
        <w:rPr>
          <w:rFonts w:asciiTheme="majorHAnsi" w:hAnsiTheme="majorHAnsi" w:cstheme="majorHAnsi"/>
          <w:b/>
          <w:bCs/>
          <w:i w:val="0"/>
          <w:sz w:val="24"/>
          <w:szCs w:val="24"/>
        </w:rPr>
      </w:pPr>
      <w:r>
        <w:rPr>
          <w:rFonts w:asciiTheme="majorHAnsi" w:hAnsiTheme="majorHAnsi" w:cstheme="majorHAnsi"/>
          <w:b/>
          <w:bCs/>
          <w:i w:val="0"/>
          <w:sz w:val="24"/>
          <w:szCs w:val="24"/>
        </w:rPr>
        <w:t>(MES Y AÑO): XXXX</w:t>
      </w:r>
      <w:r w:rsidR="009F283E">
        <w:rPr>
          <w:rFonts w:asciiTheme="majorHAnsi" w:hAnsiTheme="majorHAnsi" w:cstheme="majorHAnsi"/>
          <w:b/>
          <w:bCs/>
          <w:i w:val="0"/>
          <w:sz w:val="24"/>
          <w:szCs w:val="24"/>
        </w:rPr>
        <w:t xml:space="preserve"> </w:t>
      </w:r>
      <w:r>
        <w:rPr>
          <w:rFonts w:asciiTheme="majorHAnsi" w:hAnsiTheme="majorHAnsi" w:cstheme="majorHAnsi"/>
          <w:b/>
          <w:bCs/>
          <w:i w:val="0"/>
          <w:sz w:val="24"/>
          <w:szCs w:val="24"/>
        </w:rPr>
        <w:t>2024</w:t>
      </w:r>
    </w:p>
    <w:p w14:paraId="096F40DF" w14:textId="26CADCE0" w:rsidR="00F438A7" w:rsidRDefault="00F438A7" w:rsidP="005A7502">
      <w:pPr>
        <w:pStyle w:val="Textoindependiente"/>
        <w:jc w:val="center"/>
        <w:rPr>
          <w:rFonts w:asciiTheme="majorHAnsi" w:hAnsiTheme="majorHAnsi" w:cstheme="majorHAnsi"/>
          <w:b/>
          <w:bCs/>
          <w:i w:val="0"/>
          <w:sz w:val="24"/>
          <w:szCs w:val="24"/>
        </w:rPr>
      </w:pPr>
    </w:p>
    <w:p w14:paraId="4F883366" w14:textId="0DE2FE00" w:rsidR="00C92417" w:rsidRDefault="00C92417" w:rsidP="005A7502">
      <w:pPr>
        <w:pStyle w:val="Textoindependiente"/>
        <w:jc w:val="center"/>
        <w:rPr>
          <w:rFonts w:asciiTheme="majorHAnsi" w:hAnsiTheme="majorHAnsi" w:cstheme="majorHAnsi"/>
          <w:b/>
          <w:bCs/>
          <w:i w:val="0"/>
          <w:sz w:val="24"/>
          <w:szCs w:val="24"/>
        </w:rPr>
      </w:pPr>
    </w:p>
    <w:p w14:paraId="5836F295" w14:textId="60213799" w:rsidR="00C92417" w:rsidRDefault="00C92417" w:rsidP="00C92417">
      <w:pPr>
        <w:pStyle w:val="Textoindependiente"/>
        <w:jc w:val="right"/>
        <w:rPr>
          <w:rFonts w:asciiTheme="majorHAnsi" w:hAnsiTheme="majorHAnsi" w:cstheme="majorHAnsi"/>
          <w:b/>
          <w:bCs/>
          <w:i w:val="0"/>
          <w:sz w:val="24"/>
          <w:szCs w:val="24"/>
        </w:rPr>
      </w:pPr>
      <w:r>
        <w:rPr>
          <w:rFonts w:asciiTheme="majorHAnsi" w:hAnsiTheme="majorHAnsi" w:cstheme="majorHAnsi"/>
          <w:b/>
          <w:bCs/>
          <w:i w:val="0"/>
          <w:sz w:val="24"/>
          <w:szCs w:val="24"/>
        </w:rPr>
        <w:t xml:space="preserve">Fecha, Quito, </w:t>
      </w:r>
      <w:proofErr w:type="spellStart"/>
      <w:r>
        <w:rPr>
          <w:rFonts w:asciiTheme="majorHAnsi" w:hAnsiTheme="majorHAnsi" w:cstheme="majorHAnsi"/>
          <w:b/>
          <w:bCs/>
          <w:i w:val="0"/>
          <w:sz w:val="24"/>
          <w:szCs w:val="24"/>
        </w:rPr>
        <w:t>xxxx</w:t>
      </w:r>
      <w:proofErr w:type="spellEnd"/>
      <w:r>
        <w:rPr>
          <w:rFonts w:asciiTheme="majorHAnsi" w:hAnsiTheme="majorHAnsi" w:cstheme="majorHAnsi"/>
          <w:b/>
          <w:bCs/>
          <w:i w:val="0"/>
          <w:sz w:val="24"/>
          <w:szCs w:val="24"/>
        </w:rPr>
        <w:t xml:space="preserve"> x </w:t>
      </w:r>
      <w:proofErr w:type="spellStart"/>
      <w:proofErr w:type="gramStart"/>
      <w:r>
        <w:rPr>
          <w:rFonts w:asciiTheme="majorHAnsi" w:hAnsiTheme="majorHAnsi" w:cstheme="majorHAnsi"/>
          <w:b/>
          <w:bCs/>
          <w:i w:val="0"/>
          <w:sz w:val="24"/>
          <w:szCs w:val="24"/>
        </w:rPr>
        <w:t>x</w:t>
      </w:r>
      <w:proofErr w:type="spellEnd"/>
      <w:r>
        <w:rPr>
          <w:rFonts w:asciiTheme="majorHAnsi" w:hAnsiTheme="majorHAnsi" w:cstheme="majorHAnsi"/>
          <w:b/>
          <w:bCs/>
          <w:i w:val="0"/>
          <w:sz w:val="24"/>
          <w:szCs w:val="24"/>
        </w:rPr>
        <w:t xml:space="preserve">  </w:t>
      </w:r>
      <w:proofErr w:type="spellStart"/>
      <w:r>
        <w:rPr>
          <w:rFonts w:asciiTheme="majorHAnsi" w:hAnsiTheme="majorHAnsi" w:cstheme="majorHAnsi"/>
          <w:b/>
          <w:bCs/>
          <w:i w:val="0"/>
          <w:sz w:val="24"/>
          <w:szCs w:val="24"/>
        </w:rPr>
        <w:t>xxxx</w:t>
      </w:r>
      <w:proofErr w:type="spellEnd"/>
      <w:proofErr w:type="gramEnd"/>
      <w:r>
        <w:rPr>
          <w:rFonts w:asciiTheme="majorHAnsi" w:hAnsiTheme="majorHAnsi" w:cstheme="majorHAnsi"/>
          <w:b/>
          <w:bCs/>
          <w:i w:val="0"/>
          <w:sz w:val="24"/>
          <w:szCs w:val="24"/>
        </w:rPr>
        <w:t xml:space="preserve"> xx </w:t>
      </w:r>
    </w:p>
    <w:p w14:paraId="755EC557" w14:textId="4DFE5DEB" w:rsidR="00C92417" w:rsidRDefault="00C92417" w:rsidP="00C92417">
      <w:pPr>
        <w:pStyle w:val="Textoindependiente"/>
        <w:jc w:val="right"/>
        <w:rPr>
          <w:rFonts w:asciiTheme="majorHAnsi" w:hAnsiTheme="majorHAnsi" w:cstheme="majorHAnsi"/>
          <w:b/>
          <w:bCs/>
          <w:i w:val="0"/>
          <w:sz w:val="24"/>
          <w:szCs w:val="24"/>
        </w:rPr>
      </w:pPr>
    </w:p>
    <w:p w14:paraId="3265EAFF" w14:textId="77777777" w:rsidR="00C92417" w:rsidRPr="000C1A39" w:rsidRDefault="00C92417" w:rsidP="00C92417">
      <w:pPr>
        <w:pStyle w:val="Textoindependiente"/>
        <w:jc w:val="right"/>
        <w:rPr>
          <w:rFonts w:asciiTheme="majorHAnsi" w:hAnsiTheme="majorHAnsi" w:cstheme="majorHAnsi"/>
          <w:b/>
          <w:bCs/>
          <w:i w:val="0"/>
          <w:sz w:val="24"/>
          <w:szCs w:val="24"/>
        </w:rPr>
      </w:pPr>
    </w:p>
    <w:p w14:paraId="2E4AFA59" w14:textId="41E1CED4" w:rsidR="005A7502" w:rsidRDefault="005A7502" w:rsidP="00235930">
      <w:pPr>
        <w:pStyle w:val="Prrafodelista"/>
        <w:numPr>
          <w:ilvl w:val="0"/>
          <w:numId w:val="3"/>
        </w:numPr>
        <w:tabs>
          <w:tab w:val="left" w:pos="1400"/>
        </w:tabs>
        <w:spacing w:before="56"/>
        <w:rPr>
          <w:rFonts w:asciiTheme="majorHAnsi" w:hAnsiTheme="majorHAnsi" w:cstheme="majorHAnsi"/>
          <w:b/>
          <w:sz w:val="24"/>
          <w:szCs w:val="24"/>
        </w:rPr>
      </w:pPr>
      <w:r w:rsidRPr="000C1A39">
        <w:rPr>
          <w:rFonts w:asciiTheme="majorHAnsi" w:hAnsiTheme="majorHAnsi" w:cstheme="majorHAnsi"/>
          <w:b/>
          <w:sz w:val="24"/>
          <w:szCs w:val="24"/>
        </w:rPr>
        <w:t>ANTECEDENTES:</w:t>
      </w:r>
    </w:p>
    <w:p w14:paraId="0EC86E7D" w14:textId="192EB167" w:rsidR="00C92417" w:rsidRDefault="00C92417" w:rsidP="00C92417">
      <w:pPr>
        <w:pStyle w:val="Prrafodelista"/>
        <w:tabs>
          <w:tab w:val="left" w:pos="1400"/>
        </w:tabs>
        <w:spacing w:before="56"/>
        <w:ind w:left="720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--</w:t>
      </w:r>
    </w:p>
    <w:p w14:paraId="2F588B2B" w14:textId="73263AC9" w:rsidR="00C92417" w:rsidRDefault="00C92417" w:rsidP="00C92417">
      <w:pPr>
        <w:pStyle w:val="Prrafodelista"/>
        <w:tabs>
          <w:tab w:val="left" w:pos="1400"/>
        </w:tabs>
        <w:spacing w:before="56"/>
        <w:ind w:left="720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-</w:t>
      </w:r>
    </w:p>
    <w:p w14:paraId="1CAA23E3" w14:textId="204CCF3F" w:rsidR="00C92417" w:rsidRDefault="00C92417" w:rsidP="00C92417">
      <w:pPr>
        <w:pStyle w:val="Prrafodelista"/>
        <w:tabs>
          <w:tab w:val="left" w:pos="1400"/>
        </w:tabs>
        <w:spacing w:before="56"/>
        <w:ind w:left="720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-</w:t>
      </w:r>
    </w:p>
    <w:p w14:paraId="3DB773C3" w14:textId="77777777" w:rsidR="00C92417" w:rsidRPr="000C1A39" w:rsidRDefault="00C92417" w:rsidP="00C92417">
      <w:pPr>
        <w:pStyle w:val="Prrafodelista"/>
        <w:tabs>
          <w:tab w:val="left" w:pos="1400"/>
        </w:tabs>
        <w:spacing w:before="56"/>
        <w:ind w:left="720"/>
        <w:rPr>
          <w:rFonts w:asciiTheme="majorHAnsi" w:hAnsiTheme="majorHAnsi" w:cstheme="majorHAnsi"/>
          <w:b/>
          <w:sz w:val="24"/>
          <w:szCs w:val="24"/>
        </w:rPr>
      </w:pPr>
    </w:p>
    <w:p w14:paraId="0D72FF67" w14:textId="77777777" w:rsidR="005A7502" w:rsidRPr="000C1A39" w:rsidRDefault="005A7502" w:rsidP="005A7502">
      <w:pPr>
        <w:pStyle w:val="Textoindependiente"/>
        <w:rPr>
          <w:rFonts w:asciiTheme="majorHAnsi" w:hAnsiTheme="majorHAnsi" w:cstheme="majorHAnsi"/>
          <w:i w:val="0"/>
          <w:sz w:val="24"/>
          <w:szCs w:val="24"/>
        </w:rPr>
      </w:pPr>
    </w:p>
    <w:p w14:paraId="3D54F24F" w14:textId="07F512CE" w:rsidR="005A7502" w:rsidRPr="000C1A39" w:rsidRDefault="005A7502" w:rsidP="00235930">
      <w:pPr>
        <w:pStyle w:val="Prrafodelista"/>
        <w:numPr>
          <w:ilvl w:val="0"/>
          <w:numId w:val="3"/>
        </w:numPr>
        <w:spacing w:before="1" w:line="480" w:lineRule="auto"/>
        <w:ind w:right="-8"/>
        <w:rPr>
          <w:rFonts w:asciiTheme="majorHAnsi" w:hAnsiTheme="majorHAnsi" w:cstheme="majorHAnsi"/>
          <w:b/>
          <w:bCs/>
          <w:spacing w:val="-2"/>
          <w:sz w:val="24"/>
          <w:szCs w:val="24"/>
        </w:rPr>
      </w:pPr>
      <w:r w:rsidRPr="000C1A39">
        <w:rPr>
          <w:rFonts w:asciiTheme="majorHAnsi" w:hAnsiTheme="majorHAnsi" w:cstheme="majorHAnsi"/>
          <w:b/>
          <w:bCs/>
          <w:spacing w:val="-2"/>
          <w:sz w:val="24"/>
          <w:szCs w:val="24"/>
        </w:rPr>
        <w:t>BASE LEGAL:</w:t>
      </w:r>
    </w:p>
    <w:p w14:paraId="56B146B6" w14:textId="69AE692E" w:rsidR="00D85883" w:rsidRDefault="00D85883" w:rsidP="00722912">
      <w:pPr>
        <w:pStyle w:val="Textoindependiente"/>
        <w:ind w:left="284"/>
        <w:jc w:val="both"/>
        <w:rPr>
          <w:rFonts w:asciiTheme="majorHAnsi" w:hAnsiTheme="majorHAnsi" w:cstheme="majorHAnsi"/>
          <w:sz w:val="24"/>
          <w:szCs w:val="24"/>
        </w:rPr>
      </w:pPr>
    </w:p>
    <w:p w14:paraId="5F56D20F" w14:textId="1D671CB0" w:rsidR="00722912" w:rsidRPr="000C1A39" w:rsidRDefault="00722912" w:rsidP="00235930">
      <w:pPr>
        <w:pStyle w:val="Prrafodelista"/>
        <w:numPr>
          <w:ilvl w:val="0"/>
          <w:numId w:val="3"/>
        </w:numPr>
        <w:spacing w:before="1"/>
        <w:ind w:right="-8"/>
        <w:rPr>
          <w:rFonts w:asciiTheme="majorHAnsi" w:hAnsiTheme="majorHAnsi" w:cstheme="majorHAnsi"/>
          <w:b/>
          <w:bCs/>
          <w:color w:val="000000"/>
          <w:sz w:val="24"/>
          <w:szCs w:val="24"/>
          <w:lang w:val="es-EC" w:eastAsia="es-EC"/>
        </w:rPr>
      </w:pPr>
      <w:r w:rsidRPr="000C1A39">
        <w:rPr>
          <w:rFonts w:asciiTheme="majorHAnsi" w:hAnsiTheme="majorHAnsi" w:cstheme="majorHAnsi"/>
          <w:b/>
          <w:bCs/>
          <w:spacing w:val="-2"/>
          <w:sz w:val="24"/>
          <w:szCs w:val="24"/>
        </w:rPr>
        <w:t>ANÁLISIS</w:t>
      </w:r>
      <w:r w:rsidRPr="000C1A39">
        <w:rPr>
          <w:rFonts w:asciiTheme="majorHAnsi" w:hAnsiTheme="majorHAnsi" w:cstheme="majorHAnsi"/>
          <w:b/>
          <w:bCs/>
          <w:color w:val="000000"/>
          <w:sz w:val="24"/>
          <w:szCs w:val="24"/>
          <w:lang w:val="es-EC" w:eastAsia="es-EC"/>
        </w:rPr>
        <w:t xml:space="preserve"> TÉCNICO:</w:t>
      </w:r>
      <w:r w:rsidRPr="000C1A39">
        <w:rPr>
          <w:rFonts w:asciiTheme="majorHAnsi" w:hAnsiTheme="majorHAnsi" w:cstheme="majorHAnsi"/>
          <w:color w:val="000000"/>
          <w:sz w:val="24"/>
          <w:szCs w:val="24"/>
          <w:shd w:val="clear" w:color="auto" w:fill="E3E8EC"/>
        </w:rPr>
        <w:t xml:space="preserve"> </w:t>
      </w:r>
    </w:p>
    <w:p w14:paraId="2C33D795" w14:textId="5306B8E5" w:rsidR="00507B73" w:rsidRDefault="00507B73" w:rsidP="002268DE">
      <w:pPr>
        <w:autoSpaceDE w:val="0"/>
        <w:autoSpaceDN w:val="0"/>
        <w:adjustRightInd w:val="0"/>
        <w:rPr>
          <w:rFonts w:asciiTheme="majorHAnsi" w:hAnsiTheme="majorHAnsi" w:cstheme="majorHAnsi"/>
          <w:bCs/>
          <w:color w:val="000000"/>
          <w:lang w:val="es-EC" w:eastAsia="es-EC"/>
        </w:rPr>
      </w:pPr>
    </w:p>
    <w:p w14:paraId="6F21B99C" w14:textId="54FAE86B" w:rsidR="00222B75" w:rsidRDefault="00222B75" w:rsidP="002078EA">
      <w:pPr>
        <w:pStyle w:val="Textoindependiente"/>
        <w:jc w:val="both"/>
        <w:rPr>
          <w:rFonts w:asciiTheme="majorHAnsi" w:hAnsiTheme="majorHAnsi" w:cstheme="majorHAnsi"/>
          <w:bCs/>
          <w:i w:val="0"/>
          <w:sz w:val="24"/>
          <w:szCs w:val="24"/>
          <w:lang w:val="es-EC" w:eastAsia="es-EC"/>
        </w:rPr>
      </w:pPr>
    </w:p>
    <w:p w14:paraId="44B3A3E5" w14:textId="372A4488" w:rsidR="00B17F66" w:rsidRPr="00C92417" w:rsidRDefault="00B17F66" w:rsidP="00C92417">
      <w:pPr>
        <w:pStyle w:val="Prrafodelista"/>
        <w:numPr>
          <w:ilvl w:val="0"/>
          <w:numId w:val="3"/>
        </w:numPr>
        <w:spacing w:before="1"/>
        <w:ind w:right="-8"/>
        <w:rPr>
          <w:rFonts w:asciiTheme="majorHAnsi" w:hAnsiTheme="majorHAnsi" w:cstheme="majorHAnsi"/>
          <w:b/>
          <w:bCs/>
          <w:iCs/>
          <w:sz w:val="24"/>
          <w:szCs w:val="24"/>
        </w:rPr>
      </w:pPr>
      <w:r w:rsidRPr="000C1A39">
        <w:rPr>
          <w:rFonts w:asciiTheme="majorHAnsi" w:hAnsiTheme="majorHAnsi" w:cstheme="majorHAnsi"/>
          <w:b/>
          <w:bCs/>
          <w:spacing w:val="-2"/>
          <w:sz w:val="24"/>
          <w:szCs w:val="24"/>
        </w:rPr>
        <w:t>CONCLUSIONES:</w:t>
      </w:r>
    </w:p>
    <w:p w14:paraId="6B93D611" w14:textId="77777777" w:rsidR="00C92417" w:rsidRPr="000C1A39" w:rsidRDefault="00C92417" w:rsidP="00C92417">
      <w:pPr>
        <w:pStyle w:val="Prrafodelista"/>
        <w:spacing w:before="1"/>
        <w:ind w:left="720" w:right="-8"/>
        <w:rPr>
          <w:rFonts w:asciiTheme="majorHAnsi" w:hAnsiTheme="majorHAnsi" w:cstheme="majorHAnsi"/>
          <w:b/>
          <w:bCs/>
          <w:iCs/>
          <w:sz w:val="24"/>
          <w:szCs w:val="24"/>
        </w:rPr>
      </w:pPr>
    </w:p>
    <w:p w14:paraId="43602096" w14:textId="700F8733" w:rsidR="00B17F66" w:rsidRDefault="00B17F66" w:rsidP="00C92417">
      <w:pPr>
        <w:pStyle w:val="Prrafodelista"/>
        <w:numPr>
          <w:ilvl w:val="0"/>
          <w:numId w:val="3"/>
        </w:numPr>
        <w:spacing w:before="1"/>
        <w:ind w:right="-8"/>
        <w:rPr>
          <w:rFonts w:asciiTheme="majorHAnsi" w:hAnsiTheme="majorHAnsi" w:cstheme="majorHAnsi"/>
          <w:b/>
          <w:sz w:val="24"/>
          <w:szCs w:val="24"/>
        </w:rPr>
      </w:pPr>
      <w:r w:rsidRPr="000C1A39">
        <w:rPr>
          <w:rFonts w:asciiTheme="majorHAnsi" w:hAnsiTheme="majorHAnsi" w:cstheme="majorHAnsi"/>
          <w:b/>
          <w:bCs/>
          <w:spacing w:val="-2"/>
          <w:sz w:val="24"/>
          <w:szCs w:val="24"/>
        </w:rPr>
        <w:t>RECOMENDACIONES</w:t>
      </w:r>
      <w:r w:rsidRPr="000C1A39">
        <w:rPr>
          <w:rFonts w:asciiTheme="majorHAnsi" w:hAnsiTheme="majorHAnsi" w:cstheme="majorHAnsi"/>
          <w:b/>
          <w:sz w:val="24"/>
          <w:szCs w:val="24"/>
        </w:rPr>
        <w:t>:</w:t>
      </w:r>
    </w:p>
    <w:p w14:paraId="438D2E6F" w14:textId="77777777" w:rsidR="00C92417" w:rsidRPr="00C92417" w:rsidRDefault="00C92417" w:rsidP="00C92417">
      <w:pPr>
        <w:pStyle w:val="Prrafodelista"/>
        <w:rPr>
          <w:rFonts w:asciiTheme="majorHAnsi" w:hAnsiTheme="majorHAnsi" w:cstheme="majorHAnsi"/>
          <w:b/>
          <w:sz w:val="24"/>
          <w:szCs w:val="24"/>
        </w:rPr>
      </w:pPr>
    </w:p>
    <w:p w14:paraId="7007E573" w14:textId="77777777" w:rsidR="00B17F66" w:rsidRPr="00BC5E8F" w:rsidRDefault="00B17F66" w:rsidP="00C92417">
      <w:pPr>
        <w:pStyle w:val="Prrafodelista"/>
        <w:numPr>
          <w:ilvl w:val="0"/>
          <w:numId w:val="3"/>
        </w:numPr>
        <w:spacing w:before="1"/>
        <w:ind w:right="-8"/>
        <w:rPr>
          <w:rFonts w:asciiTheme="majorHAnsi" w:hAnsiTheme="majorHAnsi" w:cstheme="majorHAnsi"/>
          <w:b/>
          <w:sz w:val="24"/>
          <w:szCs w:val="24"/>
        </w:rPr>
      </w:pPr>
      <w:r w:rsidRPr="00BC5E8F">
        <w:rPr>
          <w:rFonts w:asciiTheme="majorHAnsi" w:hAnsiTheme="majorHAnsi" w:cstheme="majorHAnsi"/>
          <w:b/>
          <w:bCs/>
          <w:spacing w:val="-2"/>
          <w:sz w:val="24"/>
          <w:szCs w:val="24"/>
        </w:rPr>
        <w:t>FIRMAS: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9"/>
        <w:gridCol w:w="4055"/>
      </w:tblGrid>
      <w:tr w:rsidR="00B17F66" w:rsidRPr="00FD3407" w14:paraId="15E451B2" w14:textId="77777777" w:rsidTr="00FD3407">
        <w:trPr>
          <w:trHeight w:val="1020"/>
          <w:jc w:val="center"/>
        </w:trPr>
        <w:tc>
          <w:tcPr>
            <w:tcW w:w="2797" w:type="pct"/>
            <w:shd w:val="clear" w:color="auto" w:fill="auto"/>
            <w:vAlign w:val="center"/>
          </w:tcPr>
          <w:p w14:paraId="79FA6855" w14:textId="77777777" w:rsidR="00B17F66" w:rsidRPr="00FD3407" w:rsidRDefault="00B17F66" w:rsidP="00905596">
            <w:pPr>
              <w:ind w:right="248"/>
              <w:jc w:val="center"/>
              <w:rPr>
                <w:rFonts w:asciiTheme="majorHAnsi" w:hAnsiTheme="majorHAnsi" w:cstheme="majorHAnsi"/>
                <w:b/>
                <w:iCs/>
                <w:szCs w:val="20"/>
              </w:rPr>
            </w:pPr>
            <w:r w:rsidRPr="00FD3407">
              <w:rPr>
                <w:rFonts w:asciiTheme="majorHAnsi" w:hAnsiTheme="majorHAnsi" w:cstheme="majorHAnsi"/>
                <w:b/>
                <w:iCs/>
                <w:szCs w:val="20"/>
              </w:rPr>
              <w:t>Aprobado por:</w:t>
            </w:r>
          </w:p>
          <w:p w14:paraId="168172F4" w14:textId="1AFE6D45" w:rsidR="00B17F66" w:rsidRPr="00FD3407" w:rsidRDefault="00B17F66" w:rsidP="00905596">
            <w:pPr>
              <w:ind w:right="248"/>
              <w:jc w:val="center"/>
              <w:rPr>
                <w:rFonts w:asciiTheme="majorHAnsi" w:hAnsiTheme="majorHAnsi" w:cstheme="majorHAnsi"/>
                <w:iCs/>
                <w:szCs w:val="20"/>
              </w:rPr>
            </w:pPr>
          </w:p>
        </w:tc>
        <w:tc>
          <w:tcPr>
            <w:tcW w:w="2203" w:type="pct"/>
            <w:shd w:val="clear" w:color="auto" w:fill="auto"/>
            <w:vAlign w:val="center"/>
          </w:tcPr>
          <w:p w14:paraId="7F23A7AB" w14:textId="77777777" w:rsidR="00B17F66" w:rsidRPr="00FD3407" w:rsidRDefault="00B17F66" w:rsidP="00905596">
            <w:pPr>
              <w:ind w:right="248"/>
              <w:jc w:val="center"/>
              <w:rPr>
                <w:rFonts w:asciiTheme="majorHAnsi" w:hAnsiTheme="majorHAnsi" w:cstheme="majorHAnsi"/>
                <w:b/>
                <w:iCs/>
                <w:szCs w:val="20"/>
              </w:rPr>
            </w:pPr>
          </w:p>
        </w:tc>
      </w:tr>
      <w:tr w:rsidR="00B17F66" w:rsidRPr="00FD3407" w14:paraId="78A67D11" w14:textId="77777777" w:rsidTr="00FD3407">
        <w:trPr>
          <w:trHeight w:val="1020"/>
          <w:jc w:val="center"/>
        </w:trPr>
        <w:tc>
          <w:tcPr>
            <w:tcW w:w="2797" w:type="pct"/>
            <w:shd w:val="clear" w:color="auto" w:fill="auto"/>
            <w:vAlign w:val="center"/>
          </w:tcPr>
          <w:p w14:paraId="731ED5D4" w14:textId="77777777" w:rsidR="00B17F66" w:rsidRPr="00FD3407" w:rsidRDefault="00B17F66" w:rsidP="00905596">
            <w:pPr>
              <w:ind w:right="248"/>
              <w:jc w:val="center"/>
              <w:rPr>
                <w:rFonts w:asciiTheme="majorHAnsi" w:hAnsiTheme="majorHAnsi" w:cstheme="majorHAnsi"/>
                <w:b/>
                <w:iCs/>
                <w:szCs w:val="20"/>
              </w:rPr>
            </w:pPr>
          </w:p>
          <w:p w14:paraId="00FE20C1" w14:textId="77777777" w:rsidR="00B17F66" w:rsidRPr="00FD3407" w:rsidRDefault="00B17F66" w:rsidP="00905596">
            <w:pPr>
              <w:ind w:right="248"/>
              <w:jc w:val="center"/>
              <w:rPr>
                <w:rFonts w:asciiTheme="majorHAnsi" w:hAnsiTheme="majorHAnsi" w:cstheme="majorHAnsi"/>
                <w:b/>
                <w:iCs/>
                <w:szCs w:val="20"/>
              </w:rPr>
            </w:pPr>
            <w:r w:rsidRPr="00FD3407">
              <w:rPr>
                <w:rFonts w:asciiTheme="majorHAnsi" w:hAnsiTheme="majorHAnsi" w:cstheme="majorHAnsi"/>
                <w:b/>
                <w:iCs/>
                <w:szCs w:val="20"/>
              </w:rPr>
              <w:t>Revisado por:</w:t>
            </w:r>
          </w:p>
          <w:p w14:paraId="69517491" w14:textId="77777777" w:rsidR="00B17F66" w:rsidRPr="00FD3407" w:rsidRDefault="00B17F66" w:rsidP="00C92417">
            <w:pPr>
              <w:ind w:right="248"/>
              <w:jc w:val="center"/>
              <w:rPr>
                <w:rFonts w:asciiTheme="majorHAnsi" w:hAnsiTheme="majorHAnsi" w:cstheme="majorHAnsi"/>
                <w:iCs/>
                <w:szCs w:val="20"/>
              </w:rPr>
            </w:pPr>
          </w:p>
        </w:tc>
        <w:tc>
          <w:tcPr>
            <w:tcW w:w="2203" w:type="pct"/>
            <w:shd w:val="clear" w:color="auto" w:fill="auto"/>
            <w:vAlign w:val="center"/>
          </w:tcPr>
          <w:p w14:paraId="74F1BB2C" w14:textId="77777777" w:rsidR="00B17F66" w:rsidRPr="00FD3407" w:rsidRDefault="00B17F66" w:rsidP="00905596">
            <w:pPr>
              <w:ind w:right="248"/>
              <w:jc w:val="center"/>
              <w:rPr>
                <w:rFonts w:asciiTheme="majorHAnsi" w:hAnsiTheme="majorHAnsi" w:cstheme="majorHAnsi"/>
                <w:b/>
                <w:iCs/>
                <w:szCs w:val="20"/>
              </w:rPr>
            </w:pPr>
          </w:p>
        </w:tc>
      </w:tr>
      <w:tr w:rsidR="00B17F66" w:rsidRPr="00FD3407" w14:paraId="0E21D3F7" w14:textId="77777777" w:rsidTr="00FD3407">
        <w:trPr>
          <w:trHeight w:val="1020"/>
          <w:jc w:val="center"/>
        </w:trPr>
        <w:tc>
          <w:tcPr>
            <w:tcW w:w="2797" w:type="pct"/>
            <w:shd w:val="clear" w:color="auto" w:fill="auto"/>
            <w:vAlign w:val="center"/>
          </w:tcPr>
          <w:p w14:paraId="2618FF92" w14:textId="77777777" w:rsidR="00B17F66" w:rsidRPr="00FD3407" w:rsidRDefault="00B17F66" w:rsidP="00905596">
            <w:pPr>
              <w:ind w:right="248"/>
              <w:jc w:val="center"/>
              <w:rPr>
                <w:rFonts w:asciiTheme="majorHAnsi" w:hAnsiTheme="majorHAnsi" w:cstheme="majorHAnsi"/>
                <w:b/>
                <w:iCs/>
                <w:szCs w:val="20"/>
              </w:rPr>
            </w:pPr>
            <w:r w:rsidRPr="00FD3407">
              <w:rPr>
                <w:rFonts w:asciiTheme="majorHAnsi" w:hAnsiTheme="majorHAnsi" w:cstheme="majorHAnsi"/>
                <w:b/>
                <w:iCs/>
                <w:szCs w:val="20"/>
              </w:rPr>
              <w:t>Elaborado por:</w:t>
            </w:r>
          </w:p>
          <w:p w14:paraId="28114A66" w14:textId="6E807758" w:rsidR="00B17F66" w:rsidRPr="00FD3407" w:rsidRDefault="00B17F66" w:rsidP="00905596">
            <w:pPr>
              <w:ind w:right="248"/>
              <w:jc w:val="center"/>
              <w:rPr>
                <w:rFonts w:asciiTheme="majorHAnsi" w:hAnsiTheme="majorHAnsi" w:cstheme="majorHAnsi"/>
                <w:iCs/>
                <w:szCs w:val="20"/>
              </w:rPr>
            </w:pPr>
          </w:p>
        </w:tc>
        <w:tc>
          <w:tcPr>
            <w:tcW w:w="2203" w:type="pct"/>
            <w:shd w:val="clear" w:color="auto" w:fill="auto"/>
            <w:vAlign w:val="center"/>
          </w:tcPr>
          <w:p w14:paraId="3A5FF409" w14:textId="77777777" w:rsidR="00B17F66" w:rsidRPr="00FD3407" w:rsidRDefault="00B17F66" w:rsidP="00905596">
            <w:pPr>
              <w:ind w:right="248"/>
              <w:jc w:val="center"/>
              <w:rPr>
                <w:rFonts w:asciiTheme="majorHAnsi" w:hAnsiTheme="majorHAnsi" w:cstheme="majorHAnsi"/>
                <w:b/>
                <w:iCs/>
                <w:szCs w:val="20"/>
              </w:rPr>
            </w:pPr>
          </w:p>
        </w:tc>
      </w:tr>
    </w:tbl>
    <w:p w14:paraId="5C8CBE73" w14:textId="0AC4C752" w:rsidR="00B17F66" w:rsidRDefault="00B17F66" w:rsidP="00B17F66">
      <w:pPr>
        <w:rPr>
          <w:rFonts w:asciiTheme="majorHAnsi" w:hAnsiTheme="majorHAnsi" w:cstheme="majorHAnsi"/>
          <w:lang w:val="es-ES"/>
        </w:rPr>
      </w:pPr>
    </w:p>
    <w:p w14:paraId="1E7326A2" w14:textId="7A6DE991" w:rsidR="00B17F66" w:rsidRPr="00C92417" w:rsidRDefault="00B17F66" w:rsidP="00C92417">
      <w:pPr>
        <w:pStyle w:val="Prrafodelista"/>
        <w:numPr>
          <w:ilvl w:val="0"/>
          <w:numId w:val="3"/>
        </w:numPr>
        <w:spacing w:before="1"/>
        <w:ind w:right="-8"/>
        <w:rPr>
          <w:rFonts w:asciiTheme="majorHAnsi" w:hAnsiTheme="majorHAnsi" w:cstheme="majorHAnsi"/>
          <w:b/>
          <w:sz w:val="24"/>
          <w:szCs w:val="24"/>
        </w:rPr>
      </w:pPr>
      <w:r w:rsidRPr="00BC5E8F">
        <w:rPr>
          <w:rFonts w:asciiTheme="majorHAnsi" w:hAnsiTheme="majorHAnsi" w:cstheme="majorHAnsi"/>
          <w:b/>
          <w:bCs/>
          <w:spacing w:val="-2"/>
          <w:sz w:val="24"/>
          <w:szCs w:val="24"/>
        </w:rPr>
        <w:t>ANEXOS:</w:t>
      </w:r>
    </w:p>
    <w:p w14:paraId="65A65E27" w14:textId="77777777" w:rsidR="00C92417" w:rsidRPr="001A2ED9" w:rsidRDefault="00C92417" w:rsidP="00C92417">
      <w:pPr>
        <w:pStyle w:val="Prrafodelista"/>
        <w:numPr>
          <w:ilvl w:val="0"/>
          <w:numId w:val="9"/>
        </w:numPr>
        <w:spacing w:before="1"/>
        <w:ind w:right="-8"/>
        <w:rPr>
          <w:rFonts w:asciiTheme="majorHAnsi" w:hAnsiTheme="majorHAnsi" w:cstheme="majorHAnsi"/>
          <w:b/>
          <w:sz w:val="24"/>
          <w:szCs w:val="24"/>
        </w:rPr>
      </w:pPr>
    </w:p>
    <w:sectPr w:rsidR="00C92417" w:rsidRPr="001A2ED9" w:rsidSect="00C92417">
      <w:headerReference w:type="default" r:id="rId11"/>
      <w:footerReference w:type="default" r:id="rId12"/>
      <w:pgSz w:w="11900" w:h="16850"/>
      <w:pgMar w:top="545" w:right="1268" w:bottom="1418" w:left="1418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Andrea Jeaqueline Sanmartin Llumigusin" w:date="2024-11-25T15:38:00Z" w:initials="AJSL">
    <w:p w14:paraId="07F5CD38" w14:textId="4C89BE59" w:rsidR="00C92417" w:rsidRDefault="00C92417">
      <w:pPr>
        <w:pStyle w:val="Textocomentario"/>
      </w:pPr>
      <w:r>
        <w:rPr>
          <w:rStyle w:val="Refdecomentario"/>
        </w:rPr>
        <w:annotationRef/>
      </w:r>
      <w:r>
        <w:t>COLOCAR LAS SIGLAS SEGÚN CORRESPONDA EL NUMERO D ZONA</w:t>
      </w:r>
    </w:p>
  </w:comment>
  <w:comment w:id="1" w:author="Andrea Jeaqueline Sanmartin Llumigusin" w:date="2024-11-25T15:38:00Z" w:initials="AJSL">
    <w:p w14:paraId="5B3AAAE6" w14:textId="1EAD53B2" w:rsidR="00C92417" w:rsidRDefault="00C92417">
      <w:pPr>
        <w:pStyle w:val="Textocomentario"/>
      </w:pPr>
      <w:r>
        <w:rPr>
          <w:rStyle w:val="Refdecomentario"/>
        </w:rPr>
        <w:annotationRef/>
      </w:r>
      <w:r>
        <w:t xml:space="preserve">DEBE ACTUALIZAR EL AÑO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07F5CD38" w15:done="0"/>
  <w15:commentEx w15:paraId="5B3AAAE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7F5CD38" w16cid:durableId="6B84AE0B"/>
  <w16cid:commentId w16cid:paraId="5B3AAAE6" w16cid:durableId="0D92BA0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B74791" w14:textId="77777777" w:rsidR="000E6F41" w:rsidRDefault="000E6F41" w:rsidP="00466CF1">
      <w:r>
        <w:separator/>
      </w:r>
    </w:p>
  </w:endnote>
  <w:endnote w:type="continuationSeparator" w:id="0">
    <w:p w14:paraId="423FC790" w14:textId="77777777" w:rsidR="000E6F41" w:rsidRDefault="000E6F41" w:rsidP="00466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59210600"/>
      <w:docPartObj>
        <w:docPartGallery w:val="Page Numbers (Bottom of Page)"/>
        <w:docPartUnique/>
      </w:docPartObj>
    </w:sdtPr>
    <w:sdtContent>
      <w:p w14:paraId="1B0D9E5E" w14:textId="762753EB" w:rsidR="00236313" w:rsidRDefault="00236313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2417" w:rsidRPr="00C92417">
          <w:rPr>
            <w:noProof/>
            <w:lang w:val="es-ES"/>
          </w:rPr>
          <w:t>1</w:t>
        </w:r>
        <w:r>
          <w:fldChar w:fldCharType="end"/>
        </w:r>
      </w:p>
    </w:sdtContent>
  </w:sdt>
  <w:p w14:paraId="1B40B3BD" w14:textId="77777777" w:rsidR="00236313" w:rsidRDefault="002363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7F6CAE" w14:textId="77777777" w:rsidR="000E6F41" w:rsidRDefault="000E6F41" w:rsidP="00466CF1">
      <w:r>
        <w:separator/>
      </w:r>
    </w:p>
  </w:footnote>
  <w:footnote w:type="continuationSeparator" w:id="0">
    <w:p w14:paraId="3E6A9AE9" w14:textId="77777777" w:rsidR="000E6F41" w:rsidRDefault="000E6F41" w:rsidP="00466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4" w:type="dxa"/>
      <w:tblInd w:w="-99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261"/>
      <w:gridCol w:w="4111"/>
      <w:gridCol w:w="3402"/>
    </w:tblGrid>
    <w:tr w:rsidR="00C92417" w:rsidRPr="001255E4" w14:paraId="1B8221ED" w14:textId="77777777" w:rsidTr="00732D84">
      <w:trPr>
        <w:trHeight w:val="454"/>
      </w:trPr>
      <w:tc>
        <w:tcPr>
          <w:tcW w:w="3261" w:type="dxa"/>
          <w:vMerge w:val="restart"/>
          <w:shd w:val="clear" w:color="auto" w:fill="auto"/>
        </w:tcPr>
        <w:p w14:paraId="2FA4D258" w14:textId="77777777" w:rsidR="00C92417" w:rsidRPr="008E7A11" w:rsidRDefault="00C92417" w:rsidP="00C92417">
          <w:pPr>
            <w:pStyle w:val="Encabezado"/>
            <w:rPr>
              <w:rFonts w:asciiTheme="majorHAnsi" w:hAnsiTheme="majorHAnsi" w:cs="Arial"/>
              <w:noProof/>
              <w:lang w:val="es-419" w:eastAsia="es-419"/>
            </w:rPr>
          </w:pPr>
          <w:r>
            <w:rPr>
              <w:noProof/>
              <w:lang w:val="es-EC" w:eastAsia="es-EC"/>
            </w:rPr>
            <w:drawing>
              <wp:anchor distT="0" distB="0" distL="114300" distR="114300" simplePos="0" relativeHeight="251659264" behindDoc="1" locked="0" layoutInCell="1" allowOverlap="1" wp14:anchorId="19A8C6B1" wp14:editId="7ADB3FC0">
                <wp:simplePos x="0" y="0"/>
                <wp:positionH relativeFrom="column">
                  <wp:posOffset>129540</wp:posOffset>
                </wp:positionH>
                <wp:positionV relativeFrom="paragraph">
                  <wp:posOffset>38100</wp:posOffset>
                </wp:positionV>
                <wp:extent cx="1619250" cy="767080"/>
                <wp:effectExtent l="0" t="0" r="0" b="0"/>
                <wp:wrapNone/>
                <wp:docPr id="1259096782" name="Imagen 125909678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250" cy="7670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1264053" w14:textId="77777777" w:rsidR="00C92417" w:rsidRPr="008E7A11" w:rsidRDefault="00C92417" w:rsidP="00C92417">
          <w:pPr>
            <w:pStyle w:val="Encabezado"/>
            <w:jc w:val="center"/>
            <w:rPr>
              <w:rFonts w:asciiTheme="majorHAnsi" w:hAnsiTheme="majorHAnsi" w:cs="Arial"/>
              <w:lang w:val="es-EC"/>
            </w:rPr>
          </w:pPr>
        </w:p>
      </w:tc>
      <w:tc>
        <w:tcPr>
          <w:tcW w:w="4111" w:type="dxa"/>
          <w:vMerge w:val="restart"/>
          <w:shd w:val="clear" w:color="auto" w:fill="FFFFFF" w:themeFill="background1"/>
          <w:vAlign w:val="center"/>
        </w:tcPr>
        <w:p w14:paraId="137E9F80" w14:textId="77777777" w:rsidR="00C92417" w:rsidRPr="008E7A11" w:rsidRDefault="00C92417" w:rsidP="00C92417">
          <w:pPr>
            <w:pStyle w:val="Encabezado"/>
            <w:jc w:val="center"/>
            <w:rPr>
              <w:rFonts w:asciiTheme="majorHAnsi" w:hAnsiTheme="majorHAnsi" w:cs="Arial"/>
              <w:b/>
              <w:lang w:val="es-EC"/>
            </w:rPr>
          </w:pPr>
          <w:r w:rsidRPr="0001184C">
            <w:rPr>
              <w:rFonts w:asciiTheme="majorHAnsi" w:hAnsiTheme="majorHAnsi"/>
              <w:color w:val="002465"/>
              <w:sz w:val="28"/>
              <w:szCs w:val="28"/>
            </w:rPr>
            <w:t>INFORME TÉCNICO</w:t>
          </w:r>
          <w:r>
            <w:rPr>
              <w:rFonts w:asciiTheme="majorHAnsi" w:hAnsiTheme="majorHAnsi"/>
              <w:color w:val="002465"/>
              <w:sz w:val="28"/>
              <w:szCs w:val="28"/>
            </w:rPr>
            <w:t xml:space="preserve"> </w:t>
          </w:r>
        </w:p>
      </w:tc>
      <w:tc>
        <w:tcPr>
          <w:tcW w:w="3402" w:type="dxa"/>
          <w:shd w:val="clear" w:color="auto" w:fill="auto"/>
          <w:vAlign w:val="center"/>
        </w:tcPr>
        <w:p w14:paraId="7BB9A1D3" w14:textId="281C55F1" w:rsidR="00C92417" w:rsidRPr="00732D84" w:rsidRDefault="00C92417" w:rsidP="00C92417">
          <w:pPr>
            <w:pStyle w:val="Encabezado"/>
            <w:rPr>
              <w:rFonts w:asciiTheme="majorHAnsi" w:hAnsiTheme="majorHAnsi" w:cs="Arial"/>
              <w:sz w:val="22"/>
              <w:szCs w:val="22"/>
              <w:lang w:val="en-US"/>
            </w:rPr>
          </w:pPr>
          <w:r w:rsidRPr="00732D84">
            <w:rPr>
              <w:rFonts w:asciiTheme="majorHAnsi" w:hAnsiTheme="majorHAnsi" w:cs="Arial"/>
              <w:b/>
              <w:bCs/>
              <w:sz w:val="22"/>
              <w:szCs w:val="22"/>
              <w:lang w:val="en-US"/>
            </w:rPr>
            <w:t xml:space="preserve">Código: </w:t>
          </w:r>
          <w:r w:rsidRPr="00732D84">
            <w:rPr>
              <w:rFonts w:asciiTheme="majorHAnsi" w:hAnsiTheme="majorHAnsi" w:cs="Arial"/>
              <w:iCs/>
              <w:sz w:val="22"/>
              <w:szCs w:val="22"/>
              <w:lang w:val="en-US"/>
            </w:rPr>
            <w:t>GTH-PA-0</w:t>
          </w:r>
          <w:r w:rsidR="00732D84">
            <w:rPr>
              <w:rFonts w:asciiTheme="majorHAnsi" w:hAnsiTheme="majorHAnsi" w:cs="Arial"/>
              <w:iCs/>
              <w:sz w:val="22"/>
              <w:szCs w:val="22"/>
              <w:lang w:val="en-US"/>
            </w:rPr>
            <w:t>3</w:t>
          </w:r>
          <w:r w:rsidRPr="00732D84">
            <w:rPr>
              <w:rFonts w:asciiTheme="majorHAnsi" w:hAnsiTheme="majorHAnsi" w:cs="Arial"/>
              <w:iCs/>
              <w:sz w:val="22"/>
              <w:szCs w:val="22"/>
              <w:lang w:val="en-US"/>
            </w:rPr>
            <w:t>-0</w:t>
          </w:r>
          <w:r w:rsidR="00732D84">
            <w:rPr>
              <w:rFonts w:asciiTheme="majorHAnsi" w:hAnsiTheme="majorHAnsi" w:cs="Arial"/>
              <w:iCs/>
              <w:sz w:val="22"/>
              <w:szCs w:val="22"/>
              <w:lang w:val="en-US"/>
            </w:rPr>
            <w:t>2</w:t>
          </w:r>
          <w:r w:rsidRPr="00732D84">
            <w:rPr>
              <w:rFonts w:asciiTheme="majorHAnsi" w:hAnsiTheme="majorHAnsi" w:cs="Arial"/>
              <w:iCs/>
              <w:sz w:val="22"/>
              <w:szCs w:val="22"/>
              <w:lang w:val="en-US"/>
            </w:rPr>
            <w:t>-FOR0</w:t>
          </w:r>
          <w:r w:rsidR="00732D84">
            <w:rPr>
              <w:rFonts w:asciiTheme="majorHAnsi" w:hAnsiTheme="majorHAnsi" w:cs="Arial"/>
              <w:iCs/>
              <w:sz w:val="22"/>
              <w:szCs w:val="22"/>
              <w:lang w:val="en-US"/>
            </w:rPr>
            <w:t>1</w:t>
          </w:r>
        </w:p>
      </w:tc>
    </w:tr>
    <w:tr w:rsidR="00C92417" w:rsidRPr="008E7A11" w14:paraId="78864E74" w14:textId="77777777" w:rsidTr="00732D84">
      <w:trPr>
        <w:trHeight w:val="454"/>
      </w:trPr>
      <w:tc>
        <w:tcPr>
          <w:tcW w:w="3261" w:type="dxa"/>
          <w:vMerge/>
          <w:shd w:val="clear" w:color="auto" w:fill="auto"/>
        </w:tcPr>
        <w:p w14:paraId="6A5C47C1" w14:textId="77777777" w:rsidR="00C92417" w:rsidRPr="00857A82" w:rsidRDefault="00C92417" w:rsidP="00C92417">
          <w:pPr>
            <w:pStyle w:val="Encabezado"/>
            <w:rPr>
              <w:rFonts w:asciiTheme="majorHAnsi" w:hAnsiTheme="majorHAnsi" w:cs="Arial"/>
              <w:lang w:val="en-US"/>
            </w:rPr>
          </w:pPr>
        </w:p>
      </w:tc>
      <w:tc>
        <w:tcPr>
          <w:tcW w:w="4111" w:type="dxa"/>
          <w:vMerge/>
          <w:shd w:val="clear" w:color="auto" w:fill="FFFFFF" w:themeFill="background1"/>
          <w:vAlign w:val="center"/>
        </w:tcPr>
        <w:p w14:paraId="71399BF7" w14:textId="77777777" w:rsidR="00C92417" w:rsidRPr="00857A82" w:rsidRDefault="00C92417" w:rsidP="00C92417">
          <w:pPr>
            <w:pStyle w:val="Encabezado"/>
            <w:jc w:val="center"/>
            <w:rPr>
              <w:rFonts w:asciiTheme="majorHAnsi" w:hAnsiTheme="majorHAnsi" w:cs="Arial"/>
              <w:b/>
              <w:color w:val="0000FF"/>
              <w:lang w:val="en-US"/>
            </w:rPr>
          </w:pPr>
        </w:p>
      </w:tc>
      <w:tc>
        <w:tcPr>
          <w:tcW w:w="3402" w:type="dxa"/>
          <w:shd w:val="clear" w:color="auto" w:fill="auto"/>
          <w:vAlign w:val="center"/>
        </w:tcPr>
        <w:p w14:paraId="4A213F4D" w14:textId="717FF9AE" w:rsidR="00C92417" w:rsidRPr="00732D84" w:rsidRDefault="00C92417" w:rsidP="00C92417">
          <w:pPr>
            <w:pStyle w:val="Encabezado"/>
            <w:rPr>
              <w:rFonts w:asciiTheme="majorHAnsi" w:hAnsiTheme="majorHAnsi" w:cs="Arial"/>
              <w:b/>
              <w:sz w:val="22"/>
              <w:szCs w:val="22"/>
              <w:lang w:val="es-EC"/>
            </w:rPr>
          </w:pPr>
          <w:r w:rsidRPr="00732D84">
            <w:rPr>
              <w:rFonts w:asciiTheme="majorHAnsi" w:hAnsiTheme="majorHAnsi" w:cs="Arial"/>
              <w:b/>
              <w:bCs/>
              <w:sz w:val="22"/>
              <w:szCs w:val="22"/>
            </w:rPr>
            <w:t xml:space="preserve">Versión: </w:t>
          </w:r>
          <w:r w:rsidR="00732D84">
            <w:rPr>
              <w:rFonts w:asciiTheme="majorHAnsi" w:hAnsiTheme="majorHAnsi" w:cs="Arial"/>
              <w:sz w:val="22"/>
              <w:szCs w:val="22"/>
            </w:rPr>
            <w:t>1.0</w:t>
          </w:r>
        </w:p>
      </w:tc>
    </w:tr>
    <w:tr w:rsidR="00C92417" w:rsidRPr="008E7A11" w14:paraId="735EDF48" w14:textId="77777777" w:rsidTr="00732D84">
      <w:trPr>
        <w:trHeight w:val="454"/>
      </w:trPr>
      <w:tc>
        <w:tcPr>
          <w:tcW w:w="3261" w:type="dxa"/>
          <w:vMerge/>
          <w:shd w:val="clear" w:color="auto" w:fill="auto"/>
        </w:tcPr>
        <w:p w14:paraId="57D0ABC4" w14:textId="77777777" w:rsidR="00C92417" w:rsidRPr="008E7A11" w:rsidRDefault="00C92417" w:rsidP="00C92417">
          <w:pPr>
            <w:pStyle w:val="Encabezado"/>
            <w:rPr>
              <w:rFonts w:asciiTheme="majorHAnsi" w:hAnsiTheme="majorHAnsi" w:cs="Arial"/>
              <w:lang w:val="es-EC"/>
            </w:rPr>
          </w:pPr>
        </w:p>
      </w:tc>
      <w:tc>
        <w:tcPr>
          <w:tcW w:w="4111" w:type="dxa"/>
          <w:vMerge/>
          <w:shd w:val="clear" w:color="auto" w:fill="FFFFFF" w:themeFill="background1"/>
        </w:tcPr>
        <w:p w14:paraId="7B5A563E" w14:textId="77777777" w:rsidR="00C92417" w:rsidRPr="008E7A11" w:rsidRDefault="00C92417" w:rsidP="00C92417">
          <w:pPr>
            <w:pStyle w:val="Encabezado"/>
            <w:jc w:val="center"/>
            <w:rPr>
              <w:rFonts w:asciiTheme="majorHAnsi" w:hAnsiTheme="majorHAnsi" w:cs="Arial"/>
              <w:b/>
              <w:lang w:val="es-EC"/>
            </w:rPr>
          </w:pPr>
        </w:p>
      </w:tc>
      <w:tc>
        <w:tcPr>
          <w:tcW w:w="3402" w:type="dxa"/>
          <w:shd w:val="clear" w:color="auto" w:fill="auto"/>
          <w:vAlign w:val="center"/>
        </w:tcPr>
        <w:p w14:paraId="53AB72C5" w14:textId="5D65E362" w:rsidR="00C92417" w:rsidRPr="00732D84" w:rsidRDefault="00C92417" w:rsidP="00C92417">
          <w:pPr>
            <w:pStyle w:val="Encabezado"/>
            <w:rPr>
              <w:rFonts w:asciiTheme="majorHAnsi" w:hAnsiTheme="majorHAnsi" w:cs="Arial"/>
              <w:b/>
              <w:bCs/>
              <w:sz w:val="22"/>
              <w:szCs w:val="22"/>
            </w:rPr>
          </w:pPr>
          <w:r w:rsidRPr="00732D84">
            <w:rPr>
              <w:rFonts w:asciiTheme="majorHAnsi" w:hAnsiTheme="majorHAnsi" w:cs="Arial"/>
              <w:b/>
              <w:sz w:val="22"/>
              <w:szCs w:val="22"/>
            </w:rPr>
            <w:t xml:space="preserve">Página </w:t>
          </w:r>
          <w:r w:rsidRPr="00732D84">
            <w:rPr>
              <w:rFonts w:asciiTheme="majorHAnsi" w:hAnsiTheme="majorHAnsi" w:cs="Arial"/>
              <w:sz w:val="22"/>
              <w:szCs w:val="22"/>
            </w:rPr>
            <w:fldChar w:fldCharType="begin"/>
          </w:r>
          <w:r w:rsidRPr="00732D84">
            <w:rPr>
              <w:rFonts w:asciiTheme="majorHAnsi" w:hAnsiTheme="majorHAnsi" w:cs="Arial"/>
              <w:sz w:val="22"/>
              <w:szCs w:val="22"/>
            </w:rPr>
            <w:instrText xml:space="preserve"> PAGE </w:instrText>
          </w:r>
          <w:r w:rsidRPr="00732D84">
            <w:rPr>
              <w:rFonts w:asciiTheme="majorHAnsi" w:hAnsiTheme="majorHAnsi" w:cs="Arial"/>
              <w:sz w:val="22"/>
              <w:szCs w:val="22"/>
            </w:rPr>
            <w:fldChar w:fldCharType="separate"/>
          </w:r>
          <w:r w:rsidRPr="00732D84">
            <w:rPr>
              <w:rFonts w:asciiTheme="majorHAnsi" w:hAnsiTheme="majorHAnsi" w:cs="Arial"/>
              <w:noProof/>
              <w:sz w:val="22"/>
              <w:szCs w:val="22"/>
            </w:rPr>
            <w:t>1</w:t>
          </w:r>
          <w:r w:rsidRPr="00732D84">
            <w:rPr>
              <w:rFonts w:asciiTheme="majorHAnsi" w:hAnsiTheme="majorHAnsi" w:cs="Arial"/>
              <w:sz w:val="22"/>
              <w:szCs w:val="22"/>
            </w:rPr>
            <w:fldChar w:fldCharType="end"/>
          </w:r>
          <w:r w:rsidRPr="00732D84">
            <w:rPr>
              <w:rFonts w:asciiTheme="majorHAnsi" w:hAnsiTheme="majorHAnsi" w:cs="Arial"/>
              <w:sz w:val="22"/>
              <w:szCs w:val="22"/>
            </w:rPr>
            <w:t xml:space="preserve"> de </w:t>
          </w:r>
          <w:r w:rsidRPr="00732D84">
            <w:rPr>
              <w:rFonts w:asciiTheme="majorHAnsi" w:hAnsiTheme="majorHAnsi" w:cs="Arial"/>
              <w:sz w:val="22"/>
              <w:szCs w:val="22"/>
            </w:rPr>
            <w:fldChar w:fldCharType="begin"/>
          </w:r>
          <w:r w:rsidRPr="00732D84">
            <w:rPr>
              <w:rFonts w:asciiTheme="majorHAnsi" w:hAnsiTheme="majorHAnsi" w:cs="Arial"/>
              <w:sz w:val="22"/>
              <w:szCs w:val="22"/>
            </w:rPr>
            <w:instrText xml:space="preserve"> NUMPAGES  </w:instrText>
          </w:r>
          <w:r w:rsidRPr="00732D84">
            <w:rPr>
              <w:rFonts w:asciiTheme="majorHAnsi" w:hAnsiTheme="majorHAnsi" w:cs="Arial"/>
              <w:sz w:val="22"/>
              <w:szCs w:val="22"/>
            </w:rPr>
            <w:fldChar w:fldCharType="separate"/>
          </w:r>
          <w:r w:rsidRPr="00732D84">
            <w:rPr>
              <w:rFonts w:asciiTheme="majorHAnsi" w:hAnsiTheme="majorHAnsi" w:cs="Arial"/>
              <w:noProof/>
              <w:sz w:val="22"/>
              <w:szCs w:val="22"/>
            </w:rPr>
            <w:t>1</w:t>
          </w:r>
          <w:r w:rsidRPr="00732D84">
            <w:rPr>
              <w:rFonts w:asciiTheme="majorHAnsi" w:hAnsiTheme="majorHAnsi" w:cs="Arial"/>
              <w:sz w:val="22"/>
              <w:szCs w:val="22"/>
            </w:rPr>
            <w:fldChar w:fldCharType="end"/>
          </w:r>
        </w:p>
      </w:tc>
    </w:tr>
  </w:tbl>
  <w:p w14:paraId="0C4C2C76" w14:textId="76023934" w:rsidR="00236313" w:rsidRDefault="00236313">
    <w:pPr>
      <w:pStyle w:val="Encabezado"/>
    </w:pPr>
  </w:p>
  <w:p w14:paraId="66F7FFA4" w14:textId="77777777" w:rsidR="00236313" w:rsidRDefault="00236313"/>
  <w:p w14:paraId="6C472C5E" w14:textId="77777777" w:rsidR="00236313" w:rsidRDefault="00236313"/>
  <w:p w14:paraId="09FD77DB" w14:textId="77777777" w:rsidR="00236313" w:rsidRDefault="0023631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6E3C41"/>
    <w:multiLevelType w:val="multilevel"/>
    <w:tmpl w:val="633A06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3C76492"/>
    <w:multiLevelType w:val="hybridMultilevel"/>
    <w:tmpl w:val="E6E8DDB4"/>
    <w:lvl w:ilvl="0" w:tplc="3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B452DF7"/>
    <w:multiLevelType w:val="hybridMultilevel"/>
    <w:tmpl w:val="3824237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781CCB"/>
    <w:multiLevelType w:val="multilevel"/>
    <w:tmpl w:val="AD7A8E0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4" w15:restartNumberingAfterBreak="0">
    <w:nsid w:val="3F1D79FE"/>
    <w:multiLevelType w:val="hybridMultilevel"/>
    <w:tmpl w:val="01B4B3B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61EE6"/>
    <w:multiLevelType w:val="hybridMultilevel"/>
    <w:tmpl w:val="BA7E2D3E"/>
    <w:lvl w:ilvl="0" w:tplc="300A0001">
      <w:start w:val="1"/>
      <w:numFmt w:val="bullet"/>
      <w:lvlText w:val=""/>
      <w:lvlJc w:val="left"/>
      <w:pPr>
        <w:ind w:left="1398" w:hanging="286"/>
      </w:pPr>
      <w:rPr>
        <w:rFonts w:ascii="Symbol" w:hAnsi="Symbol" w:hint="default"/>
        <w:w w:val="100"/>
        <w:sz w:val="24"/>
        <w:szCs w:val="24"/>
        <w:lang w:val="es-ES" w:eastAsia="en-US" w:bidi="ar-SA"/>
      </w:rPr>
    </w:lvl>
    <w:lvl w:ilvl="1" w:tplc="E9702EE0">
      <w:numFmt w:val="bullet"/>
      <w:lvlText w:val="•"/>
      <w:lvlJc w:val="left"/>
      <w:pPr>
        <w:ind w:left="2369" w:hanging="286"/>
      </w:pPr>
      <w:rPr>
        <w:rFonts w:hint="default"/>
        <w:lang w:val="es-ES" w:eastAsia="en-US" w:bidi="ar-SA"/>
      </w:rPr>
    </w:lvl>
    <w:lvl w:ilvl="2" w:tplc="D2A46470">
      <w:numFmt w:val="bullet"/>
      <w:lvlText w:val="•"/>
      <w:lvlJc w:val="left"/>
      <w:pPr>
        <w:ind w:left="3346" w:hanging="286"/>
      </w:pPr>
      <w:rPr>
        <w:rFonts w:hint="default"/>
        <w:lang w:val="es-ES" w:eastAsia="en-US" w:bidi="ar-SA"/>
      </w:rPr>
    </w:lvl>
    <w:lvl w:ilvl="3" w:tplc="76F03654">
      <w:numFmt w:val="bullet"/>
      <w:lvlText w:val="•"/>
      <w:lvlJc w:val="left"/>
      <w:pPr>
        <w:ind w:left="4323" w:hanging="286"/>
      </w:pPr>
      <w:rPr>
        <w:rFonts w:hint="default"/>
        <w:lang w:val="es-ES" w:eastAsia="en-US" w:bidi="ar-SA"/>
      </w:rPr>
    </w:lvl>
    <w:lvl w:ilvl="4" w:tplc="B4968CB2">
      <w:numFmt w:val="bullet"/>
      <w:lvlText w:val="•"/>
      <w:lvlJc w:val="left"/>
      <w:pPr>
        <w:ind w:left="5300" w:hanging="286"/>
      </w:pPr>
      <w:rPr>
        <w:rFonts w:hint="default"/>
        <w:lang w:val="es-ES" w:eastAsia="en-US" w:bidi="ar-SA"/>
      </w:rPr>
    </w:lvl>
    <w:lvl w:ilvl="5" w:tplc="2D0A244E">
      <w:numFmt w:val="bullet"/>
      <w:lvlText w:val="•"/>
      <w:lvlJc w:val="left"/>
      <w:pPr>
        <w:ind w:left="6277" w:hanging="286"/>
      </w:pPr>
      <w:rPr>
        <w:rFonts w:hint="default"/>
        <w:lang w:val="es-ES" w:eastAsia="en-US" w:bidi="ar-SA"/>
      </w:rPr>
    </w:lvl>
    <w:lvl w:ilvl="6" w:tplc="306CFF8C">
      <w:numFmt w:val="bullet"/>
      <w:lvlText w:val="•"/>
      <w:lvlJc w:val="left"/>
      <w:pPr>
        <w:ind w:left="7254" w:hanging="286"/>
      </w:pPr>
      <w:rPr>
        <w:rFonts w:hint="default"/>
        <w:lang w:val="es-ES" w:eastAsia="en-US" w:bidi="ar-SA"/>
      </w:rPr>
    </w:lvl>
    <w:lvl w:ilvl="7" w:tplc="5CF00124">
      <w:numFmt w:val="bullet"/>
      <w:lvlText w:val="•"/>
      <w:lvlJc w:val="left"/>
      <w:pPr>
        <w:ind w:left="8231" w:hanging="286"/>
      </w:pPr>
      <w:rPr>
        <w:rFonts w:hint="default"/>
        <w:lang w:val="es-ES" w:eastAsia="en-US" w:bidi="ar-SA"/>
      </w:rPr>
    </w:lvl>
    <w:lvl w:ilvl="8" w:tplc="3D4E2E48">
      <w:numFmt w:val="bullet"/>
      <w:lvlText w:val="•"/>
      <w:lvlJc w:val="left"/>
      <w:pPr>
        <w:ind w:left="9208" w:hanging="286"/>
      </w:pPr>
      <w:rPr>
        <w:rFonts w:hint="default"/>
        <w:lang w:val="es-ES" w:eastAsia="en-US" w:bidi="ar-SA"/>
      </w:rPr>
    </w:lvl>
  </w:abstractNum>
  <w:abstractNum w:abstractNumId="6" w15:restartNumberingAfterBreak="0">
    <w:nsid w:val="59BB1A0D"/>
    <w:multiLevelType w:val="hybridMultilevel"/>
    <w:tmpl w:val="2034B8E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7A3BCC"/>
    <w:multiLevelType w:val="hybridMultilevel"/>
    <w:tmpl w:val="4CD623DC"/>
    <w:lvl w:ilvl="0" w:tplc="C2362170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4C4E20"/>
    <w:multiLevelType w:val="hybridMultilevel"/>
    <w:tmpl w:val="82BA9BD6"/>
    <w:lvl w:ilvl="0" w:tplc="D9A6647E">
      <w:start w:val="1"/>
      <w:numFmt w:val="upperLetter"/>
      <w:lvlText w:val="%1."/>
      <w:lvlJc w:val="left"/>
      <w:pPr>
        <w:ind w:left="2553" w:hanging="284"/>
        <w:jc w:val="right"/>
      </w:pPr>
      <w:rPr>
        <w:rFonts w:ascii="Calibri Light" w:eastAsia="Calibri Light" w:hAnsi="Calibri Light" w:cs="Calibri Light" w:hint="default"/>
        <w:color w:val="006CC0"/>
        <w:spacing w:val="0"/>
        <w:w w:val="90"/>
        <w:sz w:val="26"/>
        <w:szCs w:val="26"/>
        <w:lang w:val="es-ES" w:eastAsia="en-US" w:bidi="ar-SA"/>
      </w:rPr>
    </w:lvl>
    <w:lvl w:ilvl="1" w:tplc="300A0001">
      <w:start w:val="1"/>
      <w:numFmt w:val="bullet"/>
      <w:lvlText w:val=""/>
      <w:lvlJc w:val="left"/>
      <w:pPr>
        <w:ind w:left="2697" w:hanging="286"/>
      </w:pPr>
      <w:rPr>
        <w:rFonts w:ascii="Symbol" w:hAnsi="Symbol" w:hint="default"/>
        <w:color w:val="auto"/>
        <w:w w:val="100"/>
        <w:sz w:val="24"/>
        <w:szCs w:val="24"/>
        <w:lang w:val="es-ES" w:eastAsia="en-US" w:bidi="ar-SA"/>
      </w:rPr>
    </w:lvl>
    <w:lvl w:ilvl="2" w:tplc="559A4C8C">
      <w:numFmt w:val="bullet"/>
      <w:lvlText w:val="•"/>
      <w:lvlJc w:val="left"/>
      <w:pPr>
        <w:ind w:left="2711" w:hanging="286"/>
      </w:pPr>
      <w:rPr>
        <w:rFonts w:hint="default"/>
        <w:lang w:val="es-ES" w:eastAsia="en-US" w:bidi="ar-SA"/>
      </w:rPr>
    </w:lvl>
    <w:lvl w:ilvl="3" w:tplc="F550A82A">
      <w:numFmt w:val="bullet"/>
      <w:lvlText w:val="•"/>
      <w:lvlJc w:val="left"/>
      <w:pPr>
        <w:ind w:left="2971" w:hanging="286"/>
      </w:pPr>
      <w:rPr>
        <w:rFonts w:hint="default"/>
        <w:lang w:val="es-ES" w:eastAsia="en-US" w:bidi="ar-SA"/>
      </w:rPr>
    </w:lvl>
    <w:lvl w:ilvl="4" w:tplc="E84A09EE">
      <w:numFmt w:val="bullet"/>
      <w:lvlText w:val="•"/>
      <w:lvlJc w:val="left"/>
      <w:pPr>
        <w:ind w:left="4326" w:hanging="286"/>
      </w:pPr>
      <w:rPr>
        <w:rFonts w:hint="default"/>
        <w:lang w:val="es-ES" w:eastAsia="en-US" w:bidi="ar-SA"/>
      </w:rPr>
    </w:lvl>
    <w:lvl w:ilvl="5" w:tplc="6B9A61BC">
      <w:numFmt w:val="bullet"/>
      <w:lvlText w:val="•"/>
      <w:lvlJc w:val="left"/>
      <w:pPr>
        <w:ind w:left="5682" w:hanging="286"/>
      </w:pPr>
      <w:rPr>
        <w:rFonts w:hint="default"/>
        <w:lang w:val="es-ES" w:eastAsia="en-US" w:bidi="ar-SA"/>
      </w:rPr>
    </w:lvl>
    <w:lvl w:ilvl="6" w:tplc="DBF83FFE">
      <w:numFmt w:val="bullet"/>
      <w:lvlText w:val="•"/>
      <w:lvlJc w:val="left"/>
      <w:pPr>
        <w:ind w:left="7038" w:hanging="286"/>
      </w:pPr>
      <w:rPr>
        <w:rFonts w:hint="default"/>
        <w:lang w:val="es-ES" w:eastAsia="en-US" w:bidi="ar-SA"/>
      </w:rPr>
    </w:lvl>
    <w:lvl w:ilvl="7" w:tplc="6EB0E6F2">
      <w:numFmt w:val="bullet"/>
      <w:lvlText w:val="•"/>
      <w:lvlJc w:val="left"/>
      <w:pPr>
        <w:ind w:left="8394" w:hanging="286"/>
      </w:pPr>
      <w:rPr>
        <w:rFonts w:hint="default"/>
        <w:lang w:val="es-ES" w:eastAsia="en-US" w:bidi="ar-SA"/>
      </w:rPr>
    </w:lvl>
    <w:lvl w:ilvl="8" w:tplc="5798F972">
      <w:numFmt w:val="bullet"/>
      <w:lvlText w:val="•"/>
      <w:lvlJc w:val="left"/>
      <w:pPr>
        <w:ind w:left="9750" w:hanging="286"/>
      </w:pPr>
      <w:rPr>
        <w:rFonts w:hint="default"/>
        <w:lang w:val="es-ES" w:eastAsia="en-US" w:bidi="ar-SA"/>
      </w:rPr>
    </w:lvl>
  </w:abstractNum>
  <w:num w:numId="1" w16cid:durableId="1553536126">
    <w:abstractNumId w:val="5"/>
  </w:num>
  <w:num w:numId="2" w16cid:durableId="275211737">
    <w:abstractNumId w:val="8"/>
  </w:num>
  <w:num w:numId="3" w16cid:durableId="1920477005">
    <w:abstractNumId w:val="0"/>
  </w:num>
  <w:num w:numId="4" w16cid:durableId="922491769">
    <w:abstractNumId w:val="3"/>
  </w:num>
  <w:num w:numId="5" w16cid:durableId="873887404">
    <w:abstractNumId w:val="6"/>
  </w:num>
  <w:num w:numId="6" w16cid:durableId="847015215">
    <w:abstractNumId w:val="4"/>
  </w:num>
  <w:num w:numId="7" w16cid:durableId="144055322">
    <w:abstractNumId w:val="7"/>
  </w:num>
  <w:num w:numId="8" w16cid:durableId="1512337012">
    <w:abstractNumId w:val="2"/>
  </w:num>
  <w:num w:numId="9" w16cid:durableId="1664158509">
    <w:abstractNumId w:val="1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ndrea Jeaqueline Sanmartin Llumigusin">
    <w15:presenceInfo w15:providerId="None" w15:userId="Andrea Jeaqueline Sanmartin Llumigus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CB8"/>
    <w:rsid w:val="0000148D"/>
    <w:rsid w:val="00001C95"/>
    <w:rsid w:val="00011160"/>
    <w:rsid w:val="00011BD3"/>
    <w:rsid w:val="00016390"/>
    <w:rsid w:val="00020312"/>
    <w:rsid w:val="00022099"/>
    <w:rsid w:val="00025D12"/>
    <w:rsid w:val="00025EC0"/>
    <w:rsid w:val="00031CA7"/>
    <w:rsid w:val="00031D03"/>
    <w:rsid w:val="00034FE1"/>
    <w:rsid w:val="00035DCB"/>
    <w:rsid w:val="00043438"/>
    <w:rsid w:val="000455AC"/>
    <w:rsid w:val="000473D7"/>
    <w:rsid w:val="000505C8"/>
    <w:rsid w:val="00050D19"/>
    <w:rsid w:val="00051B5F"/>
    <w:rsid w:val="00054683"/>
    <w:rsid w:val="00056269"/>
    <w:rsid w:val="00063A37"/>
    <w:rsid w:val="000711FD"/>
    <w:rsid w:val="0007254C"/>
    <w:rsid w:val="00077855"/>
    <w:rsid w:val="00077ACD"/>
    <w:rsid w:val="0008483C"/>
    <w:rsid w:val="0008568E"/>
    <w:rsid w:val="00094AF2"/>
    <w:rsid w:val="000A0C5C"/>
    <w:rsid w:val="000A272B"/>
    <w:rsid w:val="000A29B2"/>
    <w:rsid w:val="000A6702"/>
    <w:rsid w:val="000A6765"/>
    <w:rsid w:val="000B0566"/>
    <w:rsid w:val="000B28B3"/>
    <w:rsid w:val="000B3497"/>
    <w:rsid w:val="000C1A39"/>
    <w:rsid w:val="000C3EEF"/>
    <w:rsid w:val="000C6176"/>
    <w:rsid w:val="000C750E"/>
    <w:rsid w:val="000D1AF5"/>
    <w:rsid w:val="000D2AFD"/>
    <w:rsid w:val="000D30CD"/>
    <w:rsid w:val="000D44E4"/>
    <w:rsid w:val="000D4F68"/>
    <w:rsid w:val="000D5AB8"/>
    <w:rsid w:val="000E1708"/>
    <w:rsid w:val="000E4928"/>
    <w:rsid w:val="000E4E32"/>
    <w:rsid w:val="000E6F41"/>
    <w:rsid w:val="000E7E53"/>
    <w:rsid w:val="000F1F8D"/>
    <w:rsid w:val="000F742D"/>
    <w:rsid w:val="000F788E"/>
    <w:rsid w:val="00102503"/>
    <w:rsid w:val="001074AC"/>
    <w:rsid w:val="001076C0"/>
    <w:rsid w:val="00111D82"/>
    <w:rsid w:val="001231BD"/>
    <w:rsid w:val="001233B4"/>
    <w:rsid w:val="00125A9E"/>
    <w:rsid w:val="0012675F"/>
    <w:rsid w:val="001304CB"/>
    <w:rsid w:val="0013094A"/>
    <w:rsid w:val="00131A3E"/>
    <w:rsid w:val="001417E0"/>
    <w:rsid w:val="001456FD"/>
    <w:rsid w:val="001470DA"/>
    <w:rsid w:val="00147A78"/>
    <w:rsid w:val="001549C7"/>
    <w:rsid w:val="0015739A"/>
    <w:rsid w:val="00160EF8"/>
    <w:rsid w:val="00162E60"/>
    <w:rsid w:val="00164FCD"/>
    <w:rsid w:val="001659AC"/>
    <w:rsid w:val="00165A64"/>
    <w:rsid w:val="00165BE1"/>
    <w:rsid w:val="00171EC1"/>
    <w:rsid w:val="00172AED"/>
    <w:rsid w:val="00172B83"/>
    <w:rsid w:val="00172EB5"/>
    <w:rsid w:val="00174E07"/>
    <w:rsid w:val="00175A4D"/>
    <w:rsid w:val="0018030A"/>
    <w:rsid w:val="00180854"/>
    <w:rsid w:val="001809CF"/>
    <w:rsid w:val="00181C7A"/>
    <w:rsid w:val="00183A68"/>
    <w:rsid w:val="00184277"/>
    <w:rsid w:val="00190D3E"/>
    <w:rsid w:val="00191EB5"/>
    <w:rsid w:val="0019282F"/>
    <w:rsid w:val="0019342E"/>
    <w:rsid w:val="00194331"/>
    <w:rsid w:val="00196A3D"/>
    <w:rsid w:val="001A2ED9"/>
    <w:rsid w:val="001A4A50"/>
    <w:rsid w:val="001A5202"/>
    <w:rsid w:val="001A7C4D"/>
    <w:rsid w:val="001B251E"/>
    <w:rsid w:val="001B4242"/>
    <w:rsid w:val="001B6A93"/>
    <w:rsid w:val="001B7DAE"/>
    <w:rsid w:val="001C07DD"/>
    <w:rsid w:val="001C13E4"/>
    <w:rsid w:val="001C46BE"/>
    <w:rsid w:val="001C79F2"/>
    <w:rsid w:val="001C7AB0"/>
    <w:rsid w:val="001D1EA7"/>
    <w:rsid w:val="001D4B19"/>
    <w:rsid w:val="001E500E"/>
    <w:rsid w:val="001F0C6E"/>
    <w:rsid w:val="001F24BB"/>
    <w:rsid w:val="001F31CC"/>
    <w:rsid w:val="001F4181"/>
    <w:rsid w:val="001F7088"/>
    <w:rsid w:val="001F75B9"/>
    <w:rsid w:val="00201A6D"/>
    <w:rsid w:val="002078EA"/>
    <w:rsid w:val="00211B89"/>
    <w:rsid w:val="00222100"/>
    <w:rsid w:val="00222164"/>
    <w:rsid w:val="0022229F"/>
    <w:rsid w:val="00222B75"/>
    <w:rsid w:val="002268DE"/>
    <w:rsid w:val="002277D1"/>
    <w:rsid w:val="00227ECA"/>
    <w:rsid w:val="00227F0F"/>
    <w:rsid w:val="00230425"/>
    <w:rsid w:val="00234C3E"/>
    <w:rsid w:val="00235930"/>
    <w:rsid w:val="00235A02"/>
    <w:rsid w:val="00236313"/>
    <w:rsid w:val="002402FA"/>
    <w:rsid w:val="0024448B"/>
    <w:rsid w:val="002474E7"/>
    <w:rsid w:val="002520F1"/>
    <w:rsid w:val="00252C72"/>
    <w:rsid w:val="00253BD3"/>
    <w:rsid w:val="00256942"/>
    <w:rsid w:val="00265A5A"/>
    <w:rsid w:val="00282694"/>
    <w:rsid w:val="00283506"/>
    <w:rsid w:val="00286059"/>
    <w:rsid w:val="00287B84"/>
    <w:rsid w:val="00293517"/>
    <w:rsid w:val="002A00C3"/>
    <w:rsid w:val="002A3116"/>
    <w:rsid w:val="002B0D5B"/>
    <w:rsid w:val="002B1C8E"/>
    <w:rsid w:val="002B218C"/>
    <w:rsid w:val="002B5D54"/>
    <w:rsid w:val="002B66F0"/>
    <w:rsid w:val="002B6C55"/>
    <w:rsid w:val="002B75AA"/>
    <w:rsid w:val="002B7832"/>
    <w:rsid w:val="002C1DC4"/>
    <w:rsid w:val="002C4C4B"/>
    <w:rsid w:val="002D0DDB"/>
    <w:rsid w:val="002D0FAE"/>
    <w:rsid w:val="002E659E"/>
    <w:rsid w:val="002E7348"/>
    <w:rsid w:val="002F0EA8"/>
    <w:rsid w:val="002F5AC5"/>
    <w:rsid w:val="0030094E"/>
    <w:rsid w:val="003064BB"/>
    <w:rsid w:val="0030718F"/>
    <w:rsid w:val="003076CB"/>
    <w:rsid w:val="00307C57"/>
    <w:rsid w:val="003123C5"/>
    <w:rsid w:val="00312B98"/>
    <w:rsid w:val="003232C0"/>
    <w:rsid w:val="00326E9A"/>
    <w:rsid w:val="00327D65"/>
    <w:rsid w:val="00330216"/>
    <w:rsid w:val="00333B9D"/>
    <w:rsid w:val="0033536D"/>
    <w:rsid w:val="003443D4"/>
    <w:rsid w:val="00350788"/>
    <w:rsid w:val="00351E44"/>
    <w:rsid w:val="0036048D"/>
    <w:rsid w:val="003714D8"/>
    <w:rsid w:val="003748C9"/>
    <w:rsid w:val="00376111"/>
    <w:rsid w:val="0037717D"/>
    <w:rsid w:val="00377794"/>
    <w:rsid w:val="003806D0"/>
    <w:rsid w:val="00390D58"/>
    <w:rsid w:val="0039137D"/>
    <w:rsid w:val="00391CDC"/>
    <w:rsid w:val="003956EE"/>
    <w:rsid w:val="003974BA"/>
    <w:rsid w:val="003A3068"/>
    <w:rsid w:val="003A400B"/>
    <w:rsid w:val="003B2561"/>
    <w:rsid w:val="003B38AE"/>
    <w:rsid w:val="003B5269"/>
    <w:rsid w:val="003B696C"/>
    <w:rsid w:val="003B6B3A"/>
    <w:rsid w:val="003B7C79"/>
    <w:rsid w:val="003C0EF9"/>
    <w:rsid w:val="003C5C80"/>
    <w:rsid w:val="003D1373"/>
    <w:rsid w:val="003D2489"/>
    <w:rsid w:val="003D2B47"/>
    <w:rsid w:val="003D51D7"/>
    <w:rsid w:val="003E5FDC"/>
    <w:rsid w:val="003E7F26"/>
    <w:rsid w:val="003F22CB"/>
    <w:rsid w:val="003F26FF"/>
    <w:rsid w:val="003F58C8"/>
    <w:rsid w:val="004006A0"/>
    <w:rsid w:val="00404D09"/>
    <w:rsid w:val="00406B87"/>
    <w:rsid w:val="00407895"/>
    <w:rsid w:val="00407B4B"/>
    <w:rsid w:val="00407F22"/>
    <w:rsid w:val="0041397F"/>
    <w:rsid w:val="00420370"/>
    <w:rsid w:val="00420B11"/>
    <w:rsid w:val="0042236B"/>
    <w:rsid w:val="0042342E"/>
    <w:rsid w:val="00433EB1"/>
    <w:rsid w:val="00435AE8"/>
    <w:rsid w:val="00441E6B"/>
    <w:rsid w:val="00453FAE"/>
    <w:rsid w:val="00454B2F"/>
    <w:rsid w:val="00461A4F"/>
    <w:rsid w:val="00466427"/>
    <w:rsid w:val="00466CF1"/>
    <w:rsid w:val="0047247A"/>
    <w:rsid w:val="004738E4"/>
    <w:rsid w:val="00477314"/>
    <w:rsid w:val="004801D5"/>
    <w:rsid w:val="0049247D"/>
    <w:rsid w:val="0049690F"/>
    <w:rsid w:val="00497C3D"/>
    <w:rsid w:val="00497D7A"/>
    <w:rsid w:val="004A1FE0"/>
    <w:rsid w:val="004A2CB1"/>
    <w:rsid w:val="004A4C38"/>
    <w:rsid w:val="004B3B3B"/>
    <w:rsid w:val="004B62C8"/>
    <w:rsid w:val="004B76F6"/>
    <w:rsid w:val="004C2593"/>
    <w:rsid w:val="004D1715"/>
    <w:rsid w:val="004D23BB"/>
    <w:rsid w:val="004D53D4"/>
    <w:rsid w:val="005050EF"/>
    <w:rsid w:val="00507B73"/>
    <w:rsid w:val="005106B4"/>
    <w:rsid w:val="00511317"/>
    <w:rsid w:val="00512DED"/>
    <w:rsid w:val="00513B6E"/>
    <w:rsid w:val="00522CB8"/>
    <w:rsid w:val="00522DB4"/>
    <w:rsid w:val="00523F2C"/>
    <w:rsid w:val="00524888"/>
    <w:rsid w:val="005248F0"/>
    <w:rsid w:val="00524F24"/>
    <w:rsid w:val="005260ED"/>
    <w:rsid w:val="00527E03"/>
    <w:rsid w:val="0053182F"/>
    <w:rsid w:val="00535D41"/>
    <w:rsid w:val="00537380"/>
    <w:rsid w:val="0055320F"/>
    <w:rsid w:val="00570FB0"/>
    <w:rsid w:val="00572294"/>
    <w:rsid w:val="00573CAF"/>
    <w:rsid w:val="005752A2"/>
    <w:rsid w:val="00580327"/>
    <w:rsid w:val="0058141C"/>
    <w:rsid w:val="005924AF"/>
    <w:rsid w:val="00595F74"/>
    <w:rsid w:val="005A0888"/>
    <w:rsid w:val="005A5004"/>
    <w:rsid w:val="005A7502"/>
    <w:rsid w:val="005A7BB4"/>
    <w:rsid w:val="005B11F2"/>
    <w:rsid w:val="005B3D27"/>
    <w:rsid w:val="005B53C2"/>
    <w:rsid w:val="005C0341"/>
    <w:rsid w:val="005C1605"/>
    <w:rsid w:val="005C2EC9"/>
    <w:rsid w:val="005D1790"/>
    <w:rsid w:val="005D30A2"/>
    <w:rsid w:val="005D35DF"/>
    <w:rsid w:val="005E4D95"/>
    <w:rsid w:val="005F16A4"/>
    <w:rsid w:val="005F3B52"/>
    <w:rsid w:val="005F44A9"/>
    <w:rsid w:val="005F6C69"/>
    <w:rsid w:val="00602DA6"/>
    <w:rsid w:val="006047D2"/>
    <w:rsid w:val="00604C09"/>
    <w:rsid w:val="0060753B"/>
    <w:rsid w:val="0061071B"/>
    <w:rsid w:val="00612750"/>
    <w:rsid w:val="00614C6F"/>
    <w:rsid w:val="00621A87"/>
    <w:rsid w:val="00634880"/>
    <w:rsid w:val="00635B9E"/>
    <w:rsid w:val="00636172"/>
    <w:rsid w:val="006368C1"/>
    <w:rsid w:val="00637B17"/>
    <w:rsid w:val="00640ED3"/>
    <w:rsid w:val="00645B60"/>
    <w:rsid w:val="00647B7F"/>
    <w:rsid w:val="006508D3"/>
    <w:rsid w:val="00652BA0"/>
    <w:rsid w:val="00654852"/>
    <w:rsid w:val="0066277B"/>
    <w:rsid w:val="006631A7"/>
    <w:rsid w:val="0066654D"/>
    <w:rsid w:val="006672CE"/>
    <w:rsid w:val="006725CD"/>
    <w:rsid w:val="00675408"/>
    <w:rsid w:val="00676701"/>
    <w:rsid w:val="006831C7"/>
    <w:rsid w:val="00683DB9"/>
    <w:rsid w:val="00690F1D"/>
    <w:rsid w:val="00694705"/>
    <w:rsid w:val="006953A7"/>
    <w:rsid w:val="006A0BBB"/>
    <w:rsid w:val="006A1841"/>
    <w:rsid w:val="006A1C9B"/>
    <w:rsid w:val="006A2452"/>
    <w:rsid w:val="006A3879"/>
    <w:rsid w:val="006A77A1"/>
    <w:rsid w:val="006B2FA2"/>
    <w:rsid w:val="006C1006"/>
    <w:rsid w:val="006C56F4"/>
    <w:rsid w:val="006D7877"/>
    <w:rsid w:val="006E1EAF"/>
    <w:rsid w:val="006E3009"/>
    <w:rsid w:val="006E367D"/>
    <w:rsid w:val="006E6361"/>
    <w:rsid w:val="006E64C3"/>
    <w:rsid w:val="006F2048"/>
    <w:rsid w:val="006F463D"/>
    <w:rsid w:val="006F55CC"/>
    <w:rsid w:val="00702EFB"/>
    <w:rsid w:val="0070485E"/>
    <w:rsid w:val="00706FB4"/>
    <w:rsid w:val="007108E5"/>
    <w:rsid w:val="00712128"/>
    <w:rsid w:val="00717FAC"/>
    <w:rsid w:val="00722912"/>
    <w:rsid w:val="00722B5A"/>
    <w:rsid w:val="00732D84"/>
    <w:rsid w:val="00740847"/>
    <w:rsid w:val="00743142"/>
    <w:rsid w:val="007435D6"/>
    <w:rsid w:val="0074604B"/>
    <w:rsid w:val="00746BCD"/>
    <w:rsid w:val="00746D97"/>
    <w:rsid w:val="00747724"/>
    <w:rsid w:val="007509BD"/>
    <w:rsid w:val="00750ABC"/>
    <w:rsid w:val="007561C8"/>
    <w:rsid w:val="00776770"/>
    <w:rsid w:val="007825E1"/>
    <w:rsid w:val="00783FEF"/>
    <w:rsid w:val="00796BF9"/>
    <w:rsid w:val="007A13E2"/>
    <w:rsid w:val="007A2810"/>
    <w:rsid w:val="007A632D"/>
    <w:rsid w:val="007B2F1E"/>
    <w:rsid w:val="007C14A8"/>
    <w:rsid w:val="007C271A"/>
    <w:rsid w:val="007C77FA"/>
    <w:rsid w:val="007D095D"/>
    <w:rsid w:val="007D619B"/>
    <w:rsid w:val="007D62FE"/>
    <w:rsid w:val="007D64BC"/>
    <w:rsid w:val="007F4514"/>
    <w:rsid w:val="007F4E40"/>
    <w:rsid w:val="008004D4"/>
    <w:rsid w:val="00800C31"/>
    <w:rsid w:val="00803D87"/>
    <w:rsid w:val="00810DD4"/>
    <w:rsid w:val="00817F64"/>
    <w:rsid w:val="00820908"/>
    <w:rsid w:val="0082092E"/>
    <w:rsid w:val="0083086F"/>
    <w:rsid w:val="0083195B"/>
    <w:rsid w:val="00833B84"/>
    <w:rsid w:val="00836352"/>
    <w:rsid w:val="00836DF6"/>
    <w:rsid w:val="008413A5"/>
    <w:rsid w:val="008417CA"/>
    <w:rsid w:val="00841B8B"/>
    <w:rsid w:val="008420E8"/>
    <w:rsid w:val="00844D82"/>
    <w:rsid w:val="0085026E"/>
    <w:rsid w:val="0085079E"/>
    <w:rsid w:val="00851307"/>
    <w:rsid w:val="008532B4"/>
    <w:rsid w:val="00853364"/>
    <w:rsid w:val="00854F51"/>
    <w:rsid w:val="00857866"/>
    <w:rsid w:val="00857ABB"/>
    <w:rsid w:val="00857EAA"/>
    <w:rsid w:val="0086197C"/>
    <w:rsid w:val="008638EA"/>
    <w:rsid w:val="00876CA3"/>
    <w:rsid w:val="00876D3A"/>
    <w:rsid w:val="00880097"/>
    <w:rsid w:val="00881822"/>
    <w:rsid w:val="008819C3"/>
    <w:rsid w:val="00884A7E"/>
    <w:rsid w:val="00890080"/>
    <w:rsid w:val="00896255"/>
    <w:rsid w:val="008A2792"/>
    <w:rsid w:val="008B123E"/>
    <w:rsid w:val="008B497E"/>
    <w:rsid w:val="008B5118"/>
    <w:rsid w:val="008B5220"/>
    <w:rsid w:val="008C0202"/>
    <w:rsid w:val="008D307D"/>
    <w:rsid w:val="008D57B7"/>
    <w:rsid w:val="008D6DEE"/>
    <w:rsid w:val="008D78D7"/>
    <w:rsid w:val="008E20CD"/>
    <w:rsid w:val="008E349C"/>
    <w:rsid w:val="008E3C35"/>
    <w:rsid w:val="008F1CBB"/>
    <w:rsid w:val="008F40A3"/>
    <w:rsid w:val="008F5E3E"/>
    <w:rsid w:val="008F62E6"/>
    <w:rsid w:val="008F71BC"/>
    <w:rsid w:val="00903851"/>
    <w:rsid w:val="00905596"/>
    <w:rsid w:val="009073B0"/>
    <w:rsid w:val="0091633F"/>
    <w:rsid w:val="0092289E"/>
    <w:rsid w:val="009264FC"/>
    <w:rsid w:val="0092703C"/>
    <w:rsid w:val="00927C66"/>
    <w:rsid w:val="00931F5B"/>
    <w:rsid w:val="009344BE"/>
    <w:rsid w:val="009356F8"/>
    <w:rsid w:val="00935BBD"/>
    <w:rsid w:val="00943456"/>
    <w:rsid w:val="00945B68"/>
    <w:rsid w:val="00957B7D"/>
    <w:rsid w:val="009620A4"/>
    <w:rsid w:val="00962BE6"/>
    <w:rsid w:val="00963075"/>
    <w:rsid w:val="009719DB"/>
    <w:rsid w:val="00972285"/>
    <w:rsid w:val="0097268E"/>
    <w:rsid w:val="009744E6"/>
    <w:rsid w:val="009753E5"/>
    <w:rsid w:val="00976F9E"/>
    <w:rsid w:val="00980D52"/>
    <w:rsid w:val="0098438B"/>
    <w:rsid w:val="00986E09"/>
    <w:rsid w:val="00987600"/>
    <w:rsid w:val="0099216F"/>
    <w:rsid w:val="0099270D"/>
    <w:rsid w:val="00993814"/>
    <w:rsid w:val="009A07F1"/>
    <w:rsid w:val="009A1D7A"/>
    <w:rsid w:val="009A43B4"/>
    <w:rsid w:val="009B2A40"/>
    <w:rsid w:val="009C06F4"/>
    <w:rsid w:val="009C36A4"/>
    <w:rsid w:val="009C4002"/>
    <w:rsid w:val="009D25E2"/>
    <w:rsid w:val="009E0548"/>
    <w:rsid w:val="009E1D6D"/>
    <w:rsid w:val="009E420B"/>
    <w:rsid w:val="009F283E"/>
    <w:rsid w:val="009F3F0C"/>
    <w:rsid w:val="00A02054"/>
    <w:rsid w:val="00A02CCE"/>
    <w:rsid w:val="00A045F9"/>
    <w:rsid w:val="00A0552A"/>
    <w:rsid w:val="00A06175"/>
    <w:rsid w:val="00A10FF2"/>
    <w:rsid w:val="00A14C9C"/>
    <w:rsid w:val="00A277C4"/>
    <w:rsid w:val="00A33769"/>
    <w:rsid w:val="00A402E2"/>
    <w:rsid w:val="00A40497"/>
    <w:rsid w:val="00A41386"/>
    <w:rsid w:val="00A424A5"/>
    <w:rsid w:val="00A44697"/>
    <w:rsid w:val="00A46FE2"/>
    <w:rsid w:val="00A500EC"/>
    <w:rsid w:val="00A5050B"/>
    <w:rsid w:val="00A5289F"/>
    <w:rsid w:val="00A54E46"/>
    <w:rsid w:val="00A55F34"/>
    <w:rsid w:val="00A55FB5"/>
    <w:rsid w:val="00A60CCC"/>
    <w:rsid w:val="00A61D96"/>
    <w:rsid w:val="00A6214E"/>
    <w:rsid w:val="00A63016"/>
    <w:rsid w:val="00A67551"/>
    <w:rsid w:val="00A7406D"/>
    <w:rsid w:val="00A8016B"/>
    <w:rsid w:val="00A80DAB"/>
    <w:rsid w:val="00A83A61"/>
    <w:rsid w:val="00A83ED3"/>
    <w:rsid w:val="00A95DED"/>
    <w:rsid w:val="00AA377A"/>
    <w:rsid w:val="00AB58B7"/>
    <w:rsid w:val="00AC5AEB"/>
    <w:rsid w:val="00AC764B"/>
    <w:rsid w:val="00AD55E6"/>
    <w:rsid w:val="00AE239B"/>
    <w:rsid w:val="00AE2FA6"/>
    <w:rsid w:val="00AE3249"/>
    <w:rsid w:val="00AE4181"/>
    <w:rsid w:val="00AE4DF3"/>
    <w:rsid w:val="00AF160F"/>
    <w:rsid w:val="00AF5EEE"/>
    <w:rsid w:val="00B01FC5"/>
    <w:rsid w:val="00B029E3"/>
    <w:rsid w:val="00B163C2"/>
    <w:rsid w:val="00B17F66"/>
    <w:rsid w:val="00B21D1D"/>
    <w:rsid w:val="00B22CC2"/>
    <w:rsid w:val="00B24EBA"/>
    <w:rsid w:val="00B260D9"/>
    <w:rsid w:val="00B30CC0"/>
    <w:rsid w:val="00B31D28"/>
    <w:rsid w:val="00B421F0"/>
    <w:rsid w:val="00B459B9"/>
    <w:rsid w:val="00B459E0"/>
    <w:rsid w:val="00B46D2B"/>
    <w:rsid w:val="00B46D82"/>
    <w:rsid w:val="00B52DA2"/>
    <w:rsid w:val="00B607F6"/>
    <w:rsid w:val="00B60A01"/>
    <w:rsid w:val="00B634E1"/>
    <w:rsid w:val="00B64936"/>
    <w:rsid w:val="00B6778E"/>
    <w:rsid w:val="00B67DB9"/>
    <w:rsid w:val="00B67F4F"/>
    <w:rsid w:val="00B72D74"/>
    <w:rsid w:val="00B74CE0"/>
    <w:rsid w:val="00B821F2"/>
    <w:rsid w:val="00B82DB8"/>
    <w:rsid w:val="00B833BB"/>
    <w:rsid w:val="00B84CB7"/>
    <w:rsid w:val="00B8572D"/>
    <w:rsid w:val="00B8626F"/>
    <w:rsid w:val="00B962BD"/>
    <w:rsid w:val="00BA1AC2"/>
    <w:rsid w:val="00BA3EEC"/>
    <w:rsid w:val="00BA560A"/>
    <w:rsid w:val="00BB3526"/>
    <w:rsid w:val="00BB5AC6"/>
    <w:rsid w:val="00BB63DF"/>
    <w:rsid w:val="00BC5E8F"/>
    <w:rsid w:val="00BE0F11"/>
    <w:rsid w:val="00BE556B"/>
    <w:rsid w:val="00BF118F"/>
    <w:rsid w:val="00BF211C"/>
    <w:rsid w:val="00BF5A74"/>
    <w:rsid w:val="00C1018C"/>
    <w:rsid w:val="00C16223"/>
    <w:rsid w:val="00C22BC5"/>
    <w:rsid w:val="00C247E3"/>
    <w:rsid w:val="00C27A95"/>
    <w:rsid w:val="00C32706"/>
    <w:rsid w:val="00C33A8C"/>
    <w:rsid w:val="00C44309"/>
    <w:rsid w:val="00C51C03"/>
    <w:rsid w:val="00C527A5"/>
    <w:rsid w:val="00C5709F"/>
    <w:rsid w:val="00C6648E"/>
    <w:rsid w:val="00C67704"/>
    <w:rsid w:val="00C71BF3"/>
    <w:rsid w:val="00C759DF"/>
    <w:rsid w:val="00C77391"/>
    <w:rsid w:val="00C823E1"/>
    <w:rsid w:val="00C8604E"/>
    <w:rsid w:val="00C92417"/>
    <w:rsid w:val="00C93F90"/>
    <w:rsid w:val="00C95CEC"/>
    <w:rsid w:val="00CA01B3"/>
    <w:rsid w:val="00CA1BFB"/>
    <w:rsid w:val="00CB244D"/>
    <w:rsid w:val="00CB3C99"/>
    <w:rsid w:val="00CC0011"/>
    <w:rsid w:val="00CC0AC7"/>
    <w:rsid w:val="00CC22FB"/>
    <w:rsid w:val="00CC40D2"/>
    <w:rsid w:val="00CC6545"/>
    <w:rsid w:val="00CD0EF6"/>
    <w:rsid w:val="00CE2938"/>
    <w:rsid w:val="00CE3794"/>
    <w:rsid w:val="00CE43FC"/>
    <w:rsid w:val="00CE5CEF"/>
    <w:rsid w:val="00CF0952"/>
    <w:rsid w:val="00CF0A70"/>
    <w:rsid w:val="00CF3F9F"/>
    <w:rsid w:val="00CF4D92"/>
    <w:rsid w:val="00CF6C34"/>
    <w:rsid w:val="00D03D62"/>
    <w:rsid w:val="00D04F98"/>
    <w:rsid w:val="00D053F6"/>
    <w:rsid w:val="00D06E49"/>
    <w:rsid w:val="00D10D2F"/>
    <w:rsid w:val="00D11DF1"/>
    <w:rsid w:val="00D219F0"/>
    <w:rsid w:val="00D2559B"/>
    <w:rsid w:val="00D25C6A"/>
    <w:rsid w:val="00D30CEB"/>
    <w:rsid w:val="00D35230"/>
    <w:rsid w:val="00D45F53"/>
    <w:rsid w:val="00D46E1D"/>
    <w:rsid w:val="00D52A15"/>
    <w:rsid w:val="00D54DAD"/>
    <w:rsid w:val="00D63094"/>
    <w:rsid w:val="00D632DF"/>
    <w:rsid w:val="00D633D7"/>
    <w:rsid w:val="00D700DD"/>
    <w:rsid w:val="00D71B62"/>
    <w:rsid w:val="00D7256F"/>
    <w:rsid w:val="00D85883"/>
    <w:rsid w:val="00D871AA"/>
    <w:rsid w:val="00D92BA4"/>
    <w:rsid w:val="00DA1FF6"/>
    <w:rsid w:val="00DA4DB1"/>
    <w:rsid w:val="00DA7B14"/>
    <w:rsid w:val="00DB0953"/>
    <w:rsid w:val="00DB13D6"/>
    <w:rsid w:val="00DB3962"/>
    <w:rsid w:val="00DB3997"/>
    <w:rsid w:val="00DB57C7"/>
    <w:rsid w:val="00DB78F7"/>
    <w:rsid w:val="00DD054E"/>
    <w:rsid w:val="00DD1864"/>
    <w:rsid w:val="00DD5D27"/>
    <w:rsid w:val="00DD75A8"/>
    <w:rsid w:val="00DE4CB4"/>
    <w:rsid w:val="00DE6E4C"/>
    <w:rsid w:val="00DF0D24"/>
    <w:rsid w:val="00E037B6"/>
    <w:rsid w:val="00E042F1"/>
    <w:rsid w:val="00E0714D"/>
    <w:rsid w:val="00E11AC2"/>
    <w:rsid w:val="00E14CE3"/>
    <w:rsid w:val="00E173AB"/>
    <w:rsid w:val="00E17895"/>
    <w:rsid w:val="00E2018F"/>
    <w:rsid w:val="00E20DCF"/>
    <w:rsid w:val="00E21823"/>
    <w:rsid w:val="00E2253D"/>
    <w:rsid w:val="00E22D98"/>
    <w:rsid w:val="00E23136"/>
    <w:rsid w:val="00E24E39"/>
    <w:rsid w:val="00E25FDB"/>
    <w:rsid w:val="00E267CA"/>
    <w:rsid w:val="00E432E3"/>
    <w:rsid w:val="00E52B37"/>
    <w:rsid w:val="00E54ED7"/>
    <w:rsid w:val="00E607B3"/>
    <w:rsid w:val="00E611D5"/>
    <w:rsid w:val="00E61375"/>
    <w:rsid w:val="00E61C2F"/>
    <w:rsid w:val="00E6265B"/>
    <w:rsid w:val="00E66629"/>
    <w:rsid w:val="00E67E28"/>
    <w:rsid w:val="00E72195"/>
    <w:rsid w:val="00E73967"/>
    <w:rsid w:val="00E73F4A"/>
    <w:rsid w:val="00E756D6"/>
    <w:rsid w:val="00E7747D"/>
    <w:rsid w:val="00E8221F"/>
    <w:rsid w:val="00E8716E"/>
    <w:rsid w:val="00E8754C"/>
    <w:rsid w:val="00E87DA0"/>
    <w:rsid w:val="00E9280A"/>
    <w:rsid w:val="00EA09D6"/>
    <w:rsid w:val="00EA4F74"/>
    <w:rsid w:val="00EA64B2"/>
    <w:rsid w:val="00EB2293"/>
    <w:rsid w:val="00EB2F41"/>
    <w:rsid w:val="00EB47B2"/>
    <w:rsid w:val="00EC1B5E"/>
    <w:rsid w:val="00EC4E1F"/>
    <w:rsid w:val="00EC7612"/>
    <w:rsid w:val="00EC772E"/>
    <w:rsid w:val="00ED4E85"/>
    <w:rsid w:val="00ED641B"/>
    <w:rsid w:val="00EE43CF"/>
    <w:rsid w:val="00EE49B0"/>
    <w:rsid w:val="00EE6FC9"/>
    <w:rsid w:val="00EE7D2A"/>
    <w:rsid w:val="00EF04B4"/>
    <w:rsid w:val="00F001E9"/>
    <w:rsid w:val="00F029EB"/>
    <w:rsid w:val="00F0331C"/>
    <w:rsid w:val="00F040D0"/>
    <w:rsid w:val="00F073B2"/>
    <w:rsid w:val="00F1179F"/>
    <w:rsid w:val="00F2332E"/>
    <w:rsid w:val="00F312C4"/>
    <w:rsid w:val="00F400F4"/>
    <w:rsid w:val="00F4037B"/>
    <w:rsid w:val="00F403A9"/>
    <w:rsid w:val="00F4201B"/>
    <w:rsid w:val="00F43678"/>
    <w:rsid w:val="00F438A7"/>
    <w:rsid w:val="00F45503"/>
    <w:rsid w:val="00F466F5"/>
    <w:rsid w:val="00F5075E"/>
    <w:rsid w:val="00F609FE"/>
    <w:rsid w:val="00F7009D"/>
    <w:rsid w:val="00F72007"/>
    <w:rsid w:val="00F77CD9"/>
    <w:rsid w:val="00F8180D"/>
    <w:rsid w:val="00F825B9"/>
    <w:rsid w:val="00F85171"/>
    <w:rsid w:val="00F87ED4"/>
    <w:rsid w:val="00F916AD"/>
    <w:rsid w:val="00F94FC4"/>
    <w:rsid w:val="00FA1908"/>
    <w:rsid w:val="00FA2C62"/>
    <w:rsid w:val="00FA379D"/>
    <w:rsid w:val="00FB0C42"/>
    <w:rsid w:val="00FB413C"/>
    <w:rsid w:val="00FB49A2"/>
    <w:rsid w:val="00FB5F2D"/>
    <w:rsid w:val="00FC3EDE"/>
    <w:rsid w:val="00FC7FEE"/>
    <w:rsid w:val="00FD2021"/>
    <w:rsid w:val="00FD31AB"/>
    <w:rsid w:val="00FD3407"/>
    <w:rsid w:val="00FD7185"/>
    <w:rsid w:val="00FE0B3E"/>
    <w:rsid w:val="00FE2AA3"/>
    <w:rsid w:val="00FE4B68"/>
    <w:rsid w:val="00FF1C07"/>
    <w:rsid w:val="00FF1DC0"/>
    <w:rsid w:val="00FF3191"/>
    <w:rsid w:val="00FF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28082A"/>
  <w15:chartTrackingRefBased/>
  <w15:docId w15:val="{6255B30D-9FED-4134-A904-ABFC1E82B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C" w:eastAsia="es-EC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716E"/>
    <w:rPr>
      <w:rFonts w:eastAsia="Times New Roman"/>
      <w:sz w:val="24"/>
      <w:szCs w:val="24"/>
      <w:lang w:val="es-ES_tradnl" w:eastAsia="es-ES"/>
    </w:rPr>
  </w:style>
  <w:style w:type="paragraph" w:styleId="Ttulo1">
    <w:name w:val="heading 1"/>
    <w:basedOn w:val="Normal"/>
    <w:link w:val="Ttulo1Car"/>
    <w:uiPriority w:val="1"/>
    <w:qFormat/>
    <w:rsid w:val="00CC6545"/>
    <w:pPr>
      <w:widowControl w:val="0"/>
      <w:autoSpaceDE w:val="0"/>
      <w:autoSpaceDN w:val="0"/>
      <w:spacing w:before="100"/>
      <w:ind w:right="9"/>
      <w:jc w:val="center"/>
      <w:outlineLvl w:val="0"/>
    </w:pPr>
    <w:rPr>
      <w:rFonts w:ascii="Cambria" w:eastAsia="Cambria" w:hAnsi="Cambria" w:cs="Cambria"/>
      <w:lang w:val="es-ES" w:eastAsia="en-US"/>
    </w:rPr>
  </w:style>
  <w:style w:type="paragraph" w:styleId="Ttulo2">
    <w:name w:val="heading 2"/>
    <w:basedOn w:val="Normal"/>
    <w:next w:val="Normal"/>
    <w:link w:val="Ttulo2Car"/>
    <w:uiPriority w:val="1"/>
    <w:unhideWhenUsed/>
    <w:qFormat/>
    <w:rsid w:val="0053738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link w:val="Ttulo3Car"/>
    <w:uiPriority w:val="1"/>
    <w:qFormat/>
    <w:rsid w:val="00C67704"/>
    <w:pPr>
      <w:widowControl w:val="0"/>
      <w:autoSpaceDE w:val="0"/>
      <w:autoSpaceDN w:val="0"/>
      <w:ind w:left="1003" w:hanging="358"/>
      <w:outlineLvl w:val="2"/>
    </w:pPr>
    <w:rPr>
      <w:rFonts w:ascii="Calibri Light" w:eastAsia="Calibri Light" w:hAnsi="Calibri Light" w:cs="Calibri Light"/>
      <w:sz w:val="22"/>
      <w:szCs w:val="22"/>
      <w:lang w:val="es-ES" w:eastAsia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C6545"/>
    <w:pPr>
      <w:keepNext/>
      <w:keepLines/>
      <w:spacing w:before="40"/>
      <w:outlineLvl w:val="4"/>
    </w:pPr>
    <w:rPr>
      <w:rFonts w:ascii="Calibri Light" w:hAnsi="Calibri Light"/>
      <w:color w:val="2F549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66CF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66CF1"/>
  </w:style>
  <w:style w:type="paragraph" w:styleId="Piedepgina">
    <w:name w:val="footer"/>
    <w:basedOn w:val="Normal"/>
    <w:link w:val="PiedepginaCar"/>
    <w:uiPriority w:val="99"/>
    <w:unhideWhenUsed/>
    <w:rsid w:val="00466CF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66CF1"/>
  </w:style>
  <w:style w:type="table" w:customStyle="1" w:styleId="TableNormal">
    <w:name w:val="Table Normal"/>
    <w:uiPriority w:val="2"/>
    <w:semiHidden/>
    <w:unhideWhenUsed/>
    <w:qFormat/>
    <w:rsid w:val="00CC6545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C6545"/>
    <w:pPr>
      <w:widowControl w:val="0"/>
      <w:autoSpaceDE w:val="0"/>
      <w:autoSpaceDN w:val="0"/>
    </w:pPr>
    <w:rPr>
      <w:rFonts w:eastAsia="Calibri" w:cs="Calibri"/>
      <w:sz w:val="22"/>
      <w:szCs w:val="22"/>
      <w:lang w:val="es-ES" w:eastAsia="en-US"/>
    </w:rPr>
  </w:style>
  <w:style w:type="character" w:customStyle="1" w:styleId="Ttulo1Car">
    <w:name w:val="Título 1 Car"/>
    <w:link w:val="Ttulo1"/>
    <w:uiPriority w:val="9"/>
    <w:rsid w:val="00CC6545"/>
    <w:rPr>
      <w:rFonts w:ascii="Cambria" w:eastAsia="Cambria" w:hAnsi="Cambria" w:cs="Cambria"/>
      <w:kern w:val="0"/>
      <w:sz w:val="24"/>
      <w:szCs w:val="24"/>
      <w:lang w:val="es-ES"/>
    </w:rPr>
  </w:style>
  <w:style w:type="character" w:customStyle="1" w:styleId="Ttulo5Car">
    <w:name w:val="Título 5 Car"/>
    <w:link w:val="Ttulo5"/>
    <w:uiPriority w:val="9"/>
    <w:semiHidden/>
    <w:rsid w:val="00CC6545"/>
    <w:rPr>
      <w:rFonts w:ascii="Calibri Light" w:eastAsia="Times New Roman" w:hAnsi="Calibri Light" w:cs="Times New Roman"/>
      <w:color w:val="2F5496"/>
      <w:kern w:val="0"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C6545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CC6545"/>
    <w:rPr>
      <w:rFonts w:ascii="Lucida Grande" w:eastAsia="Times New Roman" w:hAnsi="Lucida Grande"/>
      <w:kern w:val="0"/>
      <w:sz w:val="18"/>
      <w:szCs w:val="18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CC6545"/>
    <w:pPr>
      <w:widowControl w:val="0"/>
      <w:autoSpaceDE w:val="0"/>
      <w:autoSpaceDN w:val="0"/>
    </w:pPr>
    <w:rPr>
      <w:rFonts w:eastAsia="Calibri" w:cs="Calibri"/>
      <w:i/>
      <w:iCs/>
      <w:sz w:val="22"/>
      <w:szCs w:val="22"/>
      <w:lang w:val="es-ES" w:eastAsia="en-US"/>
    </w:rPr>
  </w:style>
  <w:style w:type="character" w:customStyle="1" w:styleId="TextoindependienteCar">
    <w:name w:val="Texto independiente Car"/>
    <w:link w:val="Textoindependiente"/>
    <w:uiPriority w:val="1"/>
    <w:rsid w:val="00CC6545"/>
    <w:rPr>
      <w:rFonts w:ascii="Calibri" w:eastAsia="Calibri" w:hAnsi="Calibri" w:cs="Calibri"/>
      <w:i/>
      <w:iCs/>
      <w:kern w:val="0"/>
      <w:lang w:val="es-ES"/>
    </w:rPr>
  </w:style>
  <w:style w:type="paragraph" w:styleId="Prrafodelista">
    <w:name w:val="List Paragraph"/>
    <w:aliases w:val="Capítulo,TIT 2 IND,Párrafo de lista1,Texto,List Paragraph1,Titulo parrafo,Bullet List,FooterText,numbered,Paragraphe de liste1,lp1,Párrafo 3,Titulo 1,Lista vistosa - Énfasis 11,Párrafo de lista ANEXO,cuadro ghf1,List Paragraph"/>
    <w:basedOn w:val="Normal"/>
    <w:link w:val="PrrafodelistaCar"/>
    <w:uiPriority w:val="1"/>
    <w:qFormat/>
    <w:rsid w:val="00CC6545"/>
    <w:pPr>
      <w:widowControl w:val="0"/>
      <w:autoSpaceDE w:val="0"/>
      <w:autoSpaceDN w:val="0"/>
      <w:ind w:left="641"/>
      <w:jc w:val="both"/>
    </w:pPr>
    <w:rPr>
      <w:rFonts w:eastAsia="Calibri" w:cs="Calibri"/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59"/>
    <w:rsid w:val="00CC6545"/>
    <w:rPr>
      <w:rFonts w:eastAsia="Times New Roman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Capítulo Car,TIT 2 IND Car,Párrafo de lista1 Car,Texto Car,List Paragraph1 Car,Titulo parrafo Car,Bullet List Car,FooterText Car,numbered Car,Paragraphe de liste1 Car,lp1 Car,Párrafo 3 Car,Titulo 1 Car,Lista vistosa - Énfasis 11 Car"/>
    <w:link w:val="Prrafodelista"/>
    <w:uiPriority w:val="34"/>
    <w:locked/>
    <w:rsid w:val="00CC6545"/>
    <w:rPr>
      <w:rFonts w:ascii="Calibri" w:eastAsia="Calibri" w:hAnsi="Calibri" w:cs="Calibri"/>
      <w:kern w:val="0"/>
      <w:lang w:val="es-ES"/>
    </w:rPr>
  </w:style>
  <w:style w:type="character" w:styleId="Refdecomentario">
    <w:name w:val="annotation reference"/>
    <w:uiPriority w:val="99"/>
    <w:semiHidden/>
    <w:unhideWhenUsed/>
    <w:rsid w:val="00CC654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C6545"/>
    <w:rPr>
      <w:rFonts w:ascii="Cambria" w:eastAsia="MS Mincho" w:hAnsi="Cambria"/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CC6545"/>
    <w:rPr>
      <w:rFonts w:ascii="Cambria" w:eastAsia="MS Mincho" w:hAnsi="Cambria" w:cs="Times New Roman"/>
      <w:kern w:val="0"/>
      <w:sz w:val="20"/>
      <w:szCs w:val="20"/>
      <w:lang w:val="es-ES_tradnl" w:eastAsia="es-ES"/>
    </w:rPr>
  </w:style>
  <w:style w:type="paragraph" w:customStyle="1" w:styleId="Default">
    <w:name w:val="Default"/>
    <w:rsid w:val="00CC6545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s-ES"/>
    </w:rPr>
  </w:style>
  <w:style w:type="paragraph" w:styleId="Revisin">
    <w:name w:val="Revision"/>
    <w:hidden/>
    <w:uiPriority w:val="99"/>
    <w:semiHidden/>
    <w:rsid w:val="00CC6545"/>
    <w:rPr>
      <w:rFonts w:eastAsia="Times New Roman"/>
      <w:sz w:val="24"/>
      <w:szCs w:val="24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C6545"/>
    <w:rPr>
      <w:rFonts w:ascii="Calibri" w:eastAsia="Times New Roman" w:hAnsi="Calibri"/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CC6545"/>
    <w:rPr>
      <w:rFonts w:ascii="Cambria" w:eastAsia="Times New Roman" w:hAnsi="Cambria" w:cs="Times New Roman"/>
      <w:b/>
      <w:bCs/>
      <w:kern w:val="0"/>
      <w:sz w:val="20"/>
      <w:szCs w:val="20"/>
      <w:lang w:val="es-ES_tradnl" w:eastAsia="es-ES"/>
    </w:rPr>
  </w:style>
  <w:style w:type="character" w:customStyle="1" w:styleId="Ttulo2Car">
    <w:name w:val="Título 2 Car"/>
    <w:link w:val="Ttulo2"/>
    <w:uiPriority w:val="9"/>
    <w:semiHidden/>
    <w:rsid w:val="00537380"/>
    <w:rPr>
      <w:rFonts w:ascii="Calibri Light" w:eastAsia="Times New Roman" w:hAnsi="Calibri Light" w:cs="Times New Roman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uiPriority w:val="1"/>
    <w:rsid w:val="00C67704"/>
    <w:rPr>
      <w:rFonts w:ascii="Calibri Light" w:eastAsia="Calibri Light" w:hAnsi="Calibri Light" w:cs="Calibri Light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sanmartin\Downloads\INFORME%20DE%20ASISTENCIA%20MAY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756D3-82C9-4D15-B393-197C5AE41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INFORME DE ASISTENCIA MAYO</Template>
  <TotalTime>2</TotalTime>
  <Pages>1</Pages>
  <Words>53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Jimena Serrano Purcachi</dc:creator>
  <cp:keywords/>
  <dc:description/>
  <cp:lastModifiedBy>Gaby Mediavilla</cp:lastModifiedBy>
  <cp:revision>3</cp:revision>
  <cp:lastPrinted>2024-10-07T15:07:00Z</cp:lastPrinted>
  <dcterms:created xsi:type="dcterms:W3CDTF">2024-11-25T20:39:00Z</dcterms:created>
  <dcterms:modified xsi:type="dcterms:W3CDTF">2024-11-25T21:09:00Z</dcterms:modified>
</cp:coreProperties>
</file>