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68B7" w14:textId="77777777" w:rsidR="001E4148" w:rsidRDefault="001E4148" w:rsidP="001E4148">
      <w:pPr>
        <w:rPr>
          <w:rFonts w:ascii="Calibri" w:hAnsi="Calibri" w:cs="Calibri"/>
        </w:rPr>
      </w:pPr>
      <w:r w:rsidRPr="00D30DC8">
        <w:rPr>
          <w:rFonts w:ascii="Calibri" w:hAnsi="Calibri" w:cs="Calibri"/>
          <w:b/>
          <w:bCs/>
        </w:rPr>
        <w:t>PARA:</w:t>
      </w:r>
      <w:r>
        <w:rPr>
          <w:rFonts w:ascii="Calibri" w:hAnsi="Calibri" w:cs="Calibri"/>
        </w:rPr>
        <w:t xml:space="preserve"> </w:t>
      </w:r>
    </w:p>
    <w:p w14:paraId="2D111CC8" w14:textId="2000A534" w:rsidR="001E4148" w:rsidRPr="001E4148" w:rsidRDefault="001E4148" w:rsidP="001E4148">
      <w:pPr>
        <w:rPr>
          <w:rFonts w:asciiTheme="majorHAnsi" w:hAnsiTheme="majorHAnsi" w:cstheme="majorHAnsi"/>
        </w:rPr>
      </w:pPr>
      <w:r>
        <w:rPr>
          <w:rFonts w:ascii="Calibri" w:hAnsi="Calibri" w:cs="Calibri"/>
        </w:rPr>
        <w:t xml:space="preserve">Director/a de Capacitación </w:t>
      </w:r>
      <w:r w:rsidR="00040ABA">
        <w:rPr>
          <w:rFonts w:ascii="Calibri" w:hAnsi="Calibri" w:cs="Calibri"/>
        </w:rPr>
        <w:t>y Promoción de Servicios y,</w:t>
      </w:r>
    </w:p>
    <w:p w14:paraId="0489F881" w14:textId="77777777" w:rsidR="001E4148" w:rsidRDefault="001E4148" w:rsidP="001E4148">
      <w:pPr>
        <w:rPr>
          <w:rFonts w:ascii="Calibri" w:hAnsi="Calibri" w:cs="Calibri"/>
        </w:rPr>
      </w:pPr>
      <w:r>
        <w:rPr>
          <w:rFonts w:ascii="Calibri" w:hAnsi="Calibri" w:cs="Calibri"/>
        </w:rPr>
        <w:t>Director/a de Estudios</w:t>
      </w:r>
    </w:p>
    <w:p w14:paraId="08C4A9D9" w14:textId="77777777" w:rsidR="001E4148" w:rsidRDefault="001E4148" w:rsidP="001E4148">
      <w:pPr>
        <w:rPr>
          <w:rFonts w:ascii="Calibri" w:hAnsi="Calibri" w:cs="Calibri"/>
        </w:rPr>
      </w:pPr>
    </w:p>
    <w:p w14:paraId="2BE6A892" w14:textId="12730033" w:rsidR="00746CDA" w:rsidRPr="004D3A29" w:rsidRDefault="00746CDA" w:rsidP="00746CDA">
      <w:pPr>
        <w:spacing w:after="269"/>
        <w:ind w:left="1176" w:hanging="1191"/>
        <w:rPr>
          <w:rFonts w:asciiTheme="majorHAnsi" w:hAnsiTheme="majorHAnsi" w:cstheme="majorHAnsi"/>
          <w:bCs/>
        </w:rPr>
      </w:pPr>
      <w:r w:rsidRPr="004D3A29">
        <w:rPr>
          <w:rFonts w:asciiTheme="majorHAnsi" w:hAnsiTheme="majorHAnsi" w:cstheme="majorHAnsi"/>
          <w:b/>
        </w:rPr>
        <w:t>ASUNTO:</w:t>
      </w:r>
      <w:r w:rsidRPr="004D3A29">
        <w:rPr>
          <w:rFonts w:asciiTheme="majorHAnsi" w:hAnsiTheme="majorHAnsi" w:cstheme="majorHAnsi"/>
          <w:bCs/>
        </w:rPr>
        <w:tab/>
      </w:r>
      <w:r w:rsidR="00D3554F"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Necesidad de Contratación, Solicitud </w:t>
      </w:r>
      <w:r w:rsidR="00C04829" w:rsidRPr="00C048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de Certificación PAP </w:t>
      </w:r>
      <w:r w:rsidR="00D3554F"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y CP para Facilitadores para la Zona (</w:t>
      </w:r>
      <w:r w:rsidR="00D3554F" w:rsidRPr="004B37C1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>Especificar la Zona</w:t>
      </w:r>
      <w:r w:rsidR="00D3554F"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)</w:t>
      </w:r>
    </w:p>
    <w:p w14:paraId="4ADDBA43" w14:textId="77777777" w:rsidR="00746CDA" w:rsidRPr="004D3A29" w:rsidRDefault="00746CDA" w:rsidP="00746CDA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4D3A29">
        <w:rPr>
          <w:rFonts w:asciiTheme="majorHAnsi" w:hAnsiTheme="majorHAnsi" w:cstheme="majorHAnsi"/>
        </w:rPr>
        <w:t xml:space="preserve"> </w:t>
      </w:r>
    </w:p>
    <w:p w14:paraId="373F7249" w14:textId="77777777" w:rsidR="00746CDA" w:rsidRPr="004D3A29" w:rsidRDefault="00746CDA" w:rsidP="00746CDA">
      <w:pPr>
        <w:ind w:left="-5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De mi consideración: </w:t>
      </w:r>
    </w:p>
    <w:p w14:paraId="18101B1C" w14:textId="77777777" w:rsidR="00746CDA" w:rsidRPr="004D3A29" w:rsidRDefault="00746CDA" w:rsidP="00746CDA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4D3A29">
        <w:rPr>
          <w:rFonts w:asciiTheme="majorHAnsi" w:hAnsiTheme="majorHAnsi" w:cstheme="majorHAnsi"/>
        </w:rPr>
        <w:t xml:space="preserve"> </w:t>
      </w:r>
    </w:p>
    <w:p w14:paraId="63D10E20" w14:textId="0FF6BAEA" w:rsidR="007652CD" w:rsidRDefault="00D52D8C" w:rsidP="00572C7D">
      <w:pPr>
        <w:spacing w:after="0" w:line="259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Confo</w:t>
      </w:r>
      <w:r w:rsidR="00533CCE"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rme lo establece en la Reforma 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del Estatuto Orgánico </w:t>
      </w:r>
      <w:r w:rsidR="00572C7D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del SECAP, emitida </w:t>
      </w:r>
      <w:r w:rsidR="00572C7D" w:rsidRPr="00572C7D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con Resolución Nro. SECAP-SECAP-2023-0001-R</w:t>
      </w:r>
      <w:r w:rsidR="00537D7B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,</w:t>
      </w:r>
      <w:r w:rsidR="00572C7D" w:rsidRPr="00572C7D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de 12 de enero de 2023</w:t>
      </w:r>
      <w:r w:rsidR="007652CD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,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en cual consta que las Direcciones Zonales tienen </w:t>
      </w:r>
      <w:r w:rsidR="007652CD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como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Misión: </w:t>
      </w:r>
      <w:r w:rsidR="00572C7D" w:rsidRPr="00572C7D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Planificar, coordinar, articular, ejecutar y controlar el desarrollo de las</w:t>
      </w:r>
      <w:r w:rsidR="00572C7D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</w:t>
      </w:r>
      <w:r w:rsidR="00572C7D" w:rsidRPr="00572C7D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actividades de capacitación, certificación de personas por competencias laborales y/o</w:t>
      </w:r>
      <w:r w:rsidR="00572C7D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</w:t>
      </w:r>
      <w:r w:rsidR="00572C7D" w:rsidRPr="00572C7D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demás servicios que brinda la Institución, asegurando el cumplimiento de metas de los</w:t>
      </w:r>
      <w:r w:rsidR="00572C7D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</w:t>
      </w:r>
      <w:r w:rsidR="00572C7D" w:rsidRPr="00572C7D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centros y puntos de atención de su zona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.</w:t>
      </w:r>
    </w:p>
    <w:p w14:paraId="3699796E" w14:textId="554DC91B" w:rsidR="000E54AD" w:rsidRDefault="00D52D8C" w:rsidP="0076698A">
      <w:pPr>
        <w:spacing w:after="0" w:line="259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 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br/>
        <w:t xml:space="preserve">A </w:t>
      </w:r>
      <w:r w:rsidRPr="005943B7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fin de dar cumplimiento a las metas establecidas en </w:t>
      </w:r>
      <w:r w:rsidRPr="00AF5450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>el Plan Nacional de Capacitación 202</w:t>
      </w:r>
      <w:r w:rsidR="005943B7" w:rsidRPr="00AF5450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>3</w:t>
      </w:r>
      <w:r w:rsidR="00C935E5" w:rsidRPr="00AF5450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>,</w:t>
      </w:r>
      <w:r w:rsidRPr="00AF5450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 xml:space="preserve"> enviado por la Subdirección Técnica mediante Nro. </w:t>
      </w:r>
      <w:r w:rsidR="005943B7" w:rsidRPr="00AF5450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>SECAP-SDT-2023-0006</w:t>
      </w:r>
      <w:r w:rsidRPr="00AF5450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 xml:space="preserve">, de fecha </w:t>
      </w:r>
      <w:r w:rsidR="005943B7" w:rsidRPr="00AF5450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>05 de enero de 2023</w:t>
      </w:r>
      <w:r w:rsidRPr="00AF5450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>,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la Dirección Zonal </w:t>
      </w:r>
      <w:r w:rsidR="00533CCE" w:rsidRPr="004D3A29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>X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</w:t>
      </w:r>
      <w:bookmarkStart w:id="0" w:name="_Hlk102577716"/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requiere iniciar el proceso de contratación de </w:t>
      </w:r>
      <w:r w:rsidRPr="002D60B6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1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facilitador</w:t>
      </w:r>
      <w:r w:rsidR="00533CCE"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/</w:t>
      </w:r>
      <w:r w:rsidR="002D60B6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a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que cumpla el perfil establecido en el Diseño Curricular del módulo programado y según consta en el Instructivo de Selección </w:t>
      </w:r>
      <w:r w:rsidR="00533CCE"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y Calificación de Facilitadores, dado que no se cuenta con un facilitador de planta que pueda ejecutar el curso programado.</w:t>
      </w:r>
    </w:p>
    <w:bookmarkEnd w:id="0"/>
    <w:p w14:paraId="312DB824" w14:textId="77777777" w:rsidR="000E54AD" w:rsidRDefault="00D52D8C" w:rsidP="0076698A">
      <w:pPr>
        <w:spacing w:after="0" w:line="259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 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br/>
        <w:t xml:space="preserve">Con estos antecedentes me permito adjuntar en digital los siguientes Términos de Referencia para la ejecución </w:t>
      </w:r>
      <w:r w:rsidR="00533CCE"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del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siguiente</w:t>
      </w:r>
      <w:r w:rsidR="008F2771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Curso y/o Programa:</w:t>
      </w:r>
    </w:p>
    <w:p w14:paraId="38D616F4" w14:textId="41B3FE40" w:rsidR="00D52D8C" w:rsidRPr="004D3A29" w:rsidRDefault="00D52D8C" w:rsidP="0076698A">
      <w:pPr>
        <w:spacing w:after="0" w:line="259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br/>
        <w:t> </w:t>
      </w:r>
    </w:p>
    <w:tbl>
      <w:tblPr>
        <w:tblW w:w="89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140"/>
        <w:gridCol w:w="1560"/>
        <w:gridCol w:w="2835"/>
        <w:gridCol w:w="2835"/>
      </w:tblGrid>
      <w:tr w:rsidR="00D52D8C" w:rsidRPr="004D3A29" w14:paraId="4D6FE0B3" w14:textId="77777777" w:rsidTr="00D52D8C">
        <w:trPr>
          <w:trHeight w:val="705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B53CE" w14:textId="77777777" w:rsidR="00D52D8C" w:rsidRPr="004D3A29" w:rsidRDefault="00D52D8C" w:rsidP="00D52D8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es-EC" w:eastAsia="es-EC"/>
              </w:rPr>
            </w:pPr>
            <w:proofErr w:type="spellStart"/>
            <w:r w:rsidRPr="004D3A2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s-EC" w:eastAsia="es-EC"/>
              </w:rPr>
              <w:t>N°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AAC0C" w14:textId="77777777" w:rsidR="00D52D8C" w:rsidRPr="004D3A29" w:rsidRDefault="00D52D8C" w:rsidP="00D52D8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es-EC" w:eastAsia="es-EC"/>
              </w:rPr>
            </w:pPr>
            <w:r w:rsidRPr="004D3A2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s-EC" w:eastAsia="es-EC"/>
              </w:rPr>
              <w:t>CÓDIGO CURSO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73AA1" w14:textId="77777777" w:rsidR="00D52D8C" w:rsidRPr="004D3A29" w:rsidRDefault="00D52D8C" w:rsidP="00D52D8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es-EC" w:eastAsia="es-EC"/>
              </w:rPr>
            </w:pPr>
            <w:r w:rsidRPr="004D3A2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s-EC" w:eastAsia="es-EC"/>
              </w:rPr>
              <w:t>FECHA INICIO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0E60A" w14:textId="77777777" w:rsidR="00D52D8C" w:rsidRPr="004D3A29" w:rsidRDefault="00D52D8C" w:rsidP="00D52D8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es-EC" w:eastAsia="es-EC"/>
              </w:rPr>
            </w:pPr>
            <w:r w:rsidRPr="004D3A2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s-EC" w:eastAsia="es-EC"/>
              </w:rPr>
              <w:t>NOMBRE CURSO/PROGRAMA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5E645" w14:textId="77777777" w:rsidR="00D52D8C" w:rsidRPr="004D3A29" w:rsidRDefault="00D52D8C" w:rsidP="00D52D8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es-EC" w:eastAsia="es-EC"/>
              </w:rPr>
            </w:pPr>
            <w:r w:rsidRPr="004D3A29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s-EC" w:eastAsia="es-EC"/>
              </w:rPr>
              <w:t>DESCRIPCIÓN</w:t>
            </w:r>
          </w:p>
        </w:tc>
      </w:tr>
      <w:tr w:rsidR="00D52D8C" w:rsidRPr="004D3A29" w14:paraId="7BBC385F" w14:textId="77777777" w:rsidTr="00D52D8C">
        <w:trPr>
          <w:trHeight w:val="360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C01C7" w14:textId="77777777" w:rsidR="00D52D8C" w:rsidRPr="004D3A29" w:rsidRDefault="00D52D8C" w:rsidP="00D52D8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highlight w:val="yellow"/>
                <w:lang w:val="es-EC" w:eastAsia="es-EC"/>
              </w:rPr>
            </w:pPr>
            <w:r w:rsidRPr="004D3A29">
              <w:rPr>
                <w:rFonts w:asciiTheme="majorHAnsi" w:hAnsiTheme="majorHAnsi" w:cstheme="majorHAnsi"/>
                <w:color w:val="auto"/>
                <w:sz w:val="24"/>
                <w:szCs w:val="24"/>
                <w:highlight w:val="yellow"/>
                <w:lang w:val="es-EC" w:eastAsia="es-EC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D0575" w14:textId="77777777" w:rsidR="00D52D8C" w:rsidRPr="004D3A29" w:rsidRDefault="00D52D8C" w:rsidP="00D52D8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highlight w:val="yellow"/>
                <w:lang w:val="es-EC" w:eastAsia="es-EC"/>
              </w:rPr>
            </w:pPr>
            <w:r w:rsidRPr="004D3A29">
              <w:rPr>
                <w:rFonts w:asciiTheme="majorHAnsi" w:hAnsiTheme="majorHAnsi" w:cstheme="majorHAnsi"/>
                <w:color w:val="auto"/>
                <w:sz w:val="24"/>
                <w:szCs w:val="24"/>
                <w:highlight w:val="yellow"/>
                <w:lang w:val="es-EC" w:eastAsia="es-EC"/>
              </w:rPr>
              <w:t>85640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7555D" w14:textId="77777777" w:rsidR="00D52D8C" w:rsidRPr="004D3A29" w:rsidRDefault="00D52D8C" w:rsidP="00D52D8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highlight w:val="yellow"/>
                <w:lang w:val="es-EC" w:eastAsia="es-EC"/>
              </w:rPr>
            </w:pPr>
            <w:r w:rsidRPr="004D3A29">
              <w:rPr>
                <w:rFonts w:asciiTheme="majorHAnsi" w:hAnsiTheme="majorHAnsi" w:cstheme="majorHAnsi"/>
                <w:color w:val="auto"/>
                <w:sz w:val="24"/>
                <w:szCs w:val="24"/>
                <w:highlight w:val="yellow"/>
                <w:lang w:val="es-EC" w:eastAsia="es-EC"/>
              </w:rPr>
              <w:t>07/03/2022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28DEE" w14:textId="77777777" w:rsidR="00D52D8C" w:rsidRPr="004D3A29" w:rsidRDefault="00D52D8C" w:rsidP="00D52D8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highlight w:val="yellow"/>
                <w:lang w:val="es-EC" w:eastAsia="es-EC"/>
              </w:rPr>
            </w:pPr>
            <w:r w:rsidRPr="004D3A29">
              <w:rPr>
                <w:rFonts w:asciiTheme="majorHAnsi" w:hAnsiTheme="majorHAnsi" w:cstheme="majorHAnsi"/>
                <w:color w:val="auto"/>
                <w:sz w:val="24"/>
                <w:szCs w:val="24"/>
                <w:highlight w:val="yellow"/>
                <w:lang w:val="es-EC" w:eastAsia="es-EC"/>
              </w:rPr>
              <w:t>ANALISIS DE CRÉDITO Y GESTIÓN DE CARTERA PARA INSTITUCIONES FINANCIERAS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B9F54" w14:textId="77777777" w:rsidR="00D52D8C" w:rsidRPr="004D3A29" w:rsidRDefault="00D52D8C" w:rsidP="00D52D8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highlight w:val="yellow"/>
                <w:lang w:val="es-EC" w:eastAsia="es-EC"/>
              </w:rPr>
            </w:pPr>
            <w:r w:rsidRPr="004D3A29">
              <w:rPr>
                <w:rFonts w:asciiTheme="majorHAnsi" w:hAnsiTheme="majorHAnsi" w:cstheme="majorHAnsi"/>
                <w:color w:val="auto"/>
                <w:sz w:val="24"/>
                <w:szCs w:val="24"/>
                <w:highlight w:val="yellow"/>
                <w:lang w:val="es-EC" w:eastAsia="es-EC"/>
              </w:rPr>
              <w:t>TDR facilitador CO. Latacunga</w:t>
            </w:r>
          </w:p>
        </w:tc>
      </w:tr>
    </w:tbl>
    <w:p w14:paraId="5C2D6DD5" w14:textId="1D0CA257" w:rsidR="00533CCE" w:rsidRPr="004D3A29" w:rsidRDefault="00D52D8C" w:rsidP="00533CCE">
      <w:pPr>
        <w:spacing w:after="0" w:line="240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 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br/>
        <w:t xml:space="preserve">El valor total para la contratación </w:t>
      </w:r>
      <w:r w:rsidRPr="007E3840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>de los facilitadores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es USD.  $ </w:t>
      </w:r>
      <w:r w:rsidRPr="004D3A29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 xml:space="preserve">470,54 </w:t>
      </w:r>
      <w:r w:rsidRPr="004D3A29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lastRenderedPageBreak/>
        <w:t>(CUATROCIENTOS SETENTA DÓLARES DE ESTADOS UNIDOS DE AMÉRICA CON 54/100) valor sin IVA</w:t>
      </w:r>
      <w:r w:rsidR="002D60B6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, 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el detalle se encuentra adjunto en la matriz valorada</w:t>
      </w:r>
      <w:r w:rsidR="007E3840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, que remito </w:t>
      </w:r>
      <w:r w:rsidR="00C935E5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para su aprobación, 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en la cual se resume por concepto de contratació</w:t>
      </w:r>
      <w:r w:rsidR="00533CCE"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n de servicios profesionales.</w:t>
      </w:r>
    </w:p>
    <w:p w14:paraId="5ED3B852" w14:textId="77777777" w:rsidR="00533CCE" w:rsidRPr="004D3A29" w:rsidRDefault="00533CCE" w:rsidP="00533CCE">
      <w:pPr>
        <w:spacing w:after="0" w:line="240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</w:p>
    <w:p w14:paraId="72789A4A" w14:textId="5AE5E8A8" w:rsidR="00D52D8C" w:rsidRDefault="00533CCE" w:rsidP="00533CCE">
      <w:pPr>
        <w:spacing w:after="0" w:line="240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Ante esta necesidad</w:t>
      </w:r>
      <w:r w:rsidR="00C20E4F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,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solicito a usted Director/a de </w:t>
      </w:r>
      <w:r w:rsidR="006977D5" w:rsidRPr="006977D5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Capacitación y Promoción de Servicios</w:t>
      </w:r>
      <w:r w:rsidR="00C20E4F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,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r</w:t>
      </w:r>
      <w:r w:rsidR="00D52D8C"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ealice la gestión de Solicitud de </w:t>
      </w:r>
      <w:r w:rsidR="00165417" w:rsidRPr="00165417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Certificación PAP</w:t>
      </w:r>
      <w:r w:rsidR="00D52D8C"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 </w:t>
      </w:r>
      <w:r w:rsidR="00165417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con relación a la </w:t>
      </w:r>
      <w:r w:rsidR="00D52D8C"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existencia de Fondos PAP y Certificación Presupuestaria para Financiar la contrataci</w:t>
      </w:r>
      <w:r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ón de Facilitadores de la Zona </w:t>
      </w:r>
      <w:r w:rsidRPr="009331A1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>X</w:t>
      </w:r>
      <w:r w:rsidR="009331A1" w:rsidRPr="009331A1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 xml:space="preserve"> - </w:t>
      </w:r>
      <w:r w:rsidR="009331A1" w:rsidRPr="009331A1">
        <w:rPr>
          <w:rFonts w:asciiTheme="majorHAnsi" w:hAnsiTheme="majorHAnsi" w:cstheme="majorHAnsi"/>
          <w:color w:val="auto"/>
          <w:sz w:val="24"/>
          <w:szCs w:val="24"/>
          <w:highlight w:val="yellow"/>
          <w:lang w:val="es-EC" w:eastAsia="es-EC"/>
        </w:rPr>
        <w:tab/>
        <w:t>Centro Operativo</w:t>
      </w:r>
      <w:r w:rsidR="00D52D8C" w:rsidRPr="004D3A29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.</w:t>
      </w:r>
    </w:p>
    <w:p w14:paraId="3E2DB749" w14:textId="13312054" w:rsidR="009331A1" w:rsidRDefault="009331A1" w:rsidP="00533CCE">
      <w:pPr>
        <w:spacing w:after="0" w:line="240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</w:p>
    <w:p w14:paraId="6A9884E0" w14:textId="45F8C00B" w:rsidR="009331A1" w:rsidRDefault="009331A1" w:rsidP="00533CCE">
      <w:pPr>
        <w:spacing w:after="0" w:line="240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Adicional, se solicita al Director/a de Estudios realizar la recomendación para la contratación de un </w:t>
      </w:r>
      <w:r w:rsidRPr="009331A1"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facilitador </w:t>
      </w:r>
      <w:r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considerando los siguientes parámetros:</w:t>
      </w:r>
    </w:p>
    <w:p w14:paraId="6F213F67" w14:textId="77777777" w:rsidR="009331A1" w:rsidRDefault="009331A1" w:rsidP="00533CCE">
      <w:pPr>
        <w:spacing w:after="0" w:line="240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</w:p>
    <w:p w14:paraId="25A6F082" w14:textId="188443AE" w:rsidR="009331A1" w:rsidRDefault="009331A1" w:rsidP="009331A1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Modalidad (presencial, virtual y online)</w:t>
      </w:r>
    </w:p>
    <w:p w14:paraId="5FEE37A7" w14:textId="28BC90A1" w:rsidR="009331A1" w:rsidRDefault="009331A1" w:rsidP="009331A1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Lugar</w:t>
      </w:r>
    </w:p>
    <w:p w14:paraId="4A178D69" w14:textId="4336269C" w:rsidR="009331A1" w:rsidRDefault="009331A1" w:rsidP="009331A1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Horario (horas y días)</w:t>
      </w:r>
    </w:p>
    <w:p w14:paraId="534E08E9" w14:textId="77777777" w:rsidR="009331A1" w:rsidRDefault="009331A1" w:rsidP="009331A1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 xml:space="preserve">Fecha de inicio y fin del Curso </w:t>
      </w:r>
    </w:p>
    <w:p w14:paraId="52F49D7D" w14:textId="06CA434B" w:rsidR="009331A1" w:rsidRDefault="009331A1" w:rsidP="009331A1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Duración (horas)</w:t>
      </w:r>
    </w:p>
    <w:p w14:paraId="3D635864" w14:textId="4764B6C8" w:rsidR="009331A1" w:rsidRDefault="009331A1" w:rsidP="009331A1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Valor a pagar</w:t>
      </w:r>
    </w:p>
    <w:p w14:paraId="6FFCA98B" w14:textId="6D71BD48" w:rsidR="009331A1" w:rsidRDefault="009331A1" w:rsidP="009331A1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RUC con actividad registrada</w:t>
      </w:r>
    </w:p>
    <w:p w14:paraId="071A2C03" w14:textId="4E323B5D" w:rsidR="009331A1" w:rsidRPr="009331A1" w:rsidRDefault="009331A1" w:rsidP="009331A1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s-EC" w:eastAsia="es-EC"/>
        </w:rPr>
        <w:t>Consultar estado tributario</w:t>
      </w:r>
    </w:p>
    <w:p w14:paraId="1704C92B" w14:textId="77777777" w:rsidR="00746CDA" w:rsidRPr="004D3A29" w:rsidRDefault="00746CDA" w:rsidP="00533CCE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4D3A29">
        <w:rPr>
          <w:rFonts w:asciiTheme="majorHAnsi" w:hAnsiTheme="majorHAnsi" w:cstheme="majorHAnsi"/>
        </w:rPr>
        <w:t xml:space="preserve">  </w:t>
      </w:r>
    </w:p>
    <w:p w14:paraId="4F6FAF66" w14:textId="77777777" w:rsidR="00C44FD0" w:rsidRPr="00EA2CA2" w:rsidRDefault="00C44FD0" w:rsidP="00C44FD0">
      <w:pPr>
        <w:autoSpaceDE w:val="0"/>
        <w:autoSpaceDN w:val="0"/>
        <w:adjustRightInd w:val="0"/>
        <w:rPr>
          <w:rFonts w:asciiTheme="majorHAnsi" w:hAnsiTheme="majorHAnsi" w:cstheme="majorHAnsi"/>
          <w:szCs w:val="19"/>
        </w:rPr>
      </w:pPr>
      <w:bookmarkStart w:id="1" w:name="_Hlk112856206"/>
      <w:r>
        <w:rPr>
          <w:rFonts w:asciiTheme="majorHAnsi" w:hAnsiTheme="majorHAnsi" w:cstheme="majorHAnsi"/>
          <w:szCs w:val="19"/>
        </w:rPr>
        <w:t>Con sentimientos de distinguida consideración.</w:t>
      </w:r>
    </w:p>
    <w:bookmarkEnd w:id="1"/>
    <w:p w14:paraId="2DA63C75" w14:textId="77777777" w:rsidR="00746CDA" w:rsidRPr="004D3A29" w:rsidRDefault="00746CDA" w:rsidP="00746CDA">
      <w:pPr>
        <w:rPr>
          <w:rFonts w:asciiTheme="majorHAnsi" w:hAnsiTheme="majorHAnsi" w:cstheme="majorHAnsi"/>
        </w:rPr>
      </w:pPr>
    </w:p>
    <w:p w14:paraId="5D6A1311" w14:textId="77777777" w:rsidR="00746CDA" w:rsidRPr="004D3A29" w:rsidRDefault="00746CDA" w:rsidP="00746CDA">
      <w:pPr>
        <w:rPr>
          <w:rFonts w:asciiTheme="majorHAnsi" w:hAnsiTheme="majorHAnsi" w:cstheme="majorHAnsi"/>
        </w:rPr>
      </w:pPr>
    </w:p>
    <w:p w14:paraId="496A66B7" w14:textId="77777777" w:rsidR="004E5502" w:rsidRPr="004D3A29" w:rsidRDefault="004E5502" w:rsidP="00746CDA">
      <w:pPr>
        <w:ind w:left="284"/>
        <w:rPr>
          <w:rFonts w:asciiTheme="majorHAnsi" w:hAnsiTheme="majorHAnsi" w:cstheme="majorHAnsi"/>
        </w:rPr>
      </w:pPr>
    </w:p>
    <w:p w14:paraId="789E51F4" w14:textId="77777777" w:rsidR="00E02631" w:rsidRPr="004D3A29" w:rsidRDefault="00E02631">
      <w:pPr>
        <w:ind w:left="284"/>
        <w:rPr>
          <w:rFonts w:asciiTheme="majorHAnsi" w:hAnsiTheme="majorHAnsi" w:cstheme="majorHAnsi"/>
        </w:rPr>
      </w:pPr>
    </w:p>
    <w:sectPr w:rsidR="00E02631" w:rsidRPr="004D3A29" w:rsidSect="00912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0" w:right="2119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3807" w14:textId="77777777" w:rsidR="00262E47" w:rsidRDefault="00262E47" w:rsidP="007D64BA">
      <w:r>
        <w:separator/>
      </w:r>
    </w:p>
  </w:endnote>
  <w:endnote w:type="continuationSeparator" w:id="0">
    <w:p w14:paraId="4CD26ED9" w14:textId="77777777" w:rsidR="00262E47" w:rsidRDefault="00262E47" w:rsidP="007D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578B" w14:textId="77777777" w:rsidR="00D0624A" w:rsidRDefault="00D062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E94C" w14:textId="71FFB455" w:rsidR="00D0624A" w:rsidRDefault="00D0624A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9B61876" wp14:editId="41D98DBD">
          <wp:simplePos x="0" y="0"/>
          <wp:positionH relativeFrom="page">
            <wp:posOffset>-23751</wp:posOffset>
          </wp:positionH>
          <wp:positionV relativeFrom="paragraph">
            <wp:posOffset>-465232</wp:posOffset>
          </wp:positionV>
          <wp:extent cx="7584252" cy="1211126"/>
          <wp:effectExtent l="0" t="0" r="0" b="8255"/>
          <wp:wrapNone/>
          <wp:docPr id="15142814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9" name="image1.jp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319"/>
                  <a:stretch>
                    <a:fillRect/>
                  </a:stretch>
                </pic:blipFill>
                <pic:spPr bwMode="auto">
                  <a:xfrm>
                    <a:off x="0" y="0"/>
                    <a:ext cx="7585728" cy="12113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149A" w14:textId="77777777" w:rsidR="00D0624A" w:rsidRDefault="00D062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66EE" w14:textId="77777777" w:rsidR="00262E47" w:rsidRDefault="00262E47" w:rsidP="007D64BA">
      <w:r>
        <w:separator/>
      </w:r>
    </w:p>
  </w:footnote>
  <w:footnote w:type="continuationSeparator" w:id="0">
    <w:p w14:paraId="577B68B1" w14:textId="77777777" w:rsidR="00262E47" w:rsidRDefault="00262E47" w:rsidP="007D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9C7B" w14:textId="77777777" w:rsidR="00D0624A" w:rsidRDefault="00D062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46B2" w14:textId="221772FA" w:rsidR="007D64BA" w:rsidRDefault="00D0624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8A2A2E7" wp14:editId="18E6742C">
          <wp:simplePos x="0" y="0"/>
          <wp:positionH relativeFrom="page">
            <wp:posOffset>23231</wp:posOffset>
          </wp:positionH>
          <wp:positionV relativeFrom="page">
            <wp:align>top</wp:align>
          </wp:positionV>
          <wp:extent cx="7685250" cy="1201224"/>
          <wp:effectExtent l="0" t="0" r="0" b="0"/>
          <wp:wrapNone/>
          <wp:docPr id="15142814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250" cy="1201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BD89" w14:textId="77777777" w:rsidR="00D0624A" w:rsidRDefault="00D062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A5E9C"/>
    <w:multiLevelType w:val="hybridMultilevel"/>
    <w:tmpl w:val="89922D0E"/>
    <w:lvl w:ilvl="0" w:tplc="C3A8A7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29FD"/>
    <w:multiLevelType w:val="multilevel"/>
    <w:tmpl w:val="295E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B4733"/>
    <w:multiLevelType w:val="hybridMultilevel"/>
    <w:tmpl w:val="2FDEAE54"/>
    <w:lvl w:ilvl="0" w:tplc="0C0A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6CCF1867"/>
    <w:multiLevelType w:val="multilevel"/>
    <w:tmpl w:val="CB7C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340125">
    <w:abstractNumId w:val="2"/>
  </w:num>
  <w:num w:numId="2" w16cid:durableId="764617809">
    <w:abstractNumId w:val="1"/>
  </w:num>
  <w:num w:numId="3" w16cid:durableId="2082633030">
    <w:abstractNumId w:val="3"/>
  </w:num>
  <w:num w:numId="4" w16cid:durableId="184061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DA"/>
    <w:rsid w:val="00003A11"/>
    <w:rsid w:val="000153BE"/>
    <w:rsid w:val="00040ABA"/>
    <w:rsid w:val="000B55C9"/>
    <w:rsid w:val="000E54AD"/>
    <w:rsid w:val="001218FF"/>
    <w:rsid w:val="001567DA"/>
    <w:rsid w:val="00165417"/>
    <w:rsid w:val="001E4148"/>
    <w:rsid w:val="00223641"/>
    <w:rsid w:val="00236CBB"/>
    <w:rsid w:val="00257B1D"/>
    <w:rsid w:val="00262E47"/>
    <w:rsid w:val="00297A07"/>
    <w:rsid w:val="002D60B6"/>
    <w:rsid w:val="00327FB5"/>
    <w:rsid w:val="00363095"/>
    <w:rsid w:val="00377270"/>
    <w:rsid w:val="003C7FB5"/>
    <w:rsid w:val="003D3E44"/>
    <w:rsid w:val="004112E7"/>
    <w:rsid w:val="00414585"/>
    <w:rsid w:val="0045666F"/>
    <w:rsid w:val="004B37C1"/>
    <w:rsid w:val="004D3A29"/>
    <w:rsid w:val="004E5502"/>
    <w:rsid w:val="00533CCE"/>
    <w:rsid w:val="00537D7B"/>
    <w:rsid w:val="00547E78"/>
    <w:rsid w:val="00572800"/>
    <w:rsid w:val="00572C7D"/>
    <w:rsid w:val="00584BF4"/>
    <w:rsid w:val="005943B7"/>
    <w:rsid w:val="0068709E"/>
    <w:rsid w:val="00692A62"/>
    <w:rsid w:val="006977D5"/>
    <w:rsid w:val="00746CDA"/>
    <w:rsid w:val="007652CD"/>
    <w:rsid w:val="0076698A"/>
    <w:rsid w:val="007D64BA"/>
    <w:rsid w:val="007E180F"/>
    <w:rsid w:val="007E3840"/>
    <w:rsid w:val="007E68DA"/>
    <w:rsid w:val="007F2861"/>
    <w:rsid w:val="008F15DF"/>
    <w:rsid w:val="008F2771"/>
    <w:rsid w:val="00912361"/>
    <w:rsid w:val="009331A1"/>
    <w:rsid w:val="009D3D73"/>
    <w:rsid w:val="00A63D7E"/>
    <w:rsid w:val="00AE4FE4"/>
    <w:rsid w:val="00AF5450"/>
    <w:rsid w:val="00BA4B61"/>
    <w:rsid w:val="00BD514F"/>
    <w:rsid w:val="00C020FC"/>
    <w:rsid w:val="00C04829"/>
    <w:rsid w:val="00C20E4F"/>
    <w:rsid w:val="00C44FD0"/>
    <w:rsid w:val="00C935E5"/>
    <w:rsid w:val="00CA2726"/>
    <w:rsid w:val="00CE2CB3"/>
    <w:rsid w:val="00D0624A"/>
    <w:rsid w:val="00D07D7F"/>
    <w:rsid w:val="00D3554F"/>
    <w:rsid w:val="00D52D8C"/>
    <w:rsid w:val="00D625B2"/>
    <w:rsid w:val="00DB1937"/>
    <w:rsid w:val="00DB5950"/>
    <w:rsid w:val="00DC534C"/>
    <w:rsid w:val="00E02631"/>
    <w:rsid w:val="00E03C2A"/>
    <w:rsid w:val="00F072A4"/>
    <w:rsid w:val="00F8486A"/>
    <w:rsid w:val="00F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C900CA"/>
  <w14:defaultImageDpi w14:val="330"/>
  <w15:docId w15:val="{B5549746-72F6-4219-867F-4F66994E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CDA"/>
    <w:pPr>
      <w:spacing w:after="2" w:line="25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4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4BA"/>
  </w:style>
  <w:style w:type="paragraph" w:styleId="Piedepgina">
    <w:name w:val="footer"/>
    <w:basedOn w:val="Normal"/>
    <w:link w:val="PiedepginaCar"/>
    <w:uiPriority w:val="99"/>
    <w:unhideWhenUsed/>
    <w:rsid w:val="007D64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4BA"/>
  </w:style>
  <w:style w:type="paragraph" w:styleId="Textodeglobo">
    <w:name w:val="Balloon Text"/>
    <w:basedOn w:val="Normal"/>
    <w:link w:val="TextodegloboCar"/>
    <w:uiPriority w:val="99"/>
    <w:semiHidden/>
    <w:unhideWhenUsed/>
    <w:rsid w:val="007D64B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4BA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746CD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52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AP\Documents\Plantillas%20personalizadas%20de%20Office\Hoja_membretada%20(6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Hoja_membretada (6)</Template>
  <TotalTime>69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SECAP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SECAP</dc:creator>
  <cp:keywords/>
  <dc:description/>
  <cp:lastModifiedBy>DPGE</cp:lastModifiedBy>
  <cp:revision>32</cp:revision>
  <dcterms:created xsi:type="dcterms:W3CDTF">2022-04-22T20:27:00Z</dcterms:created>
  <dcterms:modified xsi:type="dcterms:W3CDTF">2026-05-12T21:11:00Z</dcterms:modified>
</cp:coreProperties>
</file>