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5A6E" w14:textId="7D59784A" w:rsidR="00091948" w:rsidRPr="00F51ABF" w:rsidRDefault="0049431C" w:rsidP="00091948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b/>
          <w:lang w:val="es-ES"/>
        </w:rPr>
        <w:t>Asunto</w:t>
      </w:r>
      <w:r w:rsidRPr="00F51ABF">
        <w:rPr>
          <w:rFonts w:asciiTheme="majorHAnsi" w:hAnsiTheme="majorHAnsi" w:cstheme="majorHAnsi"/>
          <w:lang w:val="es-ES"/>
        </w:rPr>
        <w:t xml:space="preserve">: </w:t>
      </w:r>
      <w:r w:rsidR="00091948" w:rsidRPr="00F51ABF">
        <w:rPr>
          <w:rFonts w:asciiTheme="majorHAnsi" w:hAnsiTheme="majorHAnsi" w:cstheme="majorHAnsi"/>
          <w:lang w:val="es-ES"/>
        </w:rPr>
        <w:t xml:space="preserve">Autorización de contratación de </w:t>
      </w:r>
      <w:r w:rsidR="00091948" w:rsidRPr="00F51ABF">
        <w:rPr>
          <w:rFonts w:asciiTheme="majorHAnsi" w:hAnsiTheme="majorHAnsi" w:cstheme="majorHAnsi"/>
          <w:highlight w:val="yellow"/>
          <w:lang w:val="es-ES"/>
        </w:rPr>
        <w:t xml:space="preserve">1 </w:t>
      </w:r>
      <w:r w:rsidR="00046DC2" w:rsidRPr="00F51ABF">
        <w:rPr>
          <w:rFonts w:asciiTheme="majorHAnsi" w:hAnsiTheme="majorHAnsi" w:cstheme="majorHAnsi"/>
          <w:highlight w:val="yellow"/>
          <w:lang w:val="es-ES"/>
        </w:rPr>
        <w:t>facilitador</w:t>
      </w:r>
      <w:r w:rsidR="00091948" w:rsidRPr="00F51ABF">
        <w:rPr>
          <w:rFonts w:asciiTheme="majorHAnsi" w:hAnsiTheme="majorHAnsi" w:cstheme="majorHAnsi"/>
          <w:lang w:val="es-ES"/>
        </w:rPr>
        <w:t xml:space="preserve"> para la </w:t>
      </w:r>
      <w:r w:rsidR="00091948" w:rsidRPr="00F51ABF">
        <w:rPr>
          <w:rFonts w:asciiTheme="majorHAnsi" w:hAnsiTheme="majorHAnsi" w:cstheme="majorHAnsi"/>
          <w:highlight w:val="yellow"/>
          <w:lang w:val="es-ES"/>
        </w:rPr>
        <w:t xml:space="preserve">Dirección Zonal </w:t>
      </w:r>
      <w:r w:rsidR="003B1A8C" w:rsidRPr="00F51ABF">
        <w:rPr>
          <w:rFonts w:asciiTheme="majorHAnsi" w:hAnsiTheme="majorHAnsi" w:cstheme="majorHAnsi"/>
          <w:highlight w:val="yellow"/>
          <w:lang w:val="es-ES"/>
        </w:rPr>
        <w:t>X</w:t>
      </w:r>
      <w:r w:rsidR="00091948" w:rsidRPr="00F51ABF">
        <w:rPr>
          <w:rFonts w:asciiTheme="majorHAnsi" w:hAnsiTheme="majorHAnsi" w:cstheme="majorHAnsi"/>
          <w:highlight w:val="yellow"/>
          <w:lang w:val="es-ES"/>
        </w:rPr>
        <w:t>.</w:t>
      </w:r>
    </w:p>
    <w:p w14:paraId="52673834" w14:textId="5DE64427" w:rsidR="00091948" w:rsidRPr="00F51ABF" w:rsidRDefault="00091948" w:rsidP="00091948">
      <w:pPr>
        <w:ind w:left="284"/>
        <w:jc w:val="both"/>
        <w:rPr>
          <w:rFonts w:asciiTheme="majorHAnsi" w:hAnsiTheme="majorHAnsi" w:cstheme="majorHAnsi"/>
          <w:lang w:val="es-ES"/>
        </w:rPr>
      </w:pPr>
    </w:p>
    <w:p w14:paraId="686F66CC" w14:textId="77777777" w:rsidR="00F51ABF" w:rsidRPr="00F51ABF" w:rsidRDefault="00F51ABF" w:rsidP="00F51ABF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bookmarkStart w:id="0" w:name="_Hlk112856222"/>
      <w:r w:rsidRPr="00F51ABF">
        <w:rPr>
          <w:rFonts w:asciiTheme="majorHAnsi" w:hAnsiTheme="majorHAnsi" w:cstheme="majorHAnsi"/>
        </w:rPr>
        <w:t>De mi consideración:</w:t>
      </w:r>
    </w:p>
    <w:bookmarkEnd w:id="0"/>
    <w:p w14:paraId="65D164F5" w14:textId="77777777" w:rsidR="00F51ABF" w:rsidRPr="00F51ABF" w:rsidRDefault="00F51ABF" w:rsidP="00F51ABF">
      <w:pPr>
        <w:jc w:val="both"/>
        <w:rPr>
          <w:rFonts w:asciiTheme="majorHAnsi" w:hAnsiTheme="majorHAnsi" w:cstheme="majorHAnsi"/>
          <w:lang w:val="es-ES"/>
        </w:rPr>
      </w:pPr>
    </w:p>
    <w:p w14:paraId="02025B96" w14:textId="5CA107A9" w:rsidR="00046DC2" w:rsidRPr="00F51ABF" w:rsidRDefault="003B1A8C" w:rsidP="00046DC2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lang w:val="es-ES"/>
        </w:rPr>
        <w:t xml:space="preserve">Por medio de la presente, solicito a usted señor Coordinador General Administrativo Financiero, se sirva autorizar la contratación de </w:t>
      </w:r>
      <w:r w:rsidRPr="00F51ABF">
        <w:rPr>
          <w:rFonts w:asciiTheme="majorHAnsi" w:hAnsiTheme="majorHAnsi" w:cstheme="majorHAnsi"/>
          <w:highlight w:val="yellow"/>
          <w:lang w:val="es-ES"/>
        </w:rPr>
        <w:t>1</w:t>
      </w:r>
      <w:r w:rsidRPr="00F51ABF">
        <w:rPr>
          <w:rFonts w:asciiTheme="majorHAnsi" w:hAnsiTheme="majorHAnsi" w:cstheme="majorHAnsi"/>
          <w:lang w:val="es-ES"/>
        </w:rPr>
        <w:t xml:space="preserve"> Facilitador </w:t>
      </w:r>
      <w:r w:rsidR="00046DC2" w:rsidRPr="00F51ABF">
        <w:rPr>
          <w:rFonts w:asciiTheme="majorHAnsi" w:hAnsiTheme="majorHAnsi" w:cstheme="majorHAnsi"/>
          <w:lang w:val="es-ES"/>
        </w:rPr>
        <w:t>según el siguiente detalle:</w:t>
      </w:r>
    </w:p>
    <w:p w14:paraId="2F8048F5" w14:textId="77777777" w:rsidR="00046DC2" w:rsidRPr="00F51ABF" w:rsidRDefault="00046DC2" w:rsidP="00046DC2">
      <w:pPr>
        <w:jc w:val="both"/>
        <w:rPr>
          <w:rFonts w:asciiTheme="majorHAnsi" w:hAnsiTheme="majorHAnsi" w:cstheme="majorHAnsi"/>
          <w:lang w:val="es-ES"/>
        </w:rPr>
      </w:pPr>
    </w:p>
    <w:p w14:paraId="677BB313" w14:textId="77777777" w:rsidR="00046DC2" w:rsidRPr="00F51ABF" w:rsidRDefault="00046DC2" w:rsidP="00046DC2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lang w:val="es-ES"/>
        </w:rPr>
        <w:t>Tipo de contratación: Contrato Civil de Servicios Profesionales: "Facilitadores por Servicios Especializados para la Capacitación de la Ciudadanía en General".</w:t>
      </w:r>
    </w:p>
    <w:p w14:paraId="0F91C91B" w14:textId="77777777" w:rsidR="00046DC2" w:rsidRPr="00F51ABF" w:rsidRDefault="00046DC2" w:rsidP="00046DC2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lang w:val="es-ES"/>
        </w:rPr>
        <w:t>Objeto de Contratación: Facilitador/a (Honorarios por contratación de Servicios Especializados para la Capacitación de la Ciudadanía en General).</w:t>
      </w:r>
    </w:p>
    <w:p w14:paraId="66DCC52E" w14:textId="1C47F1EB" w:rsidR="00046DC2" w:rsidRPr="00F51ABF" w:rsidRDefault="00046DC2" w:rsidP="00046DC2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lang w:val="es-ES"/>
        </w:rPr>
        <w:t xml:space="preserve">Valor Total sin IVA: USD. $ </w:t>
      </w:r>
      <w:r w:rsidRPr="00F51ABF">
        <w:rPr>
          <w:rFonts w:asciiTheme="majorHAnsi" w:hAnsiTheme="majorHAnsi" w:cstheme="majorHAnsi"/>
          <w:highlight w:val="yellow"/>
          <w:lang w:val="es-ES"/>
        </w:rPr>
        <w:t>470,54 (CUATROCIENTOS SETENTA DÓLARES DE ESTADOS UNIDOS DE AMÉRICA, CON 54/100</w:t>
      </w:r>
      <w:r w:rsidRPr="00F51ABF">
        <w:rPr>
          <w:rFonts w:asciiTheme="majorHAnsi" w:hAnsiTheme="majorHAnsi" w:cstheme="majorHAnsi"/>
          <w:lang w:val="es-ES"/>
        </w:rPr>
        <w:t>)</w:t>
      </w:r>
      <w:r w:rsidR="00EA5C1D">
        <w:rPr>
          <w:rFonts w:asciiTheme="majorHAnsi" w:hAnsiTheme="majorHAnsi" w:cstheme="majorHAnsi"/>
          <w:lang w:val="es-ES"/>
        </w:rPr>
        <w:t>.</w:t>
      </w:r>
    </w:p>
    <w:p w14:paraId="40CEA90B" w14:textId="77777777" w:rsidR="00091948" w:rsidRPr="00F51ABF" w:rsidRDefault="00091948" w:rsidP="00091948">
      <w:pPr>
        <w:ind w:left="284"/>
        <w:jc w:val="both"/>
        <w:rPr>
          <w:rFonts w:asciiTheme="majorHAnsi" w:hAnsiTheme="majorHAnsi" w:cstheme="majorHAnsi"/>
          <w:lang w:val="es-ES"/>
        </w:rPr>
      </w:pPr>
    </w:p>
    <w:p w14:paraId="4BE6554A" w14:textId="77777777" w:rsidR="003431B6" w:rsidRPr="00F51ABF" w:rsidRDefault="003431B6" w:rsidP="003431B6">
      <w:pPr>
        <w:jc w:val="both"/>
        <w:rPr>
          <w:rFonts w:asciiTheme="majorHAnsi" w:hAnsiTheme="majorHAnsi" w:cstheme="majorHAnsi"/>
          <w:lang w:val="es-ES"/>
        </w:rPr>
      </w:pPr>
      <w:r w:rsidRPr="00F51ABF">
        <w:rPr>
          <w:rFonts w:asciiTheme="majorHAnsi" w:hAnsiTheme="majorHAnsi" w:cstheme="majorHAnsi"/>
          <w:lang w:val="es-ES"/>
        </w:rPr>
        <w:t>Para los fines pertinentes, adjunto los documentos habilitantes, los cuales han sido debidamente validados por esta Dirección Zonal:</w:t>
      </w:r>
    </w:p>
    <w:p w14:paraId="2089CA3D" w14:textId="77777777" w:rsidR="00864399" w:rsidRPr="00F51ABF" w:rsidRDefault="00864399" w:rsidP="00864399">
      <w:pPr>
        <w:jc w:val="both"/>
        <w:rPr>
          <w:rFonts w:asciiTheme="majorHAnsi" w:hAnsiTheme="majorHAnsi" w:cstheme="majorHAnsi"/>
          <w:lang w:val="es-ES"/>
        </w:rPr>
      </w:pPr>
    </w:p>
    <w:p w14:paraId="612036B6" w14:textId="77777777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>•</w:t>
      </w:r>
      <w:r w:rsidRPr="00F51ABF">
        <w:rPr>
          <w:rFonts w:asciiTheme="majorHAnsi" w:hAnsiTheme="majorHAnsi" w:cstheme="majorHAnsi"/>
          <w:lang w:val="es-EC"/>
        </w:rPr>
        <w:tab/>
        <w:t xml:space="preserve">Términos de Referencia </w:t>
      </w:r>
    </w:p>
    <w:p w14:paraId="2BDFD8EF" w14:textId="5DEFC65A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>•</w:t>
      </w:r>
      <w:r w:rsidRPr="00F51ABF">
        <w:rPr>
          <w:rFonts w:asciiTheme="majorHAnsi" w:hAnsiTheme="majorHAnsi" w:cstheme="majorHAnsi"/>
          <w:lang w:val="es-EC"/>
        </w:rPr>
        <w:tab/>
      </w:r>
      <w:r w:rsidR="006B387F" w:rsidRPr="00F51ABF">
        <w:rPr>
          <w:rFonts w:asciiTheme="majorHAnsi" w:hAnsiTheme="majorHAnsi" w:cstheme="majorHAnsi"/>
          <w:lang w:val="es-EC"/>
        </w:rPr>
        <w:t>Certificación</w:t>
      </w:r>
      <w:r w:rsidRPr="00F51ABF">
        <w:rPr>
          <w:rFonts w:asciiTheme="majorHAnsi" w:hAnsiTheme="majorHAnsi" w:cstheme="majorHAnsi"/>
          <w:lang w:val="es-EC"/>
        </w:rPr>
        <w:t xml:space="preserve"> PAP</w:t>
      </w:r>
    </w:p>
    <w:p w14:paraId="4592031E" w14:textId="77777777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>•</w:t>
      </w:r>
      <w:r w:rsidRPr="00F51ABF">
        <w:rPr>
          <w:rFonts w:asciiTheme="majorHAnsi" w:hAnsiTheme="majorHAnsi" w:cstheme="majorHAnsi"/>
          <w:lang w:val="es-EC"/>
        </w:rPr>
        <w:tab/>
        <w:t>Certificación Presupuestaria.</w:t>
      </w:r>
    </w:p>
    <w:p w14:paraId="0D8E7BE1" w14:textId="77777777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>•</w:t>
      </w:r>
      <w:r w:rsidRPr="00F51ABF">
        <w:rPr>
          <w:rFonts w:asciiTheme="majorHAnsi" w:hAnsiTheme="majorHAnsi" w:cstheme="majorHAnsi"/>
          <w:lang w:val="es-EC"/>
        </w:rPr>
        <w:tab/>
        <w:t xml:space="preserve">Informe de validación de productos </w:t>
      </w:r>
    </w:p>
    <w:p w14:paraId="2E332262" w14:textId="3889615C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>•</w:t>
      </w:r>
      <w:r w:rsidRPr="00F51ABF">
        <w:rPr>
          <w:rFonts w:asciiTheme="majorHAnsi" w:hAnsiTheme="majorHAnsi" w:cstheme="majorHAnsi"/>
          <w:lang w:val="es-EC"/>
        </w:rPr>
        <w:tab/>
        <w:t xml:space="preserve">Informe Técnico </w:t>
      </w:r>
      <w:r w:rsidR="008A74CF" w:rsidRPr="00F51ABF">
        <w:rPr>
          <w:rFonts w:asciiTheme="majorHAnsi" w:hAnsiTheme="majorHAnsi" w:cstheme="majorHAnsi"/>
          <w:lang w:val="es-EC"/>
        </w:rPr>
        <w:t xml:space="preserve">favorable </w:t>
      </w:r>
      <w:r w:rsidRPr="00F51ABF">
        <w:rPr>
          <w:rFonts w:asciiTheme="majorHAnsi" w:hAnsiTheme="majorHAnsi" w:cstheme="majorHAnsi"/>
          <w:lang w:val="es-EC"/>
        </w:rPr>
        <w:t xml:space="preserve">de Talento Humano </w:t>
      </w:r>
    </w:p>
    <w:p w14:paraId="7ABAD38D" w14:textId="5E62D9BD" w:rsidR="00864399" w:rsidRPr="00F51ABF" w:rsidRDefault="00864399" w:rsidP="00864399">
      <w:pPr>
        <w:jc w:val="both"/>
        <w:rPr>
          <w:rFonts w:asciiTheme="majorHAnsi" w:hAnsiTheme="majorHAnsi" w:cstheme="majorHAnsi"/>
          <w:lang w:val="es-EC"/>
        </w:rPr>
      </w:pPr>
    </w:p>
    <w:p w14:paraId="2A49CE24" w14:textId="1CC74B7F" w:rsidR="003431B6" w:rsidRPr="00F51ABF" w:rsidRDefault="003431B6" w:rsidP="003431B6">
      <w:pPr>
        <w:jc w:val="both"/>
        <w:rPr>
          <w:rFonts w:asciiTheme="majorHAnsi" w:hAnsiTheme="majorHAnsi" w:cstheme="majorHAnsi"/>
          <w:lang w:val="es-EC"/>
        </w:rPr>
      </w:pPr>
      <w:r w:rsidRPr="00F51ABF">
        <w:rPr>
          <w:rFonts w:asciiTheme="majorHAnsi" w:hAnsiTheme="majorHAnsi" w:cstheme="majorHAnsi"/>
          <w:lang w:val="es-EC"/>
        </w:rPr>
        <w:t xml:space="preserve">Una vez autorizado la Dirección Zonal </w:t>
      </w:r>
      <w:r w:rsidRPr="00F51ABF">
        <w:rPr>
          <w:rFonts w:asciiTheme="majorHAnsi" w:hAnsiTheme="majorHAnsi" w:cstheme="majorHAnsi"/>
          <w:highlight w:val="yellow"/>
          <w:lang w:val="es-EC"/>
        </w:rPr>
        <w:t>_</w:t>
      </w:r>
      <w:r w:rsidR="003B1A8C" w:rsidRPr="00F51ABF">
        <w:rPr>
          <w:rFonts w:asciiTheme="majorHAnsi" w:hAnsiTheme="majorHAnsi" w:cstheme="majorHAnsi"/>
          <w:highlight w:val="yellow"/>
          <w:lang w:val="es-EC"/>
        </w:rPr>
        <w:t>X</w:t>
      </w:r>
      <w:r w:rsidRPr="00F51ABF">
        <w:rPr>
          <w:rFonts w:asciiTheme="majorHAnsi" w:hAnsiTheme="majorHAnsi" w:cstheme="majorHAnsi"/>
          <w:highlight w:val="yellow"/>
          <w:lang w:val="es-EC"/>
        </w:rPr>
        <w:t>_</w:t>
      </w:r>
      <w:r w:rsidRPr="00F51ABF">
        <w:rPr>
          <w:rFonts w:asciiTheme="majorHAnsi" w:hAnsiTheme="majorHAnsi" w:cstheme="majorHAnsi"/>
          <w:lang w:val="es-EC"/>
        </w:rPr>
        <w:t>, realizará el control previo a la suscripción del contrato, en cumplimiento a la Resolución SECAP-SECAP-2022-00</w:t>
      </w:r>
      <w:r w:rsidR="00EA5C1D">
        <w:rPr>
          <w:rFonts w:asciiTheme="majorHAnsi" w:hAnsiTheme="majorHAnsi" w:cstheme="majorHAnsi"/>
          <w:lang w:val="es-EC"/>
        </w:rPr>
        <w:t>72</w:t>
      </w:r>
      <w:r w:rsidRPr="00F51ABF">
        <w:rPr>
          <w:rFonts w:asciiTheme="majorHAnsi" w:hAnsiTheme="majorHAnsi" w:cstheme="majorHAnsi"/>
          <w:lang w:val="es-EC"/>
        </w:rPr>
        <w:t>-R</w:t>
      </w:r>
      <w:r w:rsidR="00EA5C1D">
        <w:rPr>
          <w:rFonts w:asciiTheme="majorHAnsi" w:hAnsiTheme="majorHAnsi" w:cstheme="majorHAnsi"/>
          <w:lang w:val="es-EC"/>
        </w:rPr>
        <w:t>,</w:t>
      </w:r>
      <w:r w:rsidRPr="00F51ABF">
        <w:rPr>
          <w:rFonts w:asciiTheme="majorHAnsi" w:hAnsiTheme="majorHAnsi" w:cstheme="majorHAnsi"/>
          <w:lang w:val="es-EC"/>
        </w:rPr>
        <w:t xml:space="preserve"> de </w:t>
      </w:r>
      <w:r w:rsidR="00EA5C1D" w:rsidRPr="00EA5C1D">
        <w:rPr>
          <w:rFonts w:asciiTheme="majorHAnsi" w:hAnsiTheme="majorHAnsi" w:cstheme="majorHAnsi"/>
          <w:lang w:val="es-EC"/>
        </w:rPr>
        <w:t>07 de diciembre de 2022</w:t>
      </w:r>
      <w:r w:rsidRPr="00F51ABF">
        <w:rPr>
          <w:rFonts w:asciiTheme="majorHAnsi" w:hAnsiTheme="majorHAnsi" w:cstheme="majorHAnsi"/>
          <w:lang w:val="es-EC"/>
        </w:rPr>
        <w:t>.</w:t>
      </w:r>
    </w:p>
    <w:p w14:paraId="11480A0B" w14:textId="5507A8AE" w:rsidR="003431B6" w:rsidRPr="00F51ABF" w:rsidRDefault="003431B6" w:rsidP="00864399">
      <w:pPr>
        <w:jc w:val="both"/>
        <w:rPr>
          <w:rFonts w:asciiTheme="majorHAnsi" w:hAnsiTheme="majorHAnsi" w:cstheme="majorHAnsi"/>
          <w:lang w:val="es-EC"/>
        </w:rPr>
      </w:pPr>
    </w:p>
    <w:p w14:paraId="0185A43C" w14:textId="77777777" w:rsidR="00F51ABF" w:rsidRPr="00F51ABF" w:rsidRDefault="00F51ABF" w:rsidP="00F51ABF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bookmarkStart w:id="1" w:name="_Hlk112856206"/>
      <w:r w:rsidRPr="00F51ABF">
        <w:rPr>
          <w:rFonts w:asciiTheme="majorHAnsi" w:hAnsiTheme="majorHAnsi" w:cstheme="majorHAnsi"/>
        </w:rPr>
        <w:t>Con sentimientos de distinguida consideración.</w:t>
      </w:r>
    </w:p>
    <w:bookmarkEnd w:id="1"/>
    <w:p w14:paraId="21DEF5BA" w14:textId="77777777" w:rsidR="00F51ABF" w:rsidRPr="00F51ABF" w:rsidRDefault="00F51ABF" w:rsidP="00864399">
      <w:pPr>
        <w:jc w:val="both"/>
        <w:rPr>
          <w:rFonts w:asciiTheme="majorHAnsi" w:hAnsiTheme="majorHAnsi" w:cstheme="majorHAnsi"/>
        </w:rPr>
      </w:pPr>
    </w:p>
    <w:sectPr w:rsidR="00F51ABF" w:rsidRPr="00F51ABF" w:rsidSect="008C14DC">
      <w:headerReference w:type="default" r:id="rId6"/>
      <w:footerReference w:type="default" r:id="rId7"/>
      <w:pgSz w:w="11900" w:h="16840"/>
      <w:pgMar w:top="2836" w:right="211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0506" w14:textId="77777777" w:rsidR="00210BB7" w:rsidRDefault="00210BB7" w:rsidP="007D64BA">
      <w:r>
        <w:separator/>
      </w:r>
    </w:p>
  </w:endnote>
  <w:endnote w:type="continuationSeparator" w:id="0">
    <w:p w14:paraId="66D50664" w14:textId="77777777" w:rsidR="00210BB7" w:rsidRDefault="00210BB7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530C" w14:textId="0FE7CBAA" w:rsidR="00D601C6" w:rsidRDefault="00D601C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38E4B3" wp14:editId="32B3F035">
          <wp:simplePos x="0" y="0"/>
          <wp:positionH relativeFrom="column">
            <wp:posOffset>-289560</wp:posOffset>
          </wp:positionH>
          <wp:positionV relativeFrom="paragraph">
            <wp:posOffset>-340360</wp:posOffset>
          </wp:positionV>
          <wp:extent cx="7571740" cy="1152525"/>
          <wp:effectExtent l="0" t="0" r="0" b="9525"/>
          <wp:wrapNone/>
          <wp:docPr id="13118229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B418" w14:textId="77777777" w:rsidR="00210BB7" w:rsidRDefault="00210BB7" w:rsidP="007D64BA">
      <w:r>
        <w:separator/>
      </w:r>
    </w:p>
  </w:footnote>
  <w:footnote w:type="continuationSeparator" w:id="0">
    <w:p w14:paraId="196C3BC2" w14:textId="77777777" w:rsidR="00210BB7" w:rsidRDefault="00210BB7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4010" w14:textId="78B4577D" w:rsidR="007D64BA" w:rsidRDefault="00D601C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8D5471" wp14:editId="619E7678">
          <wp:simplePos x="0" y="0"/>
          <wp:positionH relativeFrom="page">
            <wp:posOffset>70485</wp:posOffset>
          </wp:positionH>
          <wp:positionV relativeFrom="page">
            <wp:align>top</wp:align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48"/>
    <w:rsid w:val="00046DC2"/>
    <w:rsid w:val="00091948"/>
    <w:rsid w:val="000B55C9"/>
    <w:rsid w:val="001056F6"/>
    <w:rsid w:val="001567DA"/>
    <w:rsid w:val="00210BB7"/>
    <w:rsid w:val="003431B6"/>
    <w:rsid w:val="00357F93"/>
    <w:rsid w:val="00377270"/>
    <w:rsid w:val="003A5915"/>
    <w:rsid w:val="003B1A8C"/>
    <w:rsid w:val="00427FF2"/>
    <w:rsid w:val="00442346"/>
    <w:rsid w:val="0049431C"/>
    <w:rsid w:val="004E5502"/>
    <w:rsid w:val="00584BF4"/>
    <w:rsid w:val="006B387F"/>
    <w:rsid w:val="0075757F"/>
    <w:rsid w:val="007D5AE3"/>
    <w:rsid w:val="007D64BA"/>
    <w:rsid w:val="00864399"/>
    <w:rsid w:val="0087385B"/>
    <w:rsid w:val="008A74CF"/>
    <w:rsid w:val="008C14DC"/>
    <w:rsid w:val="00950695"/>
    <w:rsid w:val="009D20E0"/>
    <w:rsid w:val="00A32BEE"/>
    <w:rsid w:val="00A534F0"/>
    <w:rsid w:val="00A90C91"/>
    <w:rsid w:val="00AE14B5"/>
    <w:rsid w:val="00B650AE"/>
    <w:rsid w:val="00C020FC"/>
    <w:rsid w:val="00C03A0A"/>
    <w:rsid w:val="00C403C7"/>
    <w:rsid w:val="00CA2726"/>
    <w:rsid w:val="00D35B62"/>
    <w:rsid w:val="00D601C6"/>
    <w:rsid w:val="00DC534C"/>
    <w:rsid w:val="00E93F52"/>
    <w:rsid w:val="00EA5C1D"/>
    <w:rsid w:val="00F500FB"/>
    <w:rsid w:val="00F51ABF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C6469"/>
  <w14:defaultImageDpi w14:val="330"/>
  <w15:docId w15:val="{FCCF63E9-ABF4-48E5-923E-E7590A4A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09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18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DPGE</cp:lastModifiedBy>
  <cp:revision>13</cp:revision>
  <dcterms:created xsi:type="dcterms:W3CDTF">2022-04-28T01:44:00Z</dcterms:created>
  <dcterms:modified xsi:type="dcterms:W3CDTF">2026-05-12T21:16:00Z</dcterms:modified>
</cp:coreProperties>
</file>