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7D51E" w14:textId="77777777" w:rsidR="00F32D00" w:rsidRDefault="00F32D00" w:rsidP="00EC6147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19"/>
        </w:rPr>
      </w:pPr>
    </w:p>
    <w:p w14:paraId="3F62907B" w14:textId="18451232" w:rsidR="00EC6147" w:rsidRPr="00DC7309" w:rsidRDefault="00EC6147" w:rsidP="00EC6147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19"/>
        </w:rPr>
      </w:pPr>
      <w:r w:rsidRPr="00DC7309">
        <w:rPr>
          <w:rFonts w:asciiTheme="majorHAnsi" w:hAnsiTheme="majorHAnsi" w:cstheme="majorHAnsi"/>
          <w:b/>
          <w:bCs/>
          <w:sz w:val="22"/>
          <w:szCs w:val="19"/>
        </w:rPr>
        <w:t>Asunto:</w:t>
      </w:r>
      <w:r w:rsidRPr="00DC7309">
        <w:rPr>
          <w:rFonts w:asciiTheme="majorHAnsi" w:hAnsiTheme="majorHAnsi" w:cstheme="majorHAnsi"/>
          <w:sz w:val="22"/>
          <w:szCs w:val="19"/>
        </w:rPr>
        <w:t xml:space="preserve"> Solicitud de Certificación Presupuestaria para la Contratación de </w:t>
      </w:r>
      <w:r w:rsidRPr="00DC7309">
        <w:rPr>
          <w:rFonts w:asciiTheme="majorHAnsi" w:hAnsiTheme="majorHAnsi" w:cstheme="majorHAnsi"/>
          <w:sz w:val="22"/>
          <w:szCs w:val="19"/>
          <w:highlight w:val="yellow"/>
        </w:rPr>
        <w:t>1 Examinador/a para el sector Construcción para la Zona 2</w:t>
      </w:r>
    </w:p>
    <w:p w14:paraId="434D83FE" w14:textId="77777777" w:rsidR="00EC6147" w:rsidRPr="00DC7309" w:rsidRDefault="00EC6147" w:rsidP="00EC6147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19"/>
        </w:rPr>
      </w:pPr>
    </w:p>
    <w:p w14:paraId="0FCD81CA" w14:textId="61656EF4" w:rsidR="00EC6147" w:rsidRDefault="00326915" w:rsidP="00EC6147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19"/>
        </w:rPr>
      </w:pPr>
      <w:bookmarkStart w:id="0" w:name="_Hlk112856222"/>
      <w:r>
        <w:rPr>
          <w:rFonts w:asciiTheme="majorHAnsi" w:hAnsiTheme="majorHAnsi" w:cstheme="majorHAnsi"/>
          <w:sz w:val="22"/>
          <w:szCs w:val="19"/>
        </w:rPr>
        <w:t>De mi consideración:</w:t>
      </w:r>
    </w:p>
    <w:bookmarkEnd w:id="0"/>
    <w:p w14:paraId="54E81175" w14:textId="77777777" w:rsidR="00326915" w:rsidRPr="00DC7309" w:rsidRDefault="00326915" w:rsidP="00EC6147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19"/>
        </w:rPr>
      </w:pPr>
    </w:p>
    <w:p w14:paraId="59F8E60B" w14:textId="6CEC3E88" w:rsidR="00EC6147" w:rsidRPr="00DC7309" w:rsidRDefault="00EC6147" w:rsidP="00EC6147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i/>
          <w:sz w:val="22"/>
          <w:szCs w:val="19"/>
        </w:rPr>
      </w:pPr>
      <w:r w:rsidRPr="00DC7309">
        <w:rPr>
          <w:rFonts w:asciiTheme="majorHAnsi" w:hAnsiTheme="majorHAnsi" w:cstheme="majorHAnsi"/>
          <w:sz w:val="22"/>
          <w:szCs w:val="19"/>
        </w:rPr>
        <w:t xml:space="preserve">Por medio de la presente, solicito a usted Señora Directora Financiera autorice a quien corresponda realice la emisión de la certificación presupuestaria para la contratación </w:t>
      </w:r>
      <w:r w:rsidRPr="00DC7309">
        <w:rPr>
          <w:rFonts w:asciiTheme="majorHAnsi" w:hAnsiTheme="majorHAnsi" w:cstheme="majorHAnsi"/>
          <w:sz w:val="22"/>
          <w:szCs w:val="19"/>
          <w:highlight w:val="yellow"/>
        </w:rPr>
        <w:t>de 1 Examinador/a</w:t>
      </w:r>
      <w:r w:rsidRPr="00DC7309">
        <w:rPr>
          <w:rFonts w:asciiTheme="majorHAnsi" w:hAnsiTheme="majorHAnsi" w:cstheme="majorHAnsi"/>
          <w:sz w:val="22"/>
          <w:szCs w:val="19"/>
        </w:rPr>
        <w:t xml:space="preserve"> para el proceso de certificación por competencias laborales bajo la modalidad de </w:t>
      </w:r>
      <w:r w:rsidRPr="00DC7309">
        <w:rPr>
          <w:rFonts w:asciiTheme="majorHAnsi" w:hAnsiTheme="majorHAnsi" w:cstheme="majorHAnsi"/>
          <w:b/>
          <w:i/>
          <w:sz w:val="22"/>
          <w:szCs w:val="19"/>
        </w:rPr>
        <w:t>“</w:t>
      </w:r>
      <w:r w:rsidR="00A61A63">
        <w:rPr>
          <w:rFonts w:asciiTheme="majorHAnsi" w:hAnsiTheme="majorHAnsi" w:cstheme="majorHAnsi"/>
          <w:b/>
          <w:i/>
          <w:sz w:val="22"/>
          <w:szCs w:val="19"/>
        </w:rPr>
        <w:t xml:space="preserve">Contratación Civil </w:t>
      </w:r>
      <w:r w:rsidRPr="00DC7309">
        <w:rPr>
          <w:rFonts w:asciiTheme="majorHAnsi" w:hAnsiTheme="majorHAnsi" w:cstheme="majorHAnsi"/>
          <w:b/>
          <w:i/>
          <w:sz w:val="22"/>
          <w:szCs w:val="19"/>
        </w:rPr>
        <w:t xml:space="preserve">de servicios profesionales”, </w:t>
      </w:r>
      <w:r w:rsidRPr="00DC7309">
        <w:rPr>
          <w:rFonts w:asciiTheme="majorHAnsi" w:hAnsiTheme="majorHAnsi" w:cstheme="majorHAnsi"/>
          <w:sz w:val="22"/>
          <w:szCs w:val="19"/>
        </w:rPr>
        <w:t>personal requerido para poder cumplir el desarrollo de las labores institucionales del Servicio Ecuatoriano</w:t>
      </w:r>
      <w:r w:rsidRPr="00DC7309">
        <w:rPr>
          <w:rFonts w:asciiTheme="majorHAnsi" w:hAnsiTheme="majorHAnsi" w:cstheme="majorHAnsi"/>
          <w:b/>
          <w:i/>
          <w:sz w:val="22"/>
          <w:szCs w:val="19"/>
        </w:rPr>
        <w:t xml:space="preserve"> </w:t>
      </w:r>
      <w:r w:rsidRPr="00DC7309">
        <w:rPr>
          <w:rFonts w:asciiTheme="majorHAnsi" w:hAnsiTheme="majorHAnsi" w:cstheme="majorHAnsi"/>
          <w:sz w:val="22"/>
          <w:szCs w:val="19"/>
        </w:rPr>
        <w:t xml:space="preserve">de Capacitación Profesional - SECAP en la </w:t>
      </w:r>
      <w:r w:rsidRPr="00DC7309">
        <w:rPr>
          <w:rFonts w:asciiTheme="majorHAnsi" w:hAnsiTheme="majorHAnsi" w:cstheme="majorHAnsi"/>
          <w:sz w:val="22"/>
          <w:szCs w:val="19"/>
          <w:highlight w:val="yellow"/>
        </w:rPr>
        <w:t xml:space="preserve">Zona </w:t>
      </w:r>
      <w:r w:rsidR="00EA2CA2" w:rsidRPr="00EA2CA2">
        <w:rPr>
          <w:rFonts w:asciiTheme="majorHAnsi" w:hAnsiTheme="majorHAnsi" w:cstheme="majorHAnsi"/>
          <w:sz w:val="22"/>
          <w:szCs w:val="19"/>
          <w:highlight w:val="yellow"/>
        </w:rPr>
        <w:t>X</w:t>
      </w:r>
      <w:r w:rsidRPr="00DC7309">
        <w:rPr>
          <w:rFonts w:asciiTheme="majorHAnsi" w:hAnsiTheme="majorHAnsi" w:cstheme="majorHAnsi"/>
          <w:sz w:val="22"/>
          <w:szCs w:val="19"/>
        </w:rPr>
        <w:t xml:space="preserve">, dicha contratación se realizará por un monto </w:t>
      </w:r>
      <w:r w:rsidRPr="00DC7309">
        <w:rPr>
          <w:rFonts w:asciiTheme="majorHAnsi" w:hAnsiTheme="majorHAnsi" w:cstheme="majorHAnsi"/>
          <w:sz w:val="22"/>
          <w:szCs w:val="19"/>
          <w:highlight w:val="yellow"/>
        </w:rPr>
        <w:t>USD</w:t>
      </w:r>
      <w:r w:rsidRPr="00DC7309">
        <w:rPr>
          <w:rFonts w:asciiTheme="majorHAnsi" w:hAnsiTheme="majorHAnsi" w:cstheme="majorHAnsi"/>
          <w:b/>
          <w:i/>
          <w:sz w:val="22"/>
          <w:szCs w:val="19"/>
          <w:highlight w:val="yellow"/>
        </w:rPr>
        <w:t xml:space="preserve"> </w:t>
      </w:r>
      <w:r w:rsidRPr="00DC7309">
        <w:rPr>
          <w:rFonts w:asciiTheme="majorHAnsi" w:hAnsiTheme="majorHAnsi" w:cstheme="majorHAnsi"/>
          <w:b/>
          <w:sz w:val="22"/>
          <w:szCs w:val="19"/>
          <w:highlight w:val="yellow"/>
        </w:rPr>
        <w:t>$ 470,54 (CUATROCIENTOS SETENTA CON 54/100 DÓLARES AMERICANOS)</w:t>
      </w:r>
      <w:r w:rsidRPr="00DC7309">
        <w:rPr>
          <w:rFonts w:asciiTheme="majorHAnsi" w:hAnsiTheme="majorHAnsi" w:cstheme="majorHAnsi"/>
          <w:b/>
          <w:sz w:val="22"/>
          <w:szCs w:val="19"/>
        </w:rPr>
        <w:t xml:space="preserve"> </w:t>
      </w:r>
      <w:bookmarkStart w:id="1" w:name="_Hlk113368160"/>
      <w:r w:rsidRPr="00DC7309">
        <w:rPr>
          <w:rFonts w:asciiTheme="majorHAnsi" w:hAnsiTheme="majorHAnsi" w:cstheme="majorHAnsi"/>
          <w:sz w:val="22"/>
          <w:szCs w:val="19"/>
        </w:rPr>
        <w:t>valor correspondiente a la base imponible</w:t>
      </w:r>
      <w:r w:rsidR="00F14908">
        <w:rPr>
          <w:rFonts w:asciiTheme="majorHAnsi" w:hAnsiTheme="majorHAnsi" w:cstheme="majorHAnsi"/>
          <w:sz w:val="22"/>
          <w:szCs w:val="19"/>
        </w:rPr>
        <w:t>.</w:t>
      </w:r>
      <w:bookmarkEnd w:id="1"/>
    </w:p>
    <w:p w14:paraId="3C9E0EA9" w14:textId="77777777" w:rsidR="00EC6147" w:rsidRPr="00DC7309" w:rsidRDefault="00EC6147" w:rsidP="00EC6147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19"/>
        </w:rPr>
      </w:pPr>
    </w:p>
    <w:p w14:paraId="16A53AFF" w14:textId="77777777" w:rsidR="00EC6147" w:rsidRPr="00DC7309" w:rsidRDefault="00EC6147" w:rsidP="00EC6147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19"/>
        </w:rPr>
      </w:pPr>
      <w:r w:rsidRPr="00DC7309">
        <w:rPr>
          <w:rFonts w:asciiTheme="majorHAnsi" w:hAnsiTheme="majorHAnsi" w:cstheme="majorHAnsi"/>
          <w:sz w:val="22"/>
          <w:szCs w:val="19"/>
        </w:rPr>
        <w:t>Se anexa para los fines pertinentes los siguientes documentos:</w:t>
      </w:r>
    </w:p>
    <w:p w14:paraId="5BD4F4B1" w14:textId="77777777" w:rsidR="00EC6147" w:rsidRPr="00DC7309" w:rsidRDefault="00EC6147" w:rsidP="00EC6147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19"/>
        </w:rPr>
      </w:pPr>
    </w:p>
    <w:p w14:paraId="5FA988FA" w14:textId="0BE8E72A" w:rsidR="007A46E9" w:rsidRPr="007A46E9" w:rsidRDefault="003106B9" w:rsidP="007A46E9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19"/>
        </w:rPr>
      </w:pPr>
      <w:r>
        <w:rPr>
          <w:rFonts w:asciiTheme="majorHAnsi" w:hAnsiTheme="majorHAnsi" w:cstheme="majorHAnsi"/>
          <w:sz w:val="22"/>
          <w:szCs w:val="19"/>
        </w:rPr>
        <w:t xml:space="preserve">Certificación </w:t>
      </w:r>
      <w:r w:rsidR="007A46E9" w:rsidRPr="007A46E9">
        <w:rPr>
          <w:rFonts w:asciiTheme="majorHAnsi" w:hAnsiTheme="majorHAnsi" w:cstheme="majorHAnsi"/>
          <w:sz w:val="22"/>
          <w:szCs w:val="19"/>
        </w:rPr>
        <w:t>PAP</w:t>
      </w:r>
      <w:r w:rsidR="007A46E9">
        <w:rPr>
          <w:rFonts w:asciiTheme="majorHAnsi" w:hAnsiTheme="majorHAnsi" w:cstheme="majorHAnsi"/>
          <w:sz w:val="22"/>
          <w:szCs w:val="19"/>
        </w:rPr>
        <w:t>, (emitido por la Dirección de Planificación y Gestión Estratégica).</w:t>
      </w:r>
    </w:p>
    <w:p w14:paraId="6E9372DE" w14:textId="77777777" w:rsidR="00D81126" w:rsidRDefault="00D81126" w:rsidP="007A46E9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19"/>
        </w:rPr>
      </w:pPr>
      <w:r w:rsidRPr="00D81126">
        <w:rPr>
          <w:rFonts w:asciiTheme="majorHAnsi" w:hAnsiTheme="majorHAnsi" w:cstheme="majorHAnsi"/>
          <w:sz w:val="22"/>
          <w:szCs w:val="19"/>
        </w:rPr>
        <w:t>Memorando de necesidad de la contratación del facilitador o examinador generado por el área requirente.</w:t>
      </w:r>
    </w:p>
    <w:p w14:paraId="48A5EF66" w14:textId="4F32E54C" w:rsidR="004E5502" w:rsidRPr="007A46E9" w:rsidRDefault="00B314FF" w:rsidP="007A46E9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19"/>
        </w:rPr>
      </w:pPr>
      <w:r w:rsidRPr="007A46E9">
        <w:rPr>
          <w:rFonts w:asciiTheme="majorHAnsi" w:hAnsiTheme="majorHAnsi" w:cstheme="majorHAnsi"/>
          <w:sz w:val="22"/>
          <w:szCs w:val="19"/>
        </w:rPr>
        <w:t>Términos de Referencia</w:t>
      </w:r>
      <w:r w:rsidR="007A46E9">
        <w:rPr>
          <w:rFonts w:asciiTheme="majorHAnsi" w:hAnsiTheme="majorHAnsi" w:cstheme="majorHAnsi"/>
          <w:sz w:val="22"/>
          <w:szCs w:val="19"/>
        </w:rPr>
        <w:t>.</w:t>
      </w:r>
    </w:p>
    <w:p w14:paraId="6B357B7B" w14:textId="42EDC8AA" w:rsidR="007A46E9" w:rsidRDefault="007A46E9" w:rsidP="007A46E9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19"/>
        </w:rPr>
      </w:pPr>
      <w:r w:rsidRPr="007A46E9">
        <w:rPr>
          <w:rFonts w:asciiTheme="majorHAnsi" w:hAnsiTheme="majorHAnsi" w:cstheme="majorHAnsi"/>
          <w:sz w:val="22"/>
          <w:szCs w:val="19"/>
        </w:rPr>
        <w:t>Matriz valorada</w:t>
      </w:r>
      <w:r>
        <w:rPr>
          <w:rFonts w:asciiTheme="majorHAnsi" w:hAnsiTheme="majorHAnsi" w:cstheme="majorHAnsi"/>
          <w:sz w:val="22"/>
          <w:szCs w:val="19"/>
        </w:rPr>
        <w:t>.</w:t>
      </w:r>
    </w:p>
    <w:p w14:paraId="3737F0F5" w14:textId="21A9966A" w:rsidR="00D07935" w:rsidRDefault="00D07935" w:rsidP="00D07935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19"/>
        </w:rPr>
      </w:pPr>
    </w:p>
    <w:p w14:paraId="01FC2A77" w14:textId="41F5D56C" w:rsidR="00D07935" w:rsidRDefault="00D07935" w:rsidP="00D07935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19"/>
        </w:rPr>
      </w:pPr>
    </w:p>
    <w:p w14:paraId="75638CB6" w14:textId="0F1ADD80" w:rsidR="00D07935" w:rsidRPr="00EA2CA2" w:rsidRDefault="00D07935" w:rsidP="00D07935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19"/>
        </w:rPr>
      </w:pPr>
      <w:bookmarkStart w:id="2" w:name="_Hlk112856206"/>
      <w:r>
        <w:rPr>
          <w:rFonts w:asciiTheme="majorHAnsi" w:hAnsiTheme="majorHAnsi" w:cstheme="majorHAnsi"/>
          <w:sz w:val="22"/>
          <w:szCs w:val="19"/>
        </w:rPr>
        <w:t>Con sentimientos de distinguida consideración</w:t>
      </w:r>
      <w:r w:rsidR="00326915">
        <w:rPr>
          <w:rFonts w:asciiTheme="majorHAnsi" w:hAnsiTheme="majorHAnsi" w:cstheme="majorHAnsi"/>
          <w:sz w:val="22"/>
          <w:szCs w:val="19"/>
        </w:rPr>
        <w:t>.</w:t>
      </w:r>
    </w:p>
    <w:bookmarkEnd w:id="2"/>
    <w:p w14:paraId="01034465" w14:textId="77777777" w:rsidR="00D07935" w:rsidRDefault="00D07935" w:rsidP="00D07935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19"/>
        </w:rPr>
      </w:pPr>
    </w:p>
    <w:p w14:paraId="6A35C830" w14:textId="77777777" w:rsidR="000E5447" w:rsidRPr="000E5447" w:rsidRDefault="000E5447" w:rsidP="000E5447">
      <w:pPr>
        <w:rPr>
          <w:rFonts w:asciiTheme="majorHAnsi" w:hAnsiTheme="majorHAnsi" w:cstheme="majorHAnsi"/>
          <w:sz w:val="22"/>
          <w:szCs w:val="19"/>
        </w:rPr>
      </w:pPr>
    </w:p>
    <w:p w14:paraId="4D6FD6CE" w14:textId="77777777" w:rsidR="000E5447" w:rsidRPr="000E5447" w:rsidRDefault="000E5447" w:rsidP="000E5447">
      <w:pPr>
        <w:rPr>
          <w:rFonts w:asciiTheme="majorHAnsi" w:hAnsiTheme="majorHAnsi" w:cstheme="majorHAnsi"/>
          <w:sz w:val="22"/>
          <w:szCs w:val="19"/>
        </w:rPr>
      </w:pPr>
    </w:p>
    <w:p w14:paraId="01D77D7C" w14:textId="77777777" w:rsidR="000E5447" w:rsidRPr="000E5447" w:rsidRDefault="000E5447" w:rsidP="000E5447">
      <w:pPr>
        <w:rPr>
          <w:rFonts w:asciiTheme="majorHAnsi" w:hAnsiTheme="majorHAnsi" w:cstheme="majorHAnsi"/>
          <w:sz w:val="22"/>
          <w:szCs w:val="19"/>
        </w:rPr>
      </w:pPr>
    </w:p>
    <w:p w14:paraId="67D8E5A5" w14:textId="77777777" w:rsidR="000E5447" w:rsidRDefault="000E5447" w:rsidP="000E5447">
      <w:pPr>
        <w:rPr>
          <w:rFonts w:asciiTheme="majorHAnsi" w:hAnsiTheme="majorHAnsi" w:cstheme="majorHAnsi"/>
          <w:sz w:val="22"/>
          <w:szCs w:val="19"/>
        </w:rPr>
      </w:pPr>
    </w:p>
    <w:p w14:paraId="12281103" w14:textId="262150A5" w:rsidR="000E5447" w:rsidRPr="000E5447" w:rsidRDefault="000E5447" w:rsidP="000E5447">
      <w:pPr>
        <w:tabs>
          <w:tab w:val="left" w:pos="1095"/>
        </w:tabs>
        <w:rPr>
          <w:rFonts w:asciiTheme="majorHAnsi" w:hAnsiTheme="majorHAnsi" w:cstheme="majorHAnsi"/>
          <w:sz w:val="22"/>
          <w:szCs w:val="19"/>
        </w:rPr>
      </w:pPr>
      <w:r>
        <w:rPr>
          <w:rFonts w:asciiTheme="majorHAnsi" w:hAnsiTheme="majorHAnsi" w:cstheme="majorHAnsi"/>
          <w:sz w:val="22"/>
          <w:szCs w:val="19"/>
        </w:rPr>
        <w:tab/>
      </w:r>
    </w:p>
    <w:sectPr w:rsidR="000E5447" w:rsidRPr="000E5447" w:rsidSect="003106B9">
      <w:headerReference w:type="default" r:id="rId7"/>
      <w:footerReference w:type="default" r:id="rId8"/>
      <w:pgSz w:w="11900" w:h="16840"/>
      <w:pgMar w:top="2694" w:right="2119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FC509" w14:textId="77777777" w:rsidR="00CD7586" w:rsidRDefault="00CD7586" w:rsidP="007D64BA">
      <w:r>
        <w:separator/>
      </w:r>
    </w:p>
  </w:endnote>
  <w:endnote w:type="continuationSeparator" w:id="0">
    <w:p w14:paraId="0753A0A5" w14:textId="77777777" w:rsidR="00CD7586" w:rsidRDefault="00CD7586" w:rsidP="007D6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B8C55" w14:textId="1726B86C" w:rsidR="000E5447" w:rsidRDefault="000E5447">
    <w:pPr>
      <w:pStyle w:val="Piedepgin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1B7E9F5" wp14:editId="2EE5BF4F">
          <wp:simplePos x="0" y="0"/>
          <wp:positionH relativeFrom="page">
            <wp:align>left</wp:align>
          </wp:positionH>
          <wp:positionV relativeFrom="paragraph">
            <wp:posOffset>-397510</wp:posOffset>
          </wp:positionV>
          <wp:extent cx="7571740" cy="1152525"/>
          <wp:effectExtent l="0" t="0" r="0" b="9525"/>
          <wp:wrapNone/>
          <wp:docPr id="7084478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DB9D7" w14:textId="77777777" w:rsidR="00CD7586" w:rsidRDefault="00CD7586" w:rsidP="007D64BA">
      <w:r>
        <w:separator/>
      </w:r>
    </w:p>
  </w:footnote>
  <w:footnote w:type="continuationSeparator" w:id="0">
    <w:p w14:paraId="4AE3751A" w14:textId="77777777" w:rsidR="00CD7586" w:rsidRDefault="00CD7586" w:rsidP="007D6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957D" w14:textId="6DA37FE0" w:rsidR="007D64BA" w:rsidRDefault="000E544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46DB866" wp14:editId="51C824B2">
          <wp:simplePos x="0" y="0"/>
          <wp:positionH relativeFrom="page">
            <wp:posOffset>118110</wp:posOffset>
          </wp:positionH>
          <wp:positionV relativeFrom="page">
            <wp:posOffset>-8255</wp:posOffset>
          </wp:positionV>
          <wp:extent cx="7685250" cy="1201224"/>
          <wp:effectExtent l="0" t="0" r="0" b="0"/>
          <wp:wrapNone/>
          <wp:docPr id="151428144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281448" name="image2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5250" cy="120122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45D35"/>
    <w:multiLevelType w:val="hybridMultilevel"/>
    <w:tmpl w:val="22FA1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839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147"/>
    <w:rsid w:val="00051A9C"/>
    <w:rsid w:val="00077D0A"/>
    <w:rsid w:val="000803D3"/>
    <w:rsid w:val="000B55C9"/>
    <w:rsid w:val="000E5447"/>
    <w:rsid w:val="00147BBB"/>
    <w:rsid w:val="001567DA"/>
    <w:rsid w:val="001F5165"/>
    <w:rsid w:val="002958D4"/>
    <w:rsid w:val="003106B9"/>
    <w:rsid w:val="00326915"/>
    <w:rsid w:val="00377270"/>
    <w:rsid w:val="004A1E1A"/>
    <w:rsid w:val="004E5502"/>
    <w:rsid w:val="00584BF4"/>
    <w:rsid w:val="00673B85"/>
    <w:rsid w:val="00761894"/>
    <w:rsid w:val="007A46E9"/>
    <w:rsid w:val="007D64BA"/>
    <w:rsid w:val="008B4D2F"/>
    <w:rsid w:val="00915C08"/>
    <w:rsid w:val="00974565"/>
    <w:rsid w:val="009B0D45"/>
    <w:rsid w:val="009B4ADB"/>
    <w:rsid w:val="00A61A63"/>
    <w:rsid w:val="00B314FF"/>
    <w:rsid w:val="00BC722B"/>
    <w:rsid w:val="00C020FC"/>
    <w:rsid w:val="00C81B30"/>
    <w:rsid w:val="00CA2726"/>
    <w:rsid w:val="00CD6E67"/>
    <w:rsid w:val="00CD7586"/>
    <w:rsid w:val="00CE547D"/>
    <w:rsid w:val="00D07935"/>
    <w:rsid w:val="00D642FD"/>
    <w:rsid w:val="00D81126"/>
    <w:rsid w:val="00DC534C"/>
    <w:rsid w:val="00DC7309"/>
    <w:rsid w:val="00DF3CD6"/>
    <w:rsid w:val="00E131B8"/>
    <w:rsid w:val="00EA2CA2"/>
    <w:rsid w:val="00EC6147"/>
    <w:rsid w:val="00F14908"/>
    <w:rsid w:val="00F3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150D44"/>
  <w14:defaultImageDpi w14:val="330"/>
  <w15:docId w15:val="{819964DC-32F5-45D8-BE85-C454B0CB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147"/>
    <w:rPr>
      <w:rFonts w:eastAsiaTheme="minorHAns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64BA"/>
    <w:pPr>
      <w:tabs>
        <w:tab w:val="center" w:pos="4252"/>
        <w:tab w:val="right" w:pos="8504"/>
      </w:tabs>
    </w:pPr>
    <w:rPr>
      <w:rFonts w:eastAsiaTheme="minorEastAsia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D64BA"/>
  </w:style>
  <w:style w:type="paragraph" w:styleId="Piedepgina">
    <w:name w:val="footer"/>
    <w:basedOn w:val="Normal"/>
    <w:link w:val="PiedepginaCar"/>
    <w:uiPriority w:val="99"/>
    <w:unhideWhenUsed/>
    <w:rsid w:val="007D64BA"/>
    <w:pPr>
      <w:tabs>
        <w:tab w:val="center" w:pos="4252"/>
        <w:tab w:val="right" w:pos="8504"/>
      </w:tabs>
    </w:pPr>
    <w:rPr>
      <w:rFonts w:eastAsiaTheme="minorEastAsia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D64BA"/>
  </w:style>
  <w:style w:type="paragraph" w:styleId="Textodeglobo">
    <w:name w:val="Balloon Text"/>
    <w:basedOn w:val="Normal"/>
    <w:link w:val="TextodegloboCar"/>
    <w:uiPriority w:val="99"/>
    <w:semiHidden/>
    <w:unhideWhenUsed/>
    <w:rsid w:val="007D64BA"/>
    <w:rPr>
      <w:rFonts w:ascii="Lucida Grande" w:eastAsiaTheme="minorEastAsia" w:hAnsi="Lucida Grande"/>
      <w:sz w:val="18"/>
      <w:szCs w:val="18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64BA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B314F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9B0D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B0D4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B0D45"/>
    <w:rPr>
      <w:rFonts w:eastAsiaTheme="minorHAnsi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0D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0D45"/>
    <w:rPr>
      <w:rFonts w:eastAsiaTheme="minorHAns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AP\Documents\Plantillas%20personalizadas%20de%20Office\Hoja_membretada%20(6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Hoja_membretada (6)</Template>
  <TotalTime>34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SECAP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SECAP</dc:creator>
  <cp:keywords/>
  <dc:description/>
  <cp:lastModifiedBy>DPGE</cp:lastModifiedBy>
  <cp:revision>14</cp:revision>
  <dcterms:created xsi:type="dcterms:W3CDTF">2022-04-20T15:14:00Z</dcterms:created>
  <dcterms:modified xsi:type="dcterms:W3CDTF">2026-05-12T21:01:00Z</dcterms:modified>
</cp:coreProperties>
</file>