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499B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2849A25E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2BE6A892" w14:textId="0204F123" w:rsidR="00746CDA" w:rsidRPr="004D3A29" w:rsidRDefault="00746CDA" w:rsidP="00746CDA">
      <w:pPr>
        <w:spacing w:after="269"/>
        <w:ind w:left="1176" w:hanging="1191"/>
        <w:rPr>
          <w:rFonts w:asciiTheme="majorHAnsi" w:hAnsiTheme="majorHAnsi" w:cstheme="majorHAnsi"/>
          <w:bCs/>
        </w:rPr>
      </w:pPr>
      <w:r w:rsidRPr="004D3A29">
        <w:rPr>
          <w:rFonts w:asciiTheme="majorHAnsi" w:hAnsiTheme="majorHAnsi" w:cstheme="majorHAnsi"/>
          <w:b/>
        </w:rPr>
        <w:t>ASUNTO:</w:t>
      </w:r>
      <w:r w:rsidRPr="004D3A29">
        <w:rPr>
          <w:rFonts w:asciiTheme="majorHAnsi" w:hAnsiTheme="majorHAnsi" w:cstheme="majorHAnsi"/>
          <w:bCs/>
        </w:rPr>
        <w:tab/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Necesidad de Contratación, Solicitud </w:t>
      </w:r>
      <w:r w:rsidR="00C04829" w:rsidRPr="00C048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 Certificación PAPP </w:t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y CP para Facilitadores para la Zona (</w:t>
      </w:r>
      <w:r w:rsidR="00D3554F" w:rsidRPr="004B37C1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Especificar la Zona</w:t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)</w:t>
      </w:r>
    </w:p>
    <w:p w14:paraId="4ADDBA43" w14:textId="77777777" w:rsidR="00746CDA" w:rsidRPr="004D3A29" w:rsidRDefault="00746CDA" w:rsidP="00746CDA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</w:t>
      </w:r>
    </w:p>
    <w:p w14:paraId="373F7249" w14:textId="77777777" w:rsidR="00746CDA" w:rsidRPr="004D3A29" w:rsidRDefault="00746CDA" w:rsidP="00746CDA">
      <w:pPr>
        <w:ind w:left="-5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 mi consideración: </w:t>
      </w:r>
    </w:p>
    <w:p w14:paraId="18101B1C" w14:textId="77777777" w:rsidR="00746CDA" w:rsidRPr="004D3A29" w:rsidRDefault="00746CDA" w:rsidP="00746CDA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</w:t>
      </w:r>
    </w:p>
    <w:p w14:paraId="63D10E20" w14:textId="0FF6BAEA" w:rsidR="007652CD" w:rsidRDefault="00D52D8C" w:rsidP="00572C7D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Confo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rme lo establece en la Reforma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del Estatuto Orgánico 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del SECAP, emitida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con Resolución Nro. SECAP-SECAP-2023-0001-R</w:t>
      </w:r>
      <w:r w:rsidR="00537D7B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de 12 de enero de 2023</w:t>
      </w:r>
      <w:r w:rsidR="007652C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en cual consta que las Direcciones Zonales tienen </w:t>
      </w:r>
      <w:r w:rsidR="007652C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como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Misión: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Planificar, coordinar, articular, ejecutar y controlar el desarrollo de las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actividades de capacitación, certificación de personas por competencias laborales y/o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demás servicios que brinda la Institución, asegurando el cumplimiento de metas de los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centros y puntos de atención de su zona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.</w:t>
      </w:r>
    </w:p>
    <w:p w14:paraId="3699796E" w14:textId="554DC91B" w:rsidR="000E54AD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A 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fin de dar cumplimiento a las metas establecidas en el Plan Nacional de Capacitación 202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3</w:t>
      </w:r>
      <w:r w:rsidR="00C935E5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enviado por la Subdirección Técnica mediante Nro. 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SECAP-SDT-2023-0006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de fecha 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05 de enero de 2023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la Dirección Zonal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X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bookmarkStart w:id="0" w:name="_Hlk102577716"/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requiere iniciar el proceso de contratación de </w:t>
      </w:r>
      <w:r w:rsidRP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1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facilitador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/</w:t>
      </w:r>
      <w:r w:rsid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que cumpla el perfil establecido en el Diseño Curricular del módulo programado y según consta en el Instructivo de Selección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y Calificación de Facilitadores, dado que no se cuenta con un facilitador de planta que pueda ejecutar el curso programado.</w:t>
      </w:r>
    </w:p>
    <w:bookmarkEnd w:id="0"/>
    <w:p w14:paraId="312DB824" w14:textId="77777777" w:rsidR="000E54AD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Con estos antecedentes me permito adjuntar en digital los siguientes Términos de Referencia para la ejecución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del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siguiente</w:t>
      </w:r>
      <w:r w:rsidR="008F2771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Curso y/o Programa:</w:t>
      </w:r>
    </w:p>
    <w:p w14:paraId="38D616F4" w14:textId="41B3FE40" w:rsidR="00D52D8C" w:rsidRPr="004D3A29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> 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140"/>
        <w:gridCol w:w="1560"/>
        <w:gridCol w:w="2835"/>
        <w:gridCol w:w="2835"/>
      </w:tblGrid>
      <w:tr w:rsidR="00D52D8C" w:rsidRPr="004D3A29" w14:paraId="4D6FE0B3" w14:textId="77777777" w:rsidTr="00D52D8C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53CE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proofErr w:type="spellStart"/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N°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AC0C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CÓDIGO CURSO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3AA1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FECHA INICIO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E60A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NOMBRE CURSO/PROGRAMA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5E645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DESCRIPCIÓN</w:t>
            </w:r>
          </w:p>
        </w:tc>
      </w:tr>
      <w:tr w:rsidR="00D52D8C" w:rsidRPr="004D3A29" w14:paraId="7BBC385F" w14:textId="77777777" w:rsidTr="00D52D8C">
        <w:trPr>
          <w:trHeight w:val="36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C01C7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0575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85640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555D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07/03/2022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8DEE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ANALISIS DE CRÉDITO Y GESTIÓN DE CARTERA PARA INSTITUCIONES FINANCIERAS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B9F54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TDR facilitador CO. Latacunga</w:t>
            </w:r>
          </w:p>
        </w:tc>
      </w:tr>
    </w:tbl>
    <w:p w14:paraId="5C2D6DD5" w14:textId="1D0CA257" w:rsidR="00533CCE" w:rsidRPr="004D3A29" w:rsidRDefault="00D52D8C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El valor total para la contratación </w:t>
      </w:r>
      <w:r w:rsidRPr="007E3840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de los facilitadores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es USD.  $ </w:t>
      </w:r>
      <w:r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470,54 (CUATROCIENTOS SETENTA DÓLARES DE ESTADOS UNIDOS DE AMÉRICA CON 54/100) valor sin IVA</w:t>
      </w:r>
      <w:r w:rsid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el detalle se encuentra adjunto en la matriz valorada</w:t>
      </w:r>
      <w:r w:rsidR="007E3840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que </w:t>
      </w:r>
      <w:r w:rsidR="007E3840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lastRenderedPageBreak/>
        <w:t xml:space="preserve">remito </w:t>
      </w:r>
      <w:r w:rsidR="00C935E5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para su aprobación,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en la cual se resume por concepto de contratació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n de servicios profesionales.</w:t>
      </w:r>
    </w:p>
    <w:p w14:paraId="5ED3B852" w14:textId="77777777" w:rsidR="00533CCE" w:rsidRPr="004D3A29" w:rsidRDefault="00533CCE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</w:p>
    <w:p w14:paraId="72789A4A" w14:textId="48DDB3C9" w:rsidR="00D52D8C" w:rsidRPr="004D3A29" w:rsidRDefault="00533CCE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Ante esta necesidad</w:t>
      </w:r>
      <w:r w:rsidR="00C20E4F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solicito a usted Director/a de </w:t>
      </w:r>
      <w:r w:rsidR="006977D5" w:rsidRPr="006977D5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Capacitación y Promoción de Servicios</w:t>
      </w:r>
      <w:r w:rsidR="00C20E4F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r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ealice la gestión de Solicitud de </w:t>
      </w:r>
      <w:r w:rsidR="00165417" w:rsidRPr="0016541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Certificación PAPP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16541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con relación a la 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existencia de Fondos PAPP y Certificación Presupuestaria para Financiar la contrataci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ón de Facilitadores de la Zona </w:t>
      </w:r>
      <w:r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X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.</w:t>
      </w:r>
    </w:p>
    <w:p w14:paraId="1704C92B" w14:textId="77777777" w:rsidR="00746CDA" w:rsidRPr="004D3A29" w:rsidRDefault="00746CDA" w:rsidP="00533CCE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 </w:t>
      </w:r>
    </w:p>
    <w:p w14:paraId="4F6FAF66" w14:textId="77777777" w:rsidR="00C44FD0" w:rsidRPr="00EA2CA2" w:rsidRDefault="00C44FD0" w:rsidP="00C44FD0">
      <w:pPr>
        <w:autoSpaceDE w:val="0"/>
        <w:autoSpaceDN w:val="0"/>
        <w:adjustRightInd w:val="0"/>
        <w:rPr>
          <w:rFonts w:asciiTheme="majorHAnsi" w:hAnsiTheme="majorHAnsi" w:cstheme="majorHAnsi"/>
          <w:szCs w:val="19"/>
        </w:rPr>
      </w:pPr>
      <w:bookmarkStart w:id="1" w:name="_Hlk112856206"/>
      <w:r>
        <w:rPr>
          <w:rFonts w:asciiTheme="majorHAnsi" w:hAnsiTheme="majorHAnsi" w:cstheme="majorHAnsi"/>
          <w:szCs w:val="19"/>
        </w:rPr>
        <w:t>Con sentimientos de distinguida consideración.</w:t>
      </w:r>
    </w:p>
    <w:bookmarkEnd w:id="1"/>
    <w:p w14:paraId="2DA63C75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5D6A1311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496A66B7" w14:textId="77777777" w:rsidR="004E5502" w:rsidRPr="004D3A29" w:rsidRDefault="004E5502" w:rsidP="00746CDA">
      <w:pPr>
        <w:ind w:left="284"/>
        <w:rPr>
          <w:rFonts w:asciiTheme="majorHAnsi" w:hAnsiTheme="majorHAnsi" w:cstheme="majorHAnsi"/>
        </w:rPr>
      </w:pPr>
    </w:p>
    <w:p w14:paraId="789E51F4" w14:textId="77777777" w:rsidR="00E02631" w:rsidRPr="004D3A29" w:rsidRDefault="00E02631">
      <w:pPr>
        <w:ind w:left="284"/>
        <w:rPr>
          <w:rFonts w:asciiTheme="majorHAnsi" w:hAnsiTheme="majorHAnsi" w:cstheme="majorHAnsi"/>
        </w:rPr>
      </w:pPr>
    </w:p>
    <w:sectPr w:rsidR="00E02631" w:rsidRPr="004D3A29" w:rsidSect="00912361">
      <w:headerReference w:type="default" r:id="rId7"/>
      <w:pgSz w:w="11900" w:h="16840"/>
      <w:pgMar w:top="2410" w:right="2119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0741" w14:textId="77777777" w:rsidR="00912361" w:rsidRDefault="00912361" w:rsidP="007D64BA">
      <w:r>
        <w:separator/>
      </w:r>
    </w:p>
  </w:endnote>
  <w:endnote w:type="continuationSeparator" w:id="0">
    <w:p w14:paraId="69654326" w14:textId="77777777" w:rsidR="00912361" w:rsidRDefault="00912361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716A" w14:textId="77777777" w:rsidR="00912361" w:rsidRDefault="00912361" w:rsidP="007D64BA">
      <w:r>
        <w:separator/>
      </w:r>
    </w:p>
  </w:footnote>
  <w:footnote w:type="continuationSeparator" w:id="0">
    <w:p w14:paraId="4606BD3A" w14:textId="77777777" w:rsidR="00912361" w:rsidRDefault="00912361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46B2" w14:textId="16F00783" w:rsidR="007D64BA" w:rsidRDefault="00692A6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CE251" wp14:editId="6C412931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29FD"/>
    <w:multiLevelType w:val="multilevel"/>
    <w:tmpl w:val="295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B4733"/>
    <w:multiLevelType w:val="hybridMultilevel"/>
    <w:tmpl w:val="2FDEAE54"/>
    <w:lvl w:ilvl="0" w:tplc="0C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CCF1867"/>
    <w:multiLevelType w:val="multilevel"/>
    <w:tmpl w:val="CB7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340125">
    <w:abstractNumId w:val="1"/>
  </w:num>
  <w:num w:numId="2" w16cid:durableId="764617809">
    <w:abstractNumId w:val="0"/>
  </w:num>
  <w:num w:numId="3" w16cid:durableId="208263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DA"/>
    <w:rsid w:val="00003A11"/>
    <w:rsid w:val="000153BE"/>
    <w:rsid w:val="000B55C9"/>
    <w:rsid w:val="000E54AD"/>
    <w:rsid w:val="001567DA"/>
    <w:rsid w:val="00165417"/>
    <w:rsid w:val="00223641"/>
    <w:rsid w:val="00236CBB"/>
    <w:rsid w:val="00257B1D"/>
    <w:rsid w:val="002D60B6"/>
    <w:rsid w:val="00327FB5"/>
    <w:rsid w:val="00377270"/>
    <w:rsid w:val="003C7FB5"/>
    <w:rsid w:val="004112E7"/>
    <w:rsid w:val="004B37C1"/>
    <w:rsid w:val="004D3A29"/>
    <w:rsid w:val="004E5502"/>
    <w:rsid w:val="00533CCE"/>
    <w:rsid w:val="00537D7B"/>
    <w:rsid w:val="00547E78"/>
    <w:rsid w:val="00572800"/>
    <w:rsid w:val="00572C7D"/>
    <w:rsid w:val="00584BF4"/>
    <w:rsid w:val="005943B7"/>
    <w:rsid w:val="00692A62"/>
    <w:rsid w:val="006977D5"/>
    <w:rsid w:val="00746CDA"/>
    <w:rsid w:val="007652CD"/>
    <w:rsid w:val="0076698A"/>
    <w:rsid w:val="007D64BA"/>
    <w:rsid w:val="007E180F"/>
    <w:rsid w:val="007E3840"/>
    <w:rsid w:val="007E68DA"/>
    <w:rsid w:val="008F15DF"/>
    <w:rsid w:val="008F2771"/>
    <w:rsid w:val="00912361"/>
    <w:rsid w:val="009D3D73"/>
    <w:rsid w:val="00A63D7E"/>
    <w:rsid w:val="00AE4FE4"/>
    <w:rsid w:val="00BA4B61"/>
    <w:rsid w:val="00BD514F"/>
    <w:rsid w:val="00C04829"/>
    <w:rsid w:val="00C20E4F"/>
    <w:rsid w:val="00C44FD0"/>
    <w:rsid w:val="00C935E5"/>
    <w:rsid w:val="00CA2726"/>
    <w:rsid w:val="00CE2CB3"/>
    <w:rsid w:val="00D07D7F"/>
    <w:rsid w:val="00D3554F"/>
    <w:rsid w:val="00D52D8C"/>
    <w:rsid w:val="00D625B2"/>
    <w:rsid w:val="00DB1937"/>
    <w:rsid w:val="00DB5950"/>
    <w:rsid w:val="00DC534C"/>
    <w:rsid w:val="00E02631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900CA"/>
  <w14:defaultImageDpi w14:val="330"/>
  <w15:docId w15:val="{B5549746-72F6-4219-867F-4F66994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A"/>
    <w:pPr>
      <w:spacing w:after="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46CD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52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55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Rendicion de cuentas</cp:lastModifiedBy>
  <cp:revision>26</cp:revision>
  <dcterms:created xsi:type="dcterms:W3CDTF">2022-04-22T20:27:00Z</dcterms:created>
  <dcterms:modified xsi:type="dcterms:W3CDTF">2024-01-26T20:43:00Z</dcterms:modified>
</cp:coreProperties>
</file>