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499B" w14:textId="77777777" w:rsidR="00746CDA" w:rsidRPr="004D3A29" w:rsidRDefault="00746CDA" w:rsidP="00746CDA">
      <w:pPr>
        <w:rPr>
          <w:rFonts w:asciiTheme="majorHAnsi" w:hAnsiTheme="majorHAnsi" w:cstheme="majorHAnsi"/>
        </w:rPr>
      </w:pPr>
    </w:p>
    <w:p w14:paraId="2849A25E" w14:textId="77777777" w:rsidR="00746CDA" w:rsidRPr="004D3A29" w:rsidRDefault="00746CDA" w:rsidP="00746CDA">
      <w:pPr>
        <w:rPr>
          <w:rFonts w:asciiTheme="majorHAnsi" w:hAnsiTheme="majorHAnsi" w:cstheme="majorHAnsi"/>
        </w:rPr>
      </w:pPr>
    </w:p>
    <w:p w14:paraId="2BE6A892" w14:textId="12730033" w:rsidR="00746CDA" w:rsidRPr="004D3A29" w:rsidRDefault="00746CDA" w:rsidP="00746CDA">
      <w:pPr>
        <w:spacing w:after="269"/>
        <w:ind w:left="1176" w:hanging="1191"/>
        <w:rPr>
          <w:rFonts w:asciiTheme="majorHAnsi" w:hAnsiTheme="majorHAnsi" w:cstheme="majorHAnsi"/>
          <w:bCs/>
        </w:rPr>
      </w:pPr>
      <w:r w:rsidRPr="004D3A29">
        <w:rPr>
          <w:rFonts w:asciiTheme="majorHAnsi" w:hAnsiTheme="majorHAnsi" w:cstheme="majorHAnsi"/>
          <w:b/>
        </w:rPr>
        <w:t>ASUNTO:</w:t>
      </w:r>
      <w:r w:rsidRPr="004D3A29">
        <w:rPr>
          <w:rFonts w:asciiTheme="majorHAnsi" w:hAnsiTheme="majorHAnsi" w:cstheme="majorHAnsi"/>
          <w:bCs/>
        </w:rPr>
        <w:tab/>
      </w:r>
      <w:r w:rsidR="00D3554F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Necesidad de Contratación, Solicitud </w:t>
      </w:r>
      <w:r w:rsidR="00C04829" w:rsidRPr="00C048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de Certificación PAP </w:t>
      </w:r>
      <w:r w:rsidR="00D3554F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y CP para Facilitadores para la Zona (</w:t>
      </w:r>
      <w:r w:rsidR="00D3554F" w:rsidRPr="004B37C1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Especificar la Zona</w:t>
      </w:r>
      <w:r w:rsidR="00D3554F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)</w:t>
      </w:r>
    </w:p>
    <w:p w14:paraId="4ADDBA43" w14:textId="77777777" w:rsidR="00746CDA" w:rsidRPr="004D3A29" w:rsidRDefault="00746CDA" w:rsidP="00746CDA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4D3A29">
        <w:rPr>
          <w:rFonts w:asciiTheme="majorHAnsi" w:hAnsiTheme="majorHAnsi" w:cstheme="majorHAnsi"/>
        </w:rPr>
        <w:t xml:space="preserve"> </w:t>
      </w:r>
    </w:p>
    <w:p w14:paraId="373F7249" w14:textId="77777777" w:rsidR="00746CDA" w:rsidRPr="004D3A29" w:rsidRDefault="00746CDA" w:rsidP="00746CDA">
      <w:pPr>
        <w:ind w:left="-5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De mi consideración: </w:t>
      </w:r>
    </w:p>
    <w:p w14:paraId="18101B1C" w14:textId="77777777" w:rsidR="00746CDA" w:rsidRPr="004D3A29" w:rsidRDefault="00746CDA" w:rsidP="00746CDA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4D3A29">
        <w:rPr>
          <w:rFonts w:asciiTheme="majorHAnsi" w:hAnsiTheme="majorHAnsi" w:cstheme="majorHAnsi"/>
        </w:rPr>
        <w:t xml:space="preserve"> </w:t>
      </w:r>
    </w:p>
    <w:p w14:paraId="63D10E20" w14:textId="0FF6BAEA" w:rsidR="007652CD" w:rsidRDefault="00D52D8C" w:rsidP="00572C7D">
      <w:pPr>
        <w:spacing w:after="0" w:line="259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Confo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rme lo establece en la Reforma 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del Estatuto Orgánico </w:t>
      </w:r>
      <w:r w:rsid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del SECAP, emitida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con Resolución Nro. SECAP-SECAP-2023-0001-R</w:t>
      </w:r>
      <w:r w:rsidR="00537D7B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de 12 de enero de 2023</w:t>
      </w:r>
      <w:r w:rsidR="007652C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en cual consta que las Direcciones Zonales tienen </w:t>
      </w:r>
      <w:r w:rsidR="007652C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como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Misión: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Planificar, coordinar, articular, ejecutar y controlar el desarrollo de las</w:t>
      </w:r>
      <w:r w:rsid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actividades de capacitación, certificación de personas por competencias laborales y/o</w:t>
      </w:r>
      <w:r w:rsid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demás servicios que brinda la Institución, asegurando el cumplimiento de metas de los</w:t>
      </w:r>
      <w:r w:rsid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="00572C7D" w:rsidRPr="00572C7D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centros y puntos de atención de su zona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.</w:t>
      </w:r>
    </w:p>
    <w:p w14:paraId="3699796E" w14:textId="554DC91B" w:rsidR="000E54AD" w:rsidRDefault="00D52D8C" w:rsidP="0076698A">
      <w:pPr>
        <w:spacing w:after="0" w:line="259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 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br/>
        <w:t xml:space="preserve">A </w:t>
      </w:r>
      <w:r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fin de dar cumplimiento a las metas establecidas en el Plan Nacional de Capacitación 202</w:t>
      </w:r>
      <w:r w:rsidR="005943B7"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3</w:t>
      </w:r>
      <w:r w:rsidR="00C935E5"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enviado por la Subdirección Técnica mediante Nro. </w:t>
      </w:r>
      <w:r w:rsidR="005943B7"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SECAP-SDT-2023-0006</w:t>
      </w:r>
      <w:r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, de fecha </w:t>
      </w:r>
      <w:r w:rsidR="005943B7" w:rsidRPr="005943B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05 de enero de 2023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, la Dirección Zonal 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X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bookmarkStart w:id="0" w:name="_Hlk102577716"/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requiere iniciar el proceso de contratación de </w:t>
      </w:r>
      <w:r w:rsidRPr="002D60B6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1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facilitador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/</w:t>
      </w:r>
      <w:r w:rsidR="002D60B6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a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que cumpla el perfil establecido en el Diseño Curricular del módulo programado y según consta en el Instructivo de Selección 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y Calificación de Facilitadores, dado que no se cuenta con un facilitador de planta que pueda ejecutar el curso programado.</w:t>
      </w:r>
    </w:p>
    <w:bookmarkEnd w:id="0"/>
    <w:p w14:paraId="312DB824" w14:textId="77777777" w:rsidR="000E54AD" w:rsidRDefault="00D52D8C" w:rsidP="0076698A">
      <w:pPr>
        <w:spacing w:after="0" w:line="259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 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br/>
        <w:t xml:space="preserve">Con estos antecedentes me permito adjuntar en digital los siguientes Términos de Referencia para la ejecución 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del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siguiente</w:t>
      </w:r>
      <w:r w:rsidR="008F2771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Curso y/o Programa:</w:t>
      </w:r>
    </w:p>
    <w:p w14:paraId="38D616F4" w14:textId="41B3FE40" w:rsidR="00D52D8C" w:rsidRPr="004D3A29" w:rsidRDefault="00D52D8C" w:rsidP="0076698A">
      <w:pPr>
        <w:spacing w:after="0" w:line="259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br/>
        <w:t> </w:t>
      </w:r>
    </w:p>
    <w:tbl>
      <w:tblPr>
        <w:tblW w:w="89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140"/>
        <w:gridCol w:w="1560"/>
        <w:gridCol w:w="2835"/>
        <w:gridCol w:w="2835"/>
      </w:tblGrid>
      <w:tr w:rsidR="00D52D8C" w:rsidRPr="004D3A29" w14:paraId="4D6FE0B3" w14:textId="77777777" w:rsidTr="00D52D8C">
        <w:trPr>
          <w:trHeight w:val="705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B53CE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proofErr w:type="spellStart"/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N°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AAC0C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CÓDIGO CURSO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73AA1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FECHA INICIO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0E60A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NOMBRE CURSO/PROGRAMA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5E645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b/>
                <w:bCs/>
                <w:color w:val="auto"/>
                <w:sz w:val="24"/>
                <w:szCs w:val="24"/>
                <w:lang w:val="es-EC" w:eastAsia="es-EC"/>
              </w:rPr>
              <w:t>DESCRIPCIÓN</w:t>
            </w:r>
          </w:p>
        </w:tc>
      </w:tr>
      <w:tr w:rsidR="00D52D8C" w:rsidRPr="004D3A29" w14:paraId="7BBC385F" w14:textId="77777777" w:rsidTr="00D52D8C">
        <w:trPr>
          <w:trHeight w:val="360"/>
          <w:tblCellSpacing w:w="0" w:type="dxa"/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C01C7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1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D0575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85640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555D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07/03/2022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28DEE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ANALISIS DE CRÉDITO Y GESTIÓN DE CARTERA PARA INSTITUCIONES FINANCIERAS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B9F54" w14:textId="77777777" w:rsidR="00D52D8C" w:rsidRPr="004D3A29" w:rsidRDefault="00D52D8C" w:rsidP="00D52D8C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</w:pPr>
            <w:r w:rsidRPr="004D3A29">
              <w:rPr>
                <w:rFonts w:asciiTheme="majorHAnsi" w:hAnsiTheme="majorHAnsi" w:cstheme="majorHAnsi"/>
                <w:color w:val="auto"/>
                <w:sz w:val="24"/>
                <w:szCs w:val="24"/>
                <w:highlight w:val="yellow"/>
                <w:lang w:val="es-EC" w:eastAsia="es-EC"/>
              </w:rPr>
              <w:t>TDR facilitador CO. Latacunga</w:t>
            </w:r>
          </w:p>
        </w:tc>
      </w:tr>
    </w:tbl>
    <w:p w14:paraId="5C2D6DD5" w14:textId="1D0CA257" w:rsidR="00533CCE" w:rsidRPr="004D3A29" w:rsidRDefault="00D52D8C" w:rsidP="00533CCE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 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br/>
        <w:t xml:space="preserve">El valor total para la contratación </w:t>
      </w:r>
      <w:r w:rsidRPr="007E3840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de los facilitadores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es USD.  $ </w:t>
      </w:r>
      <w:r w:rsidRPr="004D3A29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470,54 (CUATROCIENTOS SETENTA DÓLARES DE ESTADOS UNIDOS DE AMÉRICA CON 54/100) valor sin IVA</w:t>
      </w:r>
      <w:r w:rsidR="002D60B6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, 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el detalle se encuentra adjunto en la matriz valorada</w:t>
      </w:r>
      <w:r w:rsidR="007E3840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, que </w:t>
      </w:r>
      <w:r w:rsidR="007E3840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lastRenderedPageBreak/>
        <w:t xml:space="preserve">remito </w:t>
      </w:r>
      <w:r w:rsidR="00C935E5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para su aprobación, 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en la cual se resume por concepto de contratació</w:t>
      </w:r>
      <w:r w:rsidR="00533CCE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n de servicios profesionales.</w:t>
      </w:r>
    </w:p>
    <w:p w14:paraId="5ED3B852" w14:textId="77777777" w:rsidR="00533CCE" w:rsidRPr="004D3A29" w:rsidRDefault="00533CCE" w:rsidP="00533CCE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</w:p>
    <w:p w14:paraId="72789A4A" w14:textId="583C6203" w:rsidR="00D52D8C" w:rsidRPr="004D3A29" w:rsidRDefault="00533CCE" w:rsidP="00533CCE">
      <w:pPr>
        <w:spacing w:after="0" w:line="240" w:lineRule="auto"/>
        <w:ind w:left="0" w:firstLine="0"/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</w:pP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Ante esta necesidad</w:t>
      </w:r>
      <w:r w:rsidR="00C20E4F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solicito a usted </w:t>
      </w:r>
      <w:proofErr w:type="gramStart"/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Director</w:t>
      </w:r>
      <w:proofErr w:type="gramEnd"/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/a de </w:t>
      </w:r>
      <w:r w:rsidR="006977D5" w:rsidRPr="006977D5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Capacitación y Promoción de Servicios</w:t>
      </w:r>
      <w:r w:rsidR="00C20E4F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,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r</w:t>
      </w:r>
      <w:r w:rsidR="00D52D8C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ealice la gestión de Solicitud de </w:t>
      </w:r>
      <w:r w:rsidR="00165417" w:rsidRPr="0016541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Certificación PAP</w:t>
      </w:r>
      <w:r w:rsidR="00D52D8C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 </w:t>
      </w:r>
      <w:r w:rsidR="00165417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con relación a la </w:t>
      </w:r>
      <w:r w:rsidR="00D52D8C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existencia de Fondos PAP y Certificación Presupuestaria para Financiar la contrataci</w:t>
      </w:r>
      <w:r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 xml:space="preserve">ón de Facilitadores de la Zona </w:t>
      </w:r>
      <w:r w:rsidRPr="004D3A29">
        <w:rPr>
          <w:rFonts w:asciiTheme="majorHAnsi" w:hAnsiTheme="majorHAnsi" w:cstheme="majorHAnsi"/>
          <w:color w:val="auto"/>
          <w:sz w:val="24"/>
          <w:szCs w:val="24"/>
          <w:highlight w:val="yellow"/>
          <w:lang w:val="es-EC" w:eastAsia="es-EC"/>
        </w:rPr>
        <w:t>X</w:t>
      </w:r>
      <w:r w:rsidR="00D52D8C" w:rsidRPr="004D3A29">
        <w:rPr>
          <w:rFonts w:asciiTheme="majorHAnsi" w:hAnsiTheme="majorHAnsi" w:cstheme="majorHAnsi"/>
          <w:color w:val="auto"/>
          <w:sz w:val="24"/>
          <w:szCs w:val="24"/>
          <w:lang w:val="es-EC" w:eastAsia="es-EC"/>
        </w:rPr>
        <w:t>.</w:t>
      </w:r>
    </w:p>
    <w:p w14:paraId="1704C92B" w14:textId="77777777" w:rsidR="00746CDA" w:rsidRPr="004D3A29" w:rsidRDefault="00746CDA" w:rsidP="00533CCE">
      <w:pPr>
        <w:spacing w:after="0" w:line="259" w:lineRule="auto"/>
        <w:ind w:left="0" w:firstLine="0"/>
        <w:rPr>
          <w:rFonts w:asciiTheme="majorHAnsi" w:hAnsiTheme="majorHAnsi" w:cstheme="majorHAnsi"/>
        </w:rPr>
      </w:pPr>
      <w:r w:rsidRPr="004D3A29">
        <w:rPr>
          <w:rFonts w:asciiTheme="majorHAnsi" w:hAnsiTheme="majorHAnsi" w:cstheme="majorHAnsi"/>
        </w:rPr>
        <w:t xml:space="preserve">  </w:t>
      </w:r>
    </w:p>
    <w:p w14:paraId="4F6FAF66" w14:textId="77777777" w:rsidR="00C44FD0" w:rsidRPr="00EA2CA2" w:rsidRDefault="00C44FD0" w:rsidP="00C44FD0">
      <w:pPr>
        <w:autoSpaceDE w:val="0"/>
        <w:autoSpaceDN w:val="0"/>
        <w:adjustRightInd w:val="0"/>
        <w:rPr>
          <w:rFonts w:asciiTheme="majorHAnsi" w:hAnsiTheme="majorHAnsi" w:cstheme="majorHAnsi"/>
          <w:szCs w:val="19"/>
        </w:rPr>
      </w:pPr>
      <w:bookmarkStart w:id="1" w:name="_Hlk112856206"/>
      <w:r>
        <w:rPr>
          <w:rFonts w:asciiTheme="majorHAnsi" w:hAnsiTheme="majorHAnsi" w:cstheme="majorHAnsi"/>
          <w:szCs w:val="19"/>
        </w:rPr>
        <w:t>Con sentimientos de distinguida consideración.</w:t>
      </w:r>
    </w:p>
    <w:bookmarkEnd w:id="1"/>
    <w:p w14:paraId="2DA63C75" w14:textId="77777777" w:rsidR="00746CDA" w:rsidRPr="004D3A29" w:rsidRDefault="00746CDA" w:rsidP="00746CDA">
      <w:pPr>
        <w:rPr>
          <w:rFonts w:asciiTheme="majorHAnsi" w:hAnsiTheme="majorHAnsi" w:cstheme="majorHAnsi"/>
        </w:rPr>
      </w:pPr>
    </w:p>
    <w:p w14:paraId="5D6A1311" w14:textId="77777777" w:rsidR="00746CDA" w:rsidRPr="004D3A29" w:rsidRDefault="00746CDA" w:rsidP="00746CDA">
      <w:pPr>
        <w:rPr>
          <w:rFonts w:asciiTheme="majorHAnsi" w:hAnsiTheme="majorHAnsi" w:cstheme="majorHAnsi"/>
        </w:rPr>
      </w:pPr>
    </w:p>
    <w:p w14:paraId="496A66B7" w14:textId="77777777" w:rsidR="004E5502" w:rsidRPr="004D3A29" w:rsidRDefault="004E5502" w:rsidP="00746CDA">
      <w:pPr>
        <w:ind w:left="284"/>
        <w:rPr>
          <w:rFonts w:asciiTheme="majorHAnsi" w:hAnsiTheme="majorHAnsi" w:cstheme="majorHAnsi"/>
        </w:rPr>
      </w:pPr>
    </w:p>
    <w:p w14:paraId="789E51F4" w14:textId="77777777" w:rsidR="00E02631" w:rsidRPr="004D3A29" w:rsidRDefault="00E02631">
      <w:pPr>
        <w:ind w:left="284"/>
        <w:rPr>
          <w:rFonts w:asciiTheme="majorHAnsi" w:hAnsiTheme="majorHAnsi" w:cstheme="majorHAnsi"/>
        </w:rPr>
      </w:pPr>
    </w:p>
    <w:sectPr w:rsidR="00E02631" w:rsidRPr="004D3A29" w:rsidSect="00912361">
      <w:headerReference w:type="default" r:id="rId7"/>
      <w:pgSz w:w="11900" w:h="16840"/>
      <w:pgMar w:top="2410" w:right="2119" w:bottom="24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8EDE" w14:textId="77777777" w:rsidR="00297A07" w:rsidRDefault="00297A07" w:rsidP="007D64BA">
      <w:r>
        <w:separator/>
      </w:r>
    </w:p>
  </w:endnote>
  <w:endnote w:type="continuationSeparator" w:id="0">
    <w:p w14:paraId="02E06E80" w14:textId="77777777" w:rsidR="00297A07" w:rsidRDefault="00297A07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3B73D" w14:textId="77777777" w:rsidR="00297A07" w:rsidRDefault="00297A07" w:rsidP="007D64BA">
      <w:r>
        <w:separator/>
      </w:r>
    </w:p>
  </w:footnote>
  <w:footnote w:type="continuationSeparator" w:id="0">
    <w:p w14:paraId="05F9CCE2" w14:textId="77777777" w:rsidR="00297A07" w:rsidRDefault="00297A07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46B2" w14:textId="16F00783" w:rsidR="007D64BA" w:rsidRDefault="00692A6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CE251" wp14:editId="6C412931">
          <wp:simplePos x="0" y="0"/>
          <wp:positionH relativeFrom="page">
            <wp:posOffset>13335</wp:posOffset>
          </wp:positionH>
          <wp:positionV relativeFrom="paragraph">
            <wp:posOffset>-438785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629FD"/>
    <w:multiLevelType w:val="multilevel"/>
    <w:tmpl w:val="295E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B4733"/>
    <w:multiLevelType w:val="hybridMultilevel"/>
    <w:tmpl w:val="2FDEAE54"/>
    <w:lvl w:ilvl="0" w:tplc="0C0A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CCF1867"/>
    <w:multiLevelType w:val="multilevel"/>
    <w:tmpl w:val="CB7C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6340125">
    <w:abstractNumId w:val="1"/>
  </w:num>
  <w:num w:numId="2" w16cid:durableId="764617809">
    <w:abstractNumId w:val="0"/>
  </w:num>
  <w:num w:numId="3" w16cid:durableId="2082633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DA"/>
    <w:rsid w:val="00003A11"/>
    <w:rsid w:val="000153BE"/>
    <w:rsid w:val="000B55C9"/>
    <w:rsid w:val="000E54AD"/>
    <w:rsid w:val="001567DA"/>
    <w:rsid w:val="00165417"/>
    <w:rsid w:val="00223641"/>
    <w:rsid w:val="00236CBB"/>
    <w:rsid w:val="00257B1D"/>
    <w:rsid w:val="00297A07"/>
    <w:rsid w:val="002D60B6"/>
    <w:rsid w:val="00327FB5"/>
    <w:rsid w:val="00377270"/>
    <w:rsid w:val="003C7FB5"/>
    <w:rsid w:val="004112E7"/>
    <w:rsid w:val="00414585"/>
    <w:rsid w:val="0045666F"/>
    <w:rsid w:val="004B37C1"/>
    <w:rsid w:val="004D3A29"/>
    <w:rsid w:val="004E5502"/>
    <w:rsid w:val="00533CCE"/>
    <w:rsid w:val="00537D7B"/>
    <w:rsid w:val="00547E78"/>
    <w:rsid w:val="00572800"/>
    <w:rsid w:val="00572C7D"/>
    <w:rsid w:val="00584BF4"/>
    <w:rsid w:val="005943B7"/>
    <w:rsid w:val="0068709E"/>
    <w:rsid w:val="00692A62"/>
    <w:rsid w:val="006977D5"/>
    <w:rsid w:val="00746CDA"/>
    <w:rsid w:val="007652CD"/>
    <w:rsid w:val="0076698A"/>
    <w:rsid w:val="007D64BA"/>
    <w:rsid w:val="007E180F"/>
    <w:rsid w:val="007E3840"/>
    <w:rsid w:val="007E68DA"/>
    <w:rsid w:val="008F15DF"/>
    <w:rsid w:val="008F2771"/>
    <w:rsid w:val="00912361"/>
    <w:rsid w:val="009D3D73"/>
    <w:rsid w:val="00A63D7E"/>
    <w:rsid w:val="00AE4FE4"/>
    <w:rsid w:val="00BA4B61"/>
    <w:rsid w:val="00BD514F"/>
    <w:rsid w:val="00C04829"/>
    <w:rsid w:val="00C20E4F"/>
    <w:rsid w:val="00C44FD0"/>
    <w:rsid w:val="00C935E5"/>
    <w:rsid w:val="00CA2726"/>
    <w:rsid w:val="00CE2CB3"/>
    <w:rsid w:val="00D07D7F"/>
    <w:rsid w:val="00D3554F"/>
    <w:rsid w:val="00D52D8C"/>
    <w:rsid w:val="00D625B2"/>
    <w:rsid w:val="00DB1937"/>
    <w:rsid w:val="00DB5950"/>
    <w:rsid w:val="00DC534C"/>
    <w:rsid w:val="00E02631"/>
    <w:rsid w:val="00F9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C900CA"/>
  <w14:defaultImageDpi w14:val="330"/>
  <w15:docId w15:val="{B5549746-72F6-4219-867F-4F66994E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CDA"/>
    <w:pPr>
      <w:spacing w:after="2" w:line="25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746CDA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52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55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27</cp:revision>
  <dcterms:created xsi:type="dcterms:W3CDTF">2022-04-22T20:27:00Z</dcterms:created>
  <dcterms:modified xsi:type="dcterms:W3CDTF">2025-01-28T21:24:00Z</dcterms:modified>
</cp:coreProperties>
</file>