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69781" w14:textId="344CBD7E" w:rsidR="009611D2" w:rsidRPr="009D2790" w:rsidRDefault="009611D2" w:rsidP="009D2790">
      <w:pPr>
        <w:jc w:val="both"/>
        <w:rPr>
          <w:rFonts w:asciiTheme="majorHAnsi" w:hAnsiTheme="majorHAnsi" w:cstheme="majorHAnsi"/>
        </w:rPr>
      </w:pPr>
      <w:r w:rsidRPr="00F51D0A">
        <w:rPr>
          <w:rFonts w:asciiTheme="majorHAnsi" w:hAnsiTheme="majorHAnsi" w:cstheme="majorHAnsi"/>
          <w:b/>
          <w:bCs/>
        </w:rPr>
        <w:t>Asunto:</w:t>
      </w:r>
      <w:r w:rsidRPr="00F51D0A">
        <w:rPr>
          <w:rFonts w:asciiTheme="majorHAnsi" w:hAnsiTheme="majorHAnsi" w:cstheme="majorHAnsi"/>
        </w:rPr>
        <w:t xml:space="preserve"> </w:t>
      </w:r>
      <w:r w:rsidR="009D2790" w:rsidRPr="009D2790">
        <w:rPr>
          <w:rFonts w:asciiTheme="majorHAnsi" w:hAnsiTheme="majorHAnsi" w:cstheme="majorHAnsi"/>
        </w:rPr>
        <w:t>Solicitud</w:t>
      </w:r>
      <w:r w:rsidR="002D2DDE">
        <w:rPr>
          <w:rFonts w:asciiTheme="majorHAnsi" w:hAnsiTheme="majorHAnsi" w:cstheme="majorHAnsi"/>
        </w:rPr>
        <w:t xml:space="preserve"> </w:t>
      </w:r>
      <w:r w:rsidR="009D2790" w:rsidRPr="009D2790">
        <w:rPr>
          <w:rFonts w:asciiTheme="majorHAnsi" w:hAnsiTheme="majorHAnsi" w:cstheme="majorHAnsi"/>
        </w:rPr>
        <w:t xml:space="preserve">de </w:t>
      </w:r>
      <w:r w:rsidR="00FA015D">
        <w:rPr>
          <w:rFonts w:asciiTheme="majorHAnsi" w:hAnsiTheme="majorHAnsi" w:cstheme="majorHAnsi"/>
        </w:rPr>
        <w:t>certificación</w:t>
      </w:r>
      <w:r w:rsidR="009D2790" w:rsidRPr="009D2790">
        <w:rPr>
          <w:rFonts w:asciiTheme="majorHAnsi" w:hAnsiTheme="majorHAnsi" w:cstheme="majorHAnsi"/>
        </w:rPr>
        <w:t xml:space="preserve"> PAP para Contratación de Facilitadores para la ejecución de</w:t>
      </w:r>
      <w:r w:rsidR="00F91E8F">
        <w:rPr>
          <w:rFonts w:asciiTheme="majorHAnsi" w:hAnsiTheme="majorHAnsi" w:cstheme="majorHAnsi"/>
        </w:rPr>
        <w:t xml:space="preserve"> un </w:t>
      </w:r>
      <w:r w:rsidR="009D2790" w:rsidRPr="009D2790">
        <w:rPr>
          <w:rFonts w:asciiTheme="majorHAnsi" w:hAnsiTheme="majorHAnsi" w:cstheme="majorHAnsi"/>
        </w:rPr>
        <w:t xml:space="preserve">curso de Capacitación de la Zona </w:t>
      </w:r>
      <w:r w:rsidR="00165E1C" w:rsidRPr="00165E1C">
        <w:rPr>
          <w:rFonts w:asciiTheme="majorHAnsi" w:hAnsiTheme="majorHAnsi" w:cstheme="majorHAnsi"/>
          <w:highlight w:val="yellow"/>
        </w:rPr>
        <w:t>X</w:t>
      </w:r>
    </w:p>
    <w:p w14:paraId="05FEFE04" w14:textId="77777777" w:rsidR="009611D2" w:rsidRPr="00F51D0A" w:rsidRDefault="009611D2" w:rsidP="009611D2">
      <w:pPr>
        <w:jc w:val="both"/>
        <w:rPr>
          <w:rFonts w:asciiTheme="majorHAnsi" w:hAnsiTheme="majorHAnsi" w:cstheme="majorHAnsi"/>
        </w:rPr>
      </w:pPr>
    </w:p>
    <w:p w14:paraId="57AFA6E7" w14:textId="77777777" w:rsidR="009D2790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t>De mi consideración:</w:t>
      </w:r>
    </w:p>
    <w:p w14:paraId="5597BCE4" w14:textId="7F0E5CD1" w:rsidR="00732140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br/>
        <w:t>Por medio de la presente</w:t>
      </w:r>
      <w:r w:rsidR="00DD4555">
        <w:rPr>
          <w:rFonts w:asciiTheme="majorHAnsi" w:hAnsiTheme="majorHAnsi" w:cstheme="majorHAnsi"/>
        </w:rPr>
        <w:t>,</w:t>
      </w:r>
      <w:r w:rsidRPr="009D2790">
        <w:rPr>
          <w:rFonts w:asciiTheme="majorHAnsi" w:hAnsiTheme="majorHAnsi" w:cstheme="majorHAnsi"/>
        </w:rPr>
        <w:t xml:space="preserve"> solicito a usted Señor </w:t>
      </w:r>
      <w:proofErr w:type="gramStart"/>
      <w:r w:rsidRPr="009D2790">
        <w:rPr>
          <w:rFonts w:asciiTheme="majorHAnsi" w:hAnsiTheme="majorHAnsi" w:cstheme="majorHAnsi"/>
        </w:rPr>
        <w:t>Director</w:t>
      </w:r>
      <w:proofErr w:type="gramEnd"/>
      <w:r w:rsidRPr="009D2790">
        <w:rPr>
          <w:rFonts w:asciiTheme="majorHAnsi" w:hAnsiTheme="majorHAnsi" w:cstheme="majorHAnsi"/>
        </w:rPr>
        <w:t xml:space="preserve"> de </w:t>
      </w:r>
      <w:r>
        <w:rPr>
          <w:rFonts w:asciiTheme="majorHAnsi" w:hAnsiTheme="majorHAnsi" w:cstheme="majorHAnsi"/>
        </w:rPr>
        <w:t xml:space="preserve">Planificación y </w:t>
      </w:r>
      <w:r w:rsidRPr="009D2790">
        <w:rPr>
          <w:rFonts w:asciiTheme="majorHAnsi" w:hAnsiTheme="majorHAnsi" w:cstheme="majorHAnsi"/>
        </w:rPr>
        <w:t>Gestión Estratégica, se proceda a la verificación y emisión de</w:t>
      </w:r>
      <w:r w:rsidR="00FA015D">
        <w:rPr>
          <w:rFonts w:asciiTheme="majorHAnsi" w:hAnsiTheme="majorHAnsi" w:cstheme="majorHAnsi"/>
        </w:rPr>
        <w:t xml:space="preserve"> </w:t>
      </w:r>
      <w:r w:rsidRPr="009D2790">
        <w:rPr>
          <w:rFonts w:asciiTheme="majorHAnsi" w:hAnsiTheme="majorHAnsi" w:cstheme="majorHAnsi"/>
        </w:rPr>
        <w:t>l</w:t>
      </w:r>
      <w:r w:rsidR="00FA015D">
        <w:rPr>
          <w:rFonts w:asciiTheme="majorHAnsi" w:hAnsiTheme="majorHAnsi" w:cstheme="majorHAnsi"/>
        </w:rPr>
        <w:t xml:space="preserve">a certificación de </w:t>
      </w:r>
      <w:r w:rsidRPr="009D2790">
        <w:rPr>
          <w:rFonts w:asciiTheme="majorHAnsi" w:hAnsiTheme="majorHAnsi" w:cstheme="majorHAnsi"/>
        </w:rPr>
        <w:t xml:space="preserve">existencia en </w:t>
      </w:r>
      <w:r w:rsidR="00165E1C">
        <w:rPr>
          <w:rFonts w:asciiTheme="majorHAnsi" w:hAnsiTheme="majorHAnsi" w:cstheme="majorHAnsi"/>
        </w:rPr>
        <w:t>la</w:t>
      </w:r>
      <w:r w:rsidRPr="009D2790">
        <w:rPr>
          <w:rFonts w:asciiTheme="majorHAnsi" w:hAnsiTheme="majorHAnsi" w:cstheme="majorHAnsi"/>
        </w:rPr>
        <w:t xml:space="preserve"> PAP del año 20</w:t>
      </w:r>
      <w:r w:rsidR="00165E1C" w:rsidRPr="00165E1C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</w:rPr>
        <w:t xml:space="preserve">, de la actividad "Contratación de Facilitadores para la ejecución de </w:t>
      </w:r>
      <w:r w:rsidR="00F91E8F">
        <w:rPr>
          <w:rFonts w:asciiTheme="majorHAnsi" w:hAnsiTheme="majorHAnsi" w:cstheme="majorHAnsi"/>
        </w:rPr>
        <w:t xml:space="preserve">un </w:t>
      </w:r>
      <w:r w:rsidRPr="009D2790">
        <w:rPr>
          <w:rFonts w:asciiTheme="majorHAnsi" w:hAnsiTheme="majorHAnsi" w:cstheme="majorHAnsi"/>
        </w:rPr>
        <w:t xml:space="preserve">curso de Capacitación Zona </w:t>
      </w:r>
      <w:r w:rsidR="00165E1C" w:rsidRPr="00165E1C">
        <w:rPr>
          <w:rFonts w:asciiTheme="majorHAnsi" w:hAnsiTheme="majorHAnsi" w:cstheme="majorHAnsi"/>
          <w:highlight w:val="yellow"/>
        </w:rPr>
        <w:t>X</w:t>
      </w:r>
      <w:r w:rsidRPr="009D2790">
        <w:rPr>
          <w:rFonts w:asciiTheme="majorHAnsi" w:hAnsiTheme="majorHAnsi" w:cstheme="majorHAnsi"/>
        </w:rPr>
        <w:t xml:space="preserve">”, en el ítem presupuestario 5.3.06.13 denominado “Capacitación para la ciudadanía en General”, por un monto de USD. </w:t>
      </w:r>
      <w:r w:rsidRPr="009D2790">
        <w:rPr>
          <w:rFonts w:asciiTheme="majorHAnsi" w:hAnsiTheme="majorHAnsi" w:cstheme="majorHAnsi"/>
          <w:highlight w:val="yellow"/>
        </w:rPr>
        <w:t>$ 470,54 (Cuatrocientos Setenta Dólares de los Estados Unidos de América con 54/100 centavos)</w:t>
      </w:r>
      <w:r w:rsidRPr="009D2790">
        <w:rPr>
          <w:rFonts w:asciiTheme="majorHAnsi" w:hAnsiTheme="majorHAnsi" w:cstheme="majorHAnsi"/>
        </w:rPr>
        <w:t xml:space="preserve">, a cargo de la Dirección de </w:t>
      </w:r>
      <w:r w:rsidR="0070799A" w:rsidRPr="0070799A">
        <w:rPr>
          <w:rFonts w:asciiTheme="majorHAnsi" w:hAnsiTheme="majorHAnsi" w:cstheme="majorHAnsi"/>
        </w:rPr>
        <w:t>Capacitación y Promoción de Servicios</w:t>
      </w:r>
      <w:r w:rsidRPr="009D2790">
        <w:rPr>
          <w:rFonts w:asciiTheme="majorHAnsi" w:hAnsiTheme="majorHAnsi" w:cstheme="majorHAnsi"/>
        </w:rPr>
        <w:t>, que se alinea al Objetivo Estratégico Institucional “Incrementar a nivel nacional el uso de los servicios de perfeccionamiento,  capacitación profesional y formación”; y al Objetivo Operativo “</w:t>
      </w:r>
      <w:r w:rsidR="0005482E">
        <w:rPr>
          <w:rFonts w:asciiTheme="majorHAnsi" w:hAnsiTheme="majorHAnsi" w:cstheme="majorHAnsi"/>
        </w:rPr>
        <w:t>I</w:t>
      </w:r>
      <w:r w:rsidR="0005482E" w:rsidRPr="0005482E">
        <w:rPr>
          <w:rFonts w:asciiTheme="majorHAnsi" w:hAnsiTheme="majorHAnsi" w:cstheme="majorHAnsi"/>
        </w:rPr>
        <w:t>ncrementar el acceso de los usuarios a la capacitación y formación MEDIANTE estrategias de mercadeo y negociación, planificación, coordinación, ejecución e implementación de procesos de capacitación para la entreg</w:t>
      </w:r>
      <w:r w:rsidR="007D1F4D">
        <w:rPr>
          <w:rFonts w:asciiTheme="majorHAnsi" w:hAnsiTheme="majorHAnsi" w:cstheme="majorHAnsi"/>
        </w:rPr>
        <w:t>a de servicios a nivel nacional</w:t>
      </w:r>
      <w:r w:rsidRPr="0005482E">
        <w:rPr>
          <w:rFonts w:asciiTheme="majorHAnsi" w:hAnsiTheme="majorHAnsi" w:cstheme="majorHAnsi"/>
        </w:rPr>
        <w:t>”</w:t>
      </w:r>
      <w:r w:rsidRPr="009D2790">
        <w:rPr>
          <w:rFonts w:asciiTheme="majorHAnsi" w:hAnsiTheme="majorHAnsi" w:cstheme="majorHAnsi"/>
        </w:rPr>
        <w:t>.</w:t>
      </w:r>
    </w:p>
    <w:p w14:paraId="08EF6917" w14:textId="52CA2ECA" w:rsidR="004E5502" w:rsidRPr="00F51D0A" w:rsidRDefault="009D2790" w:rsidP="009D2790">
      <w:pPr>
        <w:jc w:val="both"/>
        <w:rPr>
          <w:rFonts w:asciiTheme="majorHAnsi" w:hAnsiTheme="majorHAnsi" w:cstheme="majorHAnsi"/>
        </w:rPr>
      </w:pPr>
      <w:r w:rsidRPr="009D2790">
        <w:rPr>
          <w:rFonts w:asciiTheme="majorHAnsi" w:hAnsiTheme="majorHAnsi" w:cstheme="majorHAnsi"/>
        </w:rPr>
        <w:t> </w:t>
      </w:r>
      <w:r w:rsidRPr="009D2790">
        <w:rPr>
          <w:rFonts w:asciiTheme="majorHAnsi" w:hAnsiTheme="majorHAnsi" w:cstheme="majorHAnsi"/>
        </w:rPr>
        <w:br/>
        <w:t>Con el objetivo de contratar facilitadores por servicios especializados para la capacitación de la ciudadanía en General, para el año 20</w:t>
      </w:r>
      <w:r w:rsidR="00165E1C" w:rsidRPr="00165E1C">
        <w:rPr>
          <w:rFonts w:asciiTheme="majorHAnsi" w:hAnsiTheme="majorHAnsi" w:cstheme="majorHAnsi"/>
          <w:highlight w:val="yellow"/>
        </w:rPr>
        <w:t>XX</w:t>
      </w:r>
      <w:r w:rsidRPr="009D2790">
        <w:rPr>
          <w:rFonts w:asciiTheme="majorHAnsi" w:hAnsiTheme="majorHAnsi" w:cstheme="majorHAnsi"/>
        </w:rPr>
        <w:t xml:space="preserve"> en la Zona </w:t>
      </w:r>
      <w:r w:rsidR="00165E1C" w:rsidRPr="00165E1C">
        <w:rPr>
          <w:rFonts w:asciiTheme="majorHAnsi" w:hAnsiTheme="majorHAnsi" w:cstheme="majorHAnsi"/>
          <w:highlight w:val="yellow"/>
        </w:rPr>
        <w:t>X</w:t>
      </w:r>
      <w:r w:rsidRPr="009D2790">
        <w:rPr>
          <w:rFonts w:asciiTheme="majorHAnsi" w:hAnsiTheme="majorHAnsi" w:cstheme="majorHAnsi"/>
        </w:rPr>
        <w:t>.</w:t>
      </w:r>
      <w:r w:rsidRPr="009D2790">
        <w:rPr>
          <w:rFonts w:asciiTheme="majorHAnsi" w:hAnsiTheme="majorHAnsi" w:cstheme="majorHAnsi"/>
        </w:rPr>
        <w:br/>
      </w:r>
      <w:r w:rsidRPr="009D2790">
        <w:rPr>
          <w:rFonts w:asciiTheme="majorHAnsi" w:hAnsiTheme="majorHAnsi" w:cstheme="majorHAnsi"/>
        </w:rPr>
        <w:br/>
        <w:t>Con sentimientos de distinguida consideración.</w:t>
      </w:r>
    </w:p>
    <w:sectPr w:rsidR="004E5502" w:rsidRPr="00F51D0A" w:rsidSect="00E82CE1">
      <w:headerReference w:type="default" r:id="rId6"/>
      <w:pgSz w:w="11900" w:h="16840"/>
      <w:pgMar w:top="2836" w:right="211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51B8D" w14:textId="77777777" w:rsidR="0054345E" w:rsidRDefault="0054345E" w:rsidP="007D64BA">
      <w:r>
        <w:separator/>
      </w:r>
    </w:p>
  </w:endnote>
  <w:endnote w:type="continuationSeparator" w:id="0">
    <w:p w14:paraId="6A50CB33" w14:textId="77777777" w:rsidR="0054345E" w:rsidRDefault="0054345E" w:rsidP="007D6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E7F56" w14:textId="77777777" w:rsidR="0054345E" w:rsidRDefault="0054345E" w:rsidP="007D64BA">
      <w:r>
        <w:separator/>
      </w:r>
    </w:p>
  </w:footnote>
  <w:footnote w:type="continuationSeparator" w:id="0">
    <w:p w14:paraId="6C4CDE14" w14:textId="77777777" w:rsidR="0054345E" w:rsidRDefault="0054345E" w:rsidP="007D6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AD21" w14:textId="50AC9A94" w:rsidR="007D64BA" w:rsidRDefault="00607514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8B30FDD" wp14:editId="09BD53F8">
          <wp:simplePos x="0" y="0"/>
          <wp:positionH relativeFrom="page">
            <wp:posOffset>-24765</wp:posOffset>
          </wp:positionH>
          <wp:positionV relativeFrom="paragraph">
            <wp:posOffset>-448310</wp:posOffset>
          </wp:positionV>
          <wp:extent cx="7570288" cy="10699750"/>
          <wp:effectExtent l="0" t="0" r="0" b="6350"/>
          <wp:wrapNone/>
          <wp:docPr id="18147876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478762" name="Imagen 1814787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288" cy="1069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D2"/>
    <w:rsid w:val="0005482E"/>
    <w:rsid w:val="000B55C9"/>
    <w:rsid w:val="001034F2"/>
    <w:rsid w:val="001138A7"/>
    <w:rsid w:val="00152E1C"/>
    <w:rsid w:val="001567DA"/>
    <w:rsid w:val="00165E1C"/>
    <w:rsid w:val="001A6429"/>
    <w:rsid w:val="002D2DDE"/>
    <w:rsid w:val="00377270"/>
    <w:rsid w:val="004D7F99"/>
    <w:rsid w:val="004E5502"/>
    <w:rsid w:val="00537001"/>
    <w:rsid w:val="0054345E"/>
    <w:rsid w:val="005640EA"/>
    <w:rsid w:val="00584BF4"/>
    <w:rsid w:val="00607514"/>
    <w:rsid w:val="0070799A"/>
    <w:rsid w:val="00732140"/>
    <w:rsid w:val="00733F97"/>
    <w:rsid w:val="007D1F4D"/>
    <w:rsid w:val="007D64BA"/>
    <w:rsid w:val="00853869"/>
    <w:rsid w:val="00893F04"/>
    <w:rsid w:val="009611D2"/>
    <w:rsid w:val="009D2790"/>
    <w:rsid w:val="00A10366"/>
    <w:rsid w:val="00A21181"/>
    <w:rsid w:val="00A54CF5"/>
    <w:rsid w:val="00B208D1"/>
    <w:rsid w:val="00C46490"/>
    <w:rsid w:val="00CA2726"/>
    <w:rsid w:val="00D535FC"/>
    <w:rsid w:val="00D91C57"/>
    <w:rsid w:val="00DC534C"/>
    <w:rsid w:val="00DD4555"/>
    <w:rsid w:val="00E82CE1"/>
    <w:rsid w:val="00F51D0A"/>
    <w:rsid w:val="00F91E8F"/>
    <w:rsid w:val="00FA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C01B17"/>
  <w14:defaultImageDpi w14:val="330"/>
  <w15:docId w15:val="{A2706F3E-05E2-4795-9658-70921CBE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1D2"/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D64BA"/>
  </w:style>
  <w:style w:type="paragraph" w:styleId="Piedepgina">
    <w:name w:val="footer"/>
    <w:basedOn w:val="Normal"/>
    <w:link w:val="PiedepginaCar"/>
    <w:uiPriority w:val="99"/>
    <w:unhideWhenUsed/>
    <w:rsid w:val="007D64BA"/>
    <w:pPr>
      <w:tabs>
        <w:tab w:val="center" w:pos="4252"/>
        <w:tab w:val="right" w:pos="8504"/>
      </w:tabs>
    </w:pPr>
    <w:rPr>
      <w:rFonts w:eastAsiaTheme="minorEastAsia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D64BA"/>
  </w:style>
  <w:style w:type="paragraph" w:styleId="Textodeglobo">
    <w:name w:val="Balloon Text"/>
    <w:basedOn w:val="Normal"/>
    <w:link w:val="TextodegloboCar"/>
    <w:uiPriority w:val="99"/>
    <w:semiHidden/>
    <w:unhideWhenUsed/>
    <w:rsid w:val="007D64BA"/>
    <w:rPr>
      <w:rFonts w:ascii="Lucida Grande" w:eastAsiaTheme="minorEastAsia" w:hAnsi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64B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AP\Documents\Plantillas%20personalizadas%20de%20Office\Hoja_membretada%20(6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Hoja_membretada (6)</Template>
  <TotalTime>2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SECAP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SECAP</dc:creator>
  <cp:keywords/>
  <dc:description/>
  <cp:lastModifiedBy>María Gabriela Mediavilla Bustamante</cp:lastModifiedBy>
  <cp:revision>6</cp:revision>
  <dcterms:created xsi:type="dcterms:W3CDTF">2022-09-06T16:41:00Z</dcterms:created>
  <dcterms:modified xsi:type="dcterms:W3CDTF">2025-01-28T21:25:00Z</dcterms:modified>
</cp:coreProperties>
</file>