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14EC" w14:textId="77777777" w:rsidR="00BC722B" w:rsidRPr="00331B01" w:rsidRDefault="00BC722B" w:rsidP="00EC614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19"/>
        </w:rPr>
      </w:pPr>
    </w:p>
    <w:p w14:paraId="3F62907B" w14:textId="4FC36C84" w:rsidR="00EC6147" w:rsidRPr="00331B01" w:rsidRDefault="00EC6147" w:rsidP="00EC614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19"/>
        </w:rPr>
      </w:pPr>
      <w:r w:rsidRPr="00331B01">
        <w:rPr>
          <w:rFonts w:ascii="Calibri" w:hAnsi="Calibri" w:cs="Calibri"/>
          <w:b/>
          <w:bCs/>
          <w:sz w:val="22"/>
          <w:szCs w:val="19"/>
        </w:rPr>
        <w:t>Asunto:</w:t>
      </w:r>
      <w:r w:rsidRPr="00331B01">
        <w:rPr>
          <w:rFonts w:ascii="Calibri" w:hAnsi="Calibri" w:cs="Calibri"/>
          <w:sz w:val="22"/>
          <w:szCs w:val="19"/>
        </w:rPr>
        <w:t xml:space="preserve"> </w:t>
      </w:r>
      <w:r w:rsidR="001563C3" w:rsidRPr="00331B01">
        <w:rPr>
          <w:rFonts w:ascii="Calibri" w:hAnsi="Calibri" w:cs="Calibri"/>
          <w:sz w:val="22"/>
          <w:szCs w:val="19"/>
        </w:rPr>
        <w:t xml:space="preserve">Solicitud de Certificación Presupuestaria para Financiar la Contratación de Facilitadores por Servicios Especializados para la Capacitación de la Ciudadanía en General de la Dirección de la </w:t>
      </w:r>
      <w:r w:rsidR="001563C3" w:rsidRPr="00B57CF1">
        <w:rPr>
          <w:rFonts w:ascii="Calibri" w:hAnsi="Calibri" w:cs="Calibri"/>
          <w:sz w:val="22"/>
          <w:szCs w:val="19"/>
          <w:highlight w:val="yellow"/>
        </w:rPr>
        <w:t xml:space="preserve">Zona </w:t>
      </w:r>
      <w:r w:rsidR="00B57CF1" w:rsidRPr="00B57CF1">
        <w:rPr>
          <w:rFonts w:ascii="Calibri" w:hAnsi="Calibri" w:cs="Calibri"/>
          <w:sz w:val="22"/>
          <w:szCs w:val="19"/>
          <w:highlight w:val="yellow"/>
        </w:rPr>
        <w:t>X</w:t>
      </w:r>
    </w:p>
    <w:p w14:paraId="434D83FE" w14:textId="77777777" w:rsidR="00EC6147" w:rsidRPr="00331B01" w:rsidRDefault="00EC6147" w:rsidP="00EC614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19"/>
        </w:rPr>
      </w:pPr>
    </w:p>
    <w:p w14:paraId="0FCD81CA" w14:textId="77777777" w:rsidR="00EC6147" w:rsidRPr="00331B01" w:rsidRDefault="00EC6147" w:rsidP="00EC614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19"/>
        </w:rPr>
      </w:pPr>
    </w:p>
    <w:p w14:paraId="304CF080" w14:textId="77777777" w:rsidR="001563C3" w:rsidRPr="00331B01" w:rsidRDefault="001563C3" w:rsidP="001563C3">
      <w:pPr>
        <w:jc w:val="both"/>
        <w:rPr>
          <w:rFonts w:ascii="Calibri" w:eastAsia="Times New Roman" w:hAnsi="Calibri" w:cs="Calibri"/>
          <w:lang w:val="es-EC" w:eastAsia="es-EC"/>
        </w:rPr>
      </w:pPr>
      <w:r w:rsidRPr="00331B01">
        <w:rPr>
          <w:rFonts w:ascii="Calibri" w:eastAsia="Times New Roman" w:hAnsi="Calibri" w:cs="Calibri"/>
          <w:lang w:val="es-EC" w:eastAsia="es-EC"/>
        </w:rPr>
        <w:t>De mi consideración:</w:t>
      </w:r>
    </w:p>
    <w:p w14:paraId="0A52BD8B" w14:textId="4B733587" w:rsidR="001563C3" w:rsidRPr="00331B01" w:rsidRDefault="001563C3" w:rsidP="001563C3">
      <w:pPr>
        <w:jc w:val="both"/>
        <w:rPr>
          <w:rFonts w:ascii="Calibri" w:eastAsia="Times New Roman" w:hAnsi="Calibri" w:cs="Calibri"/>
          <w:lang w:val="es-EC" w:eastAsia="es-EC"/>
        </w:rPr>
      </w:pPr>
      <w:r w:rsidRPr="00331B01">
        <w:rPr>
          <w:rFonts w:ascii="Calibri" w:eastAsia="Times New Roman" w:hAnsi="Calibri" w:cs="Calibri"/>
          <w:lang w:val="es-EC" w:eastAsia="es-EC"/>
        </w:rPr>
        <w:br/>
        <w:t xml:space="preserve">Por medio de la presente y en el marco de las competencias y atribuciones de la Dirección </w:t>
      </w:r>
      <w:r w:rsidR="00D6543E" w:rsidRPr="00D6543E">
        <w:rPr>
          <w:rFonts w:ascii="Calibri" w:eastAsia="Times New Roman" w:hAnsi="Calibri" w:cs="Calibri"/>
          <w:lang w:val="es-EC" w:eastAsia="es-EC"/>
        </w:rPr>
        <w:t>Capacitación y Promoción de Servicios</w:t>
      </w:r>
      <w:r w:rsidRPr="00331B01">
        <w:rPr>
          <w:rFonts w:ascii="Calibri" w:eastAsia="Times New Roman" w:hAnsi="Calibri" w:cs="Calibri"/>
          <w:lang w:val="es-EC" w:eastAsia="es-EC"/>
        </w:rPr>
        <w:t xml:space="preserve">, toda vez que con el Memorando Nro. </w:t>
      </w:r>
      <w:r w:rsidRPr="00331B01">
        <w:rPr>
          <w:rFonts w:ascii="Calibri" w:eastAsia="Times New Roman" w:hAnsi="Calibri" w:cs="Calibri"/>
          <w:highlight w:val="yellow"/>
          <w:lang w:val="es-EC" w:eastAsia="es-EC"/>
        </w:rPr>
        <w:t>SECAP-DPGE-2022-0494</w:t>
      </w:r>
      <w:r w:rsidRPr="00331B01">
        <w:rPr>
          <w:rFonts w:ascii="Calibri" w:eastAsia="Times New Roman" w:hAnsi="Calibri" w:cs="Calibri"/>
          <w:lang w:val="es-EC" w:eastAsia="es-EC"/>
        </w:rPr>
        <w:t xml:space="preserve"> </w:t>
      </w:r>
      <w:r w:rsidR="000B4B47" w:rsidRPr="001D5BBB">
        <w:rPr>
          <w:rFonts w:ascii="Calibri" w:eastAsia="Times New Roman" w:hAnsi="Calibri" w:cs="Calibri"/>
          <w:highlight w:val="yellow"/>
          <w:lang w:val="es-EC" w:eastAsia="es-EC"/>
        </w:rPr>
        <w:t>el/la director/</w:t>
      </w:r>
      <w:r w:rsidRPr="001D5BBB">
        <w:rPr>
          <w:rFonts w:ascii="Calibri" w:eastAsia="Times New Roman" w:hAnsi="Calibri" w:cs="Calibri"/>
          <w:highlight w:val="yellow"/>
          <w:lang w:val="es-EC" w:eastAsia="es-EC"/>
        </w:rPr>
        <w:t>a</w:t>
      </w:r>
      <w:r w:rsidRPr="00331B01">
        <w:rPr>
          <w:rFonts w:ascii="Calibri" w:eastAsia="Times New Roman" w:hAnsi="Calibri" w:cs="Calibri"/>
          <w:lang w:val="es-EC" w:eastAsia="es-EC"/>
        </w:rPr>
        <w:t xml:space="preserve"> de Planificación y Gestión Estratégica </w:t>
      </w:r>
      <w:r w:rsidRPr="00331B01">
        <w:rPr>
          <w:rFonts w:ascii="Calibri" w:eastAsia="Times New Roman" w:hAnsi="Calibri" w:cs="Calibri"/>
          <w:b/>
          <w:bCs/>
          <w:lang w:val="es-EC" w:eastAsia="es-EC"/>
        </w:rPr>
        <w:t>EMITE</w:t>
      </w:r>
      <w:r w:rsidRPr="00331B01">
        <w:rPr>
          <w:rFonts w:ascii="Calibri" w:eastAsia="Times New Roman" w:hAnsi="Calibri" w:cs="Calibri"/>
          <w:lang w:val="es-EC" w:eastAsia="es-EC"/>
        </w:rPr>
        <w:t> </w:t>
      </w:r>
      <w:r w:rsidR="006C33BC">
        <w:rPr>
          <w:rFonts w:ascii="Calibri" w:eastAsia="Times New Roman" w:hAnsi="Calibri" w:cs="Calibri"/>
          <w:lang w:val="es-EC" w:eastAsia="es-EC"/>
        </w:rPr>
        <w:t>la certificación</w:t>
      </w:r>
      <w:r w:rsidRPr="00331B01">
        <w:rPr>
          <w:rFonts w:ascii="Calibri" w:eastAsia="Times New Roman" w:hAnsi="Calibri" w:cs="Calibri"/>
          <w:lang w:val="es-EC" w:eastAsia="es-EC"/>
        </w:rPr>
        <w:t xml:space="preserve"> de Existencia de Fondos en </w:t>
      </w:r>
      <w:r w:rsidR="006C33BC">
        <w:rPr>
          <w:rFonts w:ascii="Calibri" w:eastAsia="Times New Roman" w:hAnsi="Calibri" w:cs="Calibri"/>
          <w:lang w:val="es-EC" w:eastAsia="es-EC"/>
        </w:rPr>
        <w:t xml:space="preserve">la </w:t>
      </w:r>
      <w:r w:rsidRPr="00331B01">
        <w:rPr>
          <w:rFonts w:ascii="Calibri" w:eastAsia="Times New Roman" w:hAnsi="Calibri" w:cs="Calibri"/>
          <w:lang w:val="es-EC" w:eastAsia="es-EC"/>
        </w:rPr>
        <w:t xml:space="preserve">PAPP para la "Contratación de Facilitadores por Servicios Especializados para la Capacitación de la Ciudadanía en General" de la Zona </w:t>
      </w:r>
      <w:r w:rsidR="00B57CF1" w:rsidRPr="00B57CF1">
        <w:rPr>
          <w:rFonts w:ascii="Calibri" w:eastAsia="Times New Roman" w:hAnsi="Calibri" w:cs="Calibri"/>
          <w:highlight w:val="yellow"/>
          <w:lang w:val="es-EC" w:eastAsia="es-EC"/>
        </w:rPr>
        <w:t>X</w:t>
      </w:r>
      <w:r w:rsidRPr="00331B01">
        <w:rPr>
          <w:rFonts w:ascii="Calibri" w:eastAsia="Times New Roman" w:hAnsi="Calibri" w:cs="Calibri"/>
          <w:lang w:val="es-EC" w:eastAsia="es-EC"/>
        </w:rPr>
        <w:t xml:space="preserve">, solicito a usted señor/a </w:t>
      </w:r>
      <w:r w:rsidR="00FE16A0" w:rsidRPr="00331B01">
        <w:rPr>
          <w:rFonts w:ascii="Calibri" w:eastAsia="Times New Roman" w:hAnsi="Calibri" w:cs="Calibri"/>
          <w:lang w:val="es-EC" w:eastAsia="es-EC"/>
        </w:rPr>
        <w:t xml:space="preserve">Director/a </w:t>
      </w:r>
      <w:r w:rsidRPr="00331B01">
        <w:rPr>
          <w:rFonts w:ascii="Calibri" w:eastAsia="Times New Roman" w:hAnsi="Calibri" w:cs="Calibri"/>
          <w:lang w:val="es-EC" w:eastAsia="es-EC"/>
        </w:rPr>
        <w:t>Financiero</w:t>
      </w:r>
      <w:r w:rsidR="00FE16A0" w:rsidRPr="00331B01">
        <w:rPr>
          <w:rFonts w:ascii="Calibri" w:eastAsia="Times New Roman" w:hAnsi="Calibri" w:cs="Calibri"/>
          <w:lang w:val="es-EC" w:eastAsia="es-EC"/>
        </w:rPr>
        <w:t>/a</w:t>
      </w:r>
      <w:r w:rsidRPr="00331B01">
        <w:rPr>
          <w:rFonts w:ascii="Calibri" w:eastAsia="Times New Roman" w:hAnsi="Calibri" w:cs="Calibri"/>
          <w:lang w:val="es-EC" w:eastAsia="es-EC"/>
        </w:rPr>
        <w:t xml:space="preserve"> emita la CERTIFICACIÓN PRESUPUESTARIA para la contratación según el siguiente detalle:</w:t>
      </w:r>
    </w:p>
    <w:p w14:paraId="233E46DA" w14:textId="77777777" w:rsidR="001563C3" w:rsidRPr="00331B01" w:rsidRDefault="001563C3" w:rsidP="001563C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val="es-EC" w:eastAsia="es-EC"/>
        </w:rPr>
      </w:pPr>
      <w:r w:rsidRPr="00331B01">
        <w:rPr>
          <w:rFonts w:ascii="Calibri" w:eastAsia="Times New Roman" w:hAnsi="Calibri" w:cs="Calibri"/>
          <w:lang w:val="es-EC" w:eastAsia="es-EC"/>
        </w:rPr>
        <w:t>Tipo de contratación: Contrato Civil de Servicios Profesionales: "Facilitadores por Servicios Especializados para la Capacitación de la Ciudadanía en General"</w:t>
      </w:r>
    </w:p>
    <w:p w14:paraId="2730EC5E" w14:textId="77777777" w:rsidR="001563C3" w:rsidRPr="00331B01" w:rsidRDefault="001563C3" w:rsidP="001563C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val="es-EC" w:eastAsia="es-EC"/>
        </w:rPr>
      </w:pPr>
      <w:r w:rsidRPr="00331B01">
        <w:rPr>
          <w:rFonts w:ascii="Calibri" w:eastAsia="Times New Roman" w:hAnsi="Calibri" w:cs="Calibri"/>
          <w:lang w:val="es-EC" w:eastAsia="es-EC"/>
        </w:rPr>
        <w:t>Objeto de Contratación: Facilitador/a (Honorarios por contratación de Servicios Especializados para la capacitación y adiestramiento de la ciudadanía en general)</w:t>
      </w:r>
    </w:p>
    <w:p w14:paraId="1AE89D74" w14:textId="55DE7822" w:rsidR="001563C3" w:rsidRPr="00331B01" w:rsidRDefault="001563C3" w:rsidP="001563C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val="es-EC" w:eastAsia="es-EC"/>
        </w:rPr>
      </w:pPr>
      <w:r w:rsidRPr="00331B01">
        <w:rPr>
          <w:rFonts w:ascii="Calibri" w:eastAsia="Times New Roman" w:hAnsi="Calibri" w:cs="Calibri"/>
          <w:lang w:val="es-EC" w:eastAsia="es-EC"/>
        </w:rPr>
        <w:t>Valor total de la certificación solicitada SIN IVA: </w:t>
      </w:r>
      <w:r w:rsidRPr="00331B01">
        <w:rPr>
          <w:rFonts w:ascii="Calibri" w:eastAsia="Times New Roman" w:hAnsi="Calibri" w:cs="Calibri"/>
          <w:highlight w:val="yellow"/>
          <w:lang w:val="es-EC" w:eastAsia="es-EC"/>
        </w:rPr>
        <w:t>USD. 470,54 (CUATROCIENTOS SETENTA DÓLARES DE LOS ESTADOS UNIDOS DE AMERICA CON 54/100).</w:t>
      </w:r>
    </w:p>
    <w:p w14:paraId="0D9610A4" w14:textId="1E9ABC48" w:rsidR="00331B01" w:rsidRDefault="001563C3" w:rsidP="001563C3">
      <w:pPr>
        <w:jc w:val="both"/>
        <w:rPr>
          <w:rFonts w:ascii="Calibri" w:eastAsia="Times New Roman" w:hAnsi="Calibri" w:cs="Calibri"/>
          <w:lang w:val="es-EC" w:eastAsia="es-EC"/>
        </w:rPr>
      </w:pPr>
      <w:r w:rsidRPr="00331B01">
        <w:rPr>
          <w:rFonts w:ascii="Calibri" w:eastAsia="Times New Roman" w:hAnsi="Calibri" w:cs="Calibri"/>
          <w:lang w:val="es-EC" w:eastAsia="es-EC"/>
        </w:rPr>
        <w:t xml:space="preserve">El objetivo es cumplir con la meta institucional y garantizar la ejecución de los procesos de capacitación a nivel nacional, para lo cual es indispensable contratar </w:t>
      </w:r>
      <w:r w:rsidR="000B4B47" w:rsidRPr="000B4B47">
        <w:rPr>
          <w:rFonts w:ascii="Calibri" w:eastAsia="Times New Roman" w:hAnsi="Calibri" w:cs="Calibri"/>
          <w:highlight w:val="yellow"/>
          <w:lang w:val="es-EC" w:eastAsia="es-EC"/>
        </w:rPr>
        <w:t>un/</w:t>
      </w:r>
      <w:proofErr w:type="spellStart"/>
      <w:r w:rsidR="000B4B47" w:rsidRPr="000B4B47">
        <w:rPr>
          <w:rFonts w:ascii="Calibri" w:eastAsia="Times New Roman" w:hAnsi="Calibri" w:cs="Calibri"/>
          <w:highlight w:val="yellow"/>
          <w:lang w:val="es-EC" w:eastAsia="es-EC"/>
        </w:rPr>
        <w:t>xx</w:t>
      </w:r>
      <w:proofErr w:type="spellEnd"/>
      <w:r w:rsidR="000B4B47">
        <w:rPr>
          <w:rFonts w:ascii="Calibri" w:eastAsia="Times New Roman" w:hAnsi="Calibri" w:cs="Calibri"/>
          <w:lang w:val="es-EC" w:eastAsia="es-EC"/>
        </w:rPr>
        <w:t xml:space="preserve"> </w:t>
      </w:r>
      <w:r w:rsidRPr="00331B01">
        <w:rPr>
          <w:rFonts w:ascii="Calibri" w:eastAsia="Times New Roman" w:hAnsi="Calibri" w:cs="Calibri"/>
          <w:lang w:val="es-EC" w:eastAsia="es-EC"/>
        </w:rPr>
        <w:t xml:space="preserve">facilitador/es para que realicen el proceso capacitación en la zona </w:t>
      </w:r>
      <w:r w:rsidR="00B57CF1">
        <w:rPr>
          <w:rFonts w:ascii="Calibri" w:eastAsia="Times New Roman" w:hAnsi="Calibri" w:cs="Calibri"/>
          <w:highlight w:val="yellow"/>
          <w:lang w:val="es-EC" w:eastAsia="es-EC"/>
        </w:rPr>
        <w:t>X</w:t>
      </w:r>
      <w:r w:rsidRPr="00331B01">
        <w:rPr>
          <w:rFonts w:ascii="Calibri" w:eastAsia="Times New Roman" w:hAnsi="Calibri" w:cs="Calibri"/>
          <w:highlight w:val="yellow"/>
          <w:lang w:val="es-EC" w:eastAsia="es-EC"/>
        </w:rPr>
        <w:t>.</w:t>
      </w:r>
      <w:r w:rsidRPr="00331B01">
        <w:rPr>
          <w:rFonts w:ascii="Calibri" w:eastAsia="Times New Roman" w:hAnsi="Calibri" w:cs="Calibri"/>
          <w:lang w:val="es-EC" w:eastAsia="es-EC"/>
        </w:rPr>
        <w:br/>
      </w:r>
    </w:p>
    <w:p w14:paraId="6E8B2EFB" w14:textId="5072C011" w:rsidR="00331B01" w:rsidRDefault="00331B01" w:rsidP="001563C3">
      <w:pPr>
        <w:jc w:val="both"/>
        <w:rPr>
          <w:rFonts w:ascii="Calibri" w:eastAsia="Times New Roman" w:hAnsi="Calibri" w:cs="Calibri"/>
          <w:lang w:val="es-EC" w:eastAsia="es-EC"/>
        </w:rPr>
      </w:pPr>
      <w:r>
        <w:rPr>
          <w:rFonts w:ascii="Calibri" w:eastAsia="Times New Roman" w:hAnsi="Calibri" w:cs="Calibri"/>
          <w:lang w:val="es-EC" w:eastAsia="es-EC"/>
        </w:rPr>
        <w:t>Se anexa para los fines pertinentes los siguientes documentos:</w:t>
      </w:r>
    </w:p>
    <w:p w14:paraId="50547EED" w14:textId="5F3F0320" w:rsidR="00331B01" w:rsidRPr="00331B01" w:rsidRDefault="00331B01" w:rsidP="00331B01">
      <w:pPr>
        <w:jc w:val="both"/>
        <w:rPr>
          <w:rFonts w:ascii="Calibri" w:eastAsia="Times New Roman" w:hAnsi="Calibri" w:cs="Calibri"/>
          <w:lang w:val="es-419" w:eastAsia="es-EC"/>
        </w:rPr>
      </w:pPr>
      <w:r w:rsidRPr="00331B01">
        <w:rPr>
          <w:rFonts w:ascii="Calibri" w:eastAsia="Times New Roman" w:hAnsi="Calibri" w:cs="Calibri"/>
          <w:lang w:val="es-419" w:eastAsia="es-EC"/>
        </w:rPr>
        <w:t xml:space="preserve">1. </w:t>
      </w:r>
      <w:r w:rsidR="006C33BC">
        <w:rPr>
          <w:rFonts w:ascii="Calibri" w:eastAsia="Times New Roman" w:hAnsi="Calibri" w:cs="Calibri"/>
          <w:lang w:val="es-419" w:eastAsia="es-EC"/>
        </w:rPr>
        <w:t xml:space="preserve">Certificación </w:t>
      </w:r>
      <w:r w:rsidRPr="00331B01">
        <w:rPr>
          <w:rFonts w:ascii="Calibri" w:eastAsia="Times New Roman" w:hAnsi="Calibri" w:cs="Calibri"/>
          <w:lang w:val="es-419" w:eastAsia="es-EC"/>
        </w:rPr>
        <w:t xml:space="preserve">PAPP, </w:t>
      </w:r>
      <w:r w:rsidR="00B57CF1">
        <w:rPr>
          <w:rFonts w:ascii="Calibri" w:eastAsia="Times New Roman" w:hAnsi="Calibri" w:cs="Calibri"/>
          <w:lang w:val="es-419" w:eastAsia="es-EC"/>
        </w:rPr>
        <w:t>(</w:t>
      </w:r>
      <w:r>
        <w:rPr>
          <w:rFonts w:ascii="Calibri" w:eastAsia="Times New Roman" w:hAnsi="Calibri" w:cs="Calibri"/>
          <w:lang w:val="es-419" w:eastAsia="es-EC"/>
        </w:rPr>
        <w:t xml:space="preserve">memorando Nro. </w:t>
      </w:r>
      <w:proofErr w:type="spellStart"/>
      <w:r w:rsidRPr="00B57CF1">
        <w:rPr>
          <w:rFonts w:ascii="Calibri" w:eastAsia="Times New Roman" w:hAnsi="Calibri" w:cs="Calibri"/>
          <w:highlight w:val="yellow"/>
          <w:lang w:val="es-419" w:eastAsia="es-EC"/>
        </w:rPr>
        <w:t>Xxx</w:t>
      </w:r>
      <w:proofErr w:type="spellEnd"/>
      <w:r w:rsidR="00CE32D5">
        <w:rPr>
          <w:rFonts w:ascii="Calibri" w:eastAsia="Times New Roman" w:hAnsi="Calibri" w:cs="Calibri"/>
          <w:lang w:val="es-419" w:eastAsia="es-EC"/>
        </w:rPr>
        <w:t>)</w:t>
      </w:r>
      <w:r>
        <w:rPr>
          <w:rFonts w:ascii="Calibri" w:eastAsia="Times New Roman" w:hAnsi="Calibri" w:cs="Calibri"/>
          <w:lang w:val="es-419" w:eastAsia="es-EC"/>
        </w:rPr>
        <w:t>,</w:t>
      </w:r>
      <w:r w:rsidR="00B57CF1">
        <w:rPr>
          <w:rFonts w:ascii="Calibri" w:eastAsia="Times New Roman" w:hAnsi="Calibri" w:cs="Calibri"/>
          <w:lang w:val="es-419" w:eastAsia="es-EC"/>
        </w:rPr>
        <w:t xml:space="preserve"> </w:t>
      </w:r>
      <w:r>
        <w:rPr>
          <w:rFonts w:ascii="Calibri" w:eastAsia="Times New Roman" w:hAnsi="Calibri" w:cs="Calibri"/>
          <w:lang w:val="es-419" w:eastAsia="es-EC"/>
        </w:rPr>
        <w:t>(</w:t>
      </w:r>
      <w:r w:rsidRPr="00331B01">
        <w:rPr>
          <w:rFonts w:ascii="Calibri" w:eastAsia="Times New Roman" w:hAnsi="Calibri" w:cs="Calibri"/>
          <w:lang w:val="es-419" w:eastAsia="es-EC"/>
        </w:rPr>
        <w:t>emitido por la Dirección de Planificación y Gestión Estratégica</w:t>
      </w:r>
      <w:r>
        <w:rPr>
          <w:rFonts w:ascii="Calibri" w:eastAsia="Times New Roman" w:hAnsi="Calibri" w:cs="Calibri"/>
          <w:lang w:val="es-419" w:eastAsia="es-EC"/>
        </w:rPr>
        <w:t>)</w:t>
      </w:r>
      <w:r w:rsidRPr="00331B01">
        <w:rPr>
          <w:rFonts w:ascii="Calibri" w:eastAsia="Times New Roman" w:hAnsi="Calibri" w:cs="Calibri"/>
          <w:lang w:val="es-419" w:eastAsia="es-EC"/>
        </w:rPr>
        <w:t>.</w:t>
      </w:r>
    </w:p>
    <w:p w14:paraId="5496244F" w14:textId="77777777" w:rsidR="00331B01" w:rsidRPr="00331B01" w:rsidRDefault="00331B01" w:rsidP="00331B01">
      <w:pPr>
        <w:jc w:val="both"/>
        <w:rPr>
          <w:rFonts w:ascii="Calibri" w:eastAsia="Times New Roman" w:hAnsi="Calibri" w:cs="Calibri"/>
          <w:lang w:val="es-419" w:eastAsia="es-EC"/>
        </w:rPr>
      </w:pPr>
      <w:r w:rsidRPr="00331B01">
        <w:rPr>
          <w:rFonts w:ascii="Calibri" w:eastAsia="Times New Roman" w:hAnsi="Calibri" w:cs="Calibri"/>
          <w:lang w:val="es-419" w:eastAsia="es-EC"/>
        </w:rPr>
        <w:t>2. Términos de Referencia.</w:t>
      </w:r>
    </w:p>
    <w:p w14:paraId="63CC3102" w14:textId="1EFBDF37" w:rsidR="00331B01" w:rsidRPr="00331B01" w:rsidRDefault="00331B01" w:rsidP="00331B01">
      <w:pPr>
        <w:jc w:val="both"/>
        <w:rPr>
          <w:rFonts w:ascii="Calibri" w:eastAsia="Times New Roman" w:hAnsi="Calibri" w:cs="Calibri"/>
          <w:lang w:val="es-419" w:eastAsia="es-EC"/>
        </w:rPr>
      </w:pPr>
      <w:r w:rsidRPr="00331B01">
        <w:rPr>
          <w:rFonts w:ascii="Calibri" w:eastAsia="Times New Roman" w:hAnsi="Calibri" w:cs="Calibri"/>
          <w:lang w:val="es-419" w:eastAsia="es-EC"/>
        </w:rPr>
        <w:t>3. Matriz Valorada.</w:t>
      </w:r>
    </w:p>
    <w:p w14:paraId="48A5EF66" w14:textId="51091089" w:rsidR="004E5502" w:rsidRPr="00331B01" w:rsidRDefault="001563C3" w:rsidP="001563C3">
      <w:pPr>
        <w:jc w:val="both"/>
        <w:rPr>
          <w:rFonts w:ascii="Calibri" w:hAnsi="Calibri" w:cs="Calibri"/>
          <w:sz w:val="32"/>
        </w:rPr>
      </w:pPr>
      <w:r w:rsidRPr="00331B01">
        <w:rPr>
          <w:rFonts w:ascii="Calibri" w:eastAsia="Times New Roman" w:hAnsi="Calibri" w:cs="Calibri"/>
          <w:lang w:val="es-EC" w:eastAsia="es-EC"/>
        </w:rPr>
        <w:br/>
        <w:t>Con sentimientos de distinguida consideración.</w:t>
      </w:r>
    </w:p>
    <w:sectPr w:rsidR="004E5502" w:rsidRPr="00331B01" w:rsidSect="002D0403">
      <w:headerReference w:type="default" r:id="rId7"/>
      <w:pgSz w:w="11900" w:h="16840"/>
      <w:pgMar w:top="2694" w:right="211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B8AB" w14:textId="77777777" w:rsidR="002D0403" w:rsidRDefault="002D0403" w:rsidP="007D64BA">
      <w:r>
        <w:separator/>
      </w:r>
    </w:p>
  </w:endnote>
  <w:endnote w:type="continuationSeparator" w:id="0">
    <w:p w14:paraId="32DCF377" w14:textId="77777777" w:rsidR="002D0403" w:rsidRDefault="002D0403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121C" w14:textId="77777777" w:rsidR="002D0403" w:rsidRDefault="002D0403" w:rsidP="007D64BA">
      <w:r>
        <w:separator/>
      </w:r>
    </w:p>
  </w:footnote>
  <w:footnote w:type="continuationSeparator" w:id="0">
    <w:p w14:paraId="460CF152" w14:textId="77777777" w:rsidR="002D0403" w:rsidRDefault="002D0403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957D" w14:textId="7FFA8F0D" w:rsidR="007D64BA" w:rsidRDefault="009E3F7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4ED584" wp14:editId="567EDD8E">
          <wp:simplePos x="0" y="0"/>
          <wp:positionH relativeFrom="page">
            <wp:posOffset>-15240</wp:posOffset>
          </wp:positionH>
          <wp:positionV relativeFrom="paragraph">
            <wp:posOffset>-438785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5D35"/>
    <w:multiLevelType w:val="hybridMultilevel"/>
    <w:tmpl w:val="22FA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121AE"/>
    <w:multiLevelType w:val="multilevel"/>
    <w:tmpl w:val="A86E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251841">
    <w:abstractNumId w:val="0"/>
  </w:num>
  <w:num w:numId="2" w16cid:durableId="167984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47"/>
    <w:rsid w:val="00026913"/>
    <w:rsid w:val="000B4B47"/>
    <w:rsid w:val="000B55C9"/>
    <w:rsid w:val="0013615D"/>
    <w:rsid w:val="001563C3"/>
    <w:rsid w:val="001567DA"/>
    <w:rsid w:val="001C18E2"/>
    <w:rsid w:val="001D5BBB"/>
    <w:rsid w:val="002D0403"/>
    <w:rsid w:val="00331B01"/>
    <w:rsid w:val="00377270"/>
    <w:rsid w:val="004E5502"/>
    <w:rsid w:val="00584BF4"/>
    <w:rsid w:val="006C33BC"/>
    <w:rsid w:val="00761894"/>
    <w:rsid w:val="007D64BA"/>
    <w:rsid w:val="008B7D36"/>
    <w:rsid w:val="008E1A60"/>
    <w:rsid w:val="00974565"/>
    <w:rsid w:val="009E3F7E"/>
    <w:rsid w:val="00A34610"/>
    <w:rsid w:val="00A759E5"/>
    <w:rsid w:val="00AA7658"/>
    <w:rsid w:val="00AE43E7"/>
    <w:rsid w:val="00B314FF"/>
    <w:rsid w:val="00B57CF1"/>
    <w:rsid w:val="00BC722B"/>
    <w:rsid w:val="00CA2726"/>
    <w:rsid w:val="00CE32D5"/>
    <w:rsid w:val="00D6543E"/>
    <w:rsid w:val="00D86A59"/>
    <w:rsid w:val="00DC534C"/>
    <w:rsid w:val="00DC7309"/>
    <w:rsid w:val="00EC6147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150D44"/>
  <w14:defaultImageDpi w14:val="330"/>
  <w15:docId w15:val="{819964DC-32F5-45D8-BE85-C454B0CB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47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eastAsiaTheme="minorEastAsia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314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56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Rendicion de cuentas</cp:lastModifiedBy>
  <cp:revision>5</cp:revision>
  <dcterms:created xsi:type="dcterms:W3CDTF">2022-09-06T16:55:00Z</dcterms:created>
  <dcterms:modified xsi:type="dcterms:W3CDTF">2024-01-26T20:44:00Z</dcterms:modified>
</cp:coreProperties>
</file>