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D473" w14:textId="775F2E26" w:rsidR="00B054A7" w:rsidRDefault="00B054A7" w:rsidP="00B054A7">
      <w:pPr>
        <w:ind w:left="284"/>
        <w:jc w:val="both"/>
        <w:rPr>
          <w:rFonts w:asciiTheme="majorHAnsi" w:hAnsiTheme="majorHAnsi" w:cstheme="majorHAnsi"/>
        </w:rPr>
      </w:pPr>
    </w:p>
    <w:p w14:paraId="197A574D" w14:textId="68FEF66C" w:rsidR="008A397D" w:rsidRDefault="008A397D" w:rsidP="00B054A7">
      <w:pPr>
        <w:ind w:left="284"/>
        <w:jc w:val="both"/>
        <w:rPr>
          <w:rFonts w:asciiTheme="majorHAnsi" w:hAnsiTheme="majorHAnsi" w:cstheme="majorHAnsi"/>
        </w:rPr>
      </w:pPr>
    </w:p>
    <w:p w14:paraId="18406B0C" w14:textId="7A576EB7" w:rsidR="008A397D" w:rsidRDefault="008A397D" w:rsidP="00B054A7">
      <w:pPr>
        <w:ind w:left="284"/>
        <w:jc w:val="both"/>
        <w:rPr>
          <w:rFonts w:asciiTheme="majorHAnsi" w:hAnsiTheme="majorHAnsi" w:cstheme="majorHAnsi"/>
        </w:rPr>
      </w:pPr>
    </w:p>
    <w:p w14:paraId="073F6E00" w14:textId="77777777" w:rsidR="008A397D" w:rsidRPr="00D473ED" w:rsidRDefault="008A397D" w:rsidP="00B054A7">
      <w:pPr>
        <w:ind w:left="284"/>
        <w:jc w:val="both"/>
        <w:rPr>
          <w:rFonts w:asciiTheme="majorHAnsi" w:hAnsiTheme="majorHAnsi" w:cstheme="majorHAnsi"/>
        </w:rPr>
      </w:pPr>
    </w:p>
    <w:p w14:paraId="1020EEB0" w14:textId="684CBE03" w:rsidR="00B054A7" w:rsidRPr="000746C8" w:rsidRDefault="00130597" w:rsidP="00130597">
      <w:pPr>
        <w:ind w:left="284"/>
        <w:jc w:val="both"/>
        <w:rPr>
          <w:rFonts w:asciiTheme="majorHAnsi" w:hAnsiTheme="majorHAnsi" w:cstheme="majorHAnsi"/>
        </w:rPr>
      </w:pPr>
      <w:r w:rsidRPr="000746C8">
        <w:rPr>
          <w:rFonts w:asciiTheme="majorHAnsi" w:hAnsiTheme="majorHAnsi" w:cstheme="majorHAnsi"/>
          <w:b/>
        </w:rPr>
        <w:t xml:space="preserve">Asunto: </w:t>
      </w:r>
      <w:r w:rsidRPr="000746C8">
        <w:rPr>
          <w:rFonts w:asciiTheme="majorHAnsi" w:hAnsiTheme="majorHAnsi" w:cstheme="majorHAnsi"/>
        </w:rPr>
        <w:t xml:space="preserve"> </w:t>
      </w:r>
      <w:r w:rsidR="00B054A7" w:rsidRPr="000746C8">
        <w:rPr>
          <w:rFonts w:asciiTheme="majorHAnsi" w:hAnsiTheme="majorHAnsi" w:cstheme="majorHAnsi"/>
        </w:rPr>
        <w:t xml:space="preserve">Solicitud de validación de productos </w:t>
      </w:r>
    </w:p>
    <w:p w14:paraId="5A717E2C" w14:textId="77777777" w:rsidR="00B054A7" w:rsidRPr="000746C8" w:rsidRDefault="00B054A7" w:rsidP="00B054A7">
      <w:pPr>
        <w:ind w:left="284"/>
        <w:rPr>
          <w:rFonts w:asciiTheme="majorHAnsi" w:hAnsiTheme="majorHAnsi" w:cstheme="majorHAnsi"/>
        </w:rPr>
      </w:pPr>
    </w:p>
    <w:p w14:paraId="4F024C94" w14:textId="275A9EA8" w:rsidR="00B054A7" w:rsidRPr="000746C8" w:rsidRDefault="00B054A7" w:rsidP="00B054A7">
      <w:pPr>
        <w:ind w:left="284"/>
        <w:rPr>
          <w:rFonts w:asciiTheme="majorHAnsi" w:hAnsiTheme="majorHAnsi" w:cstheme="majorHAnsi"/>
        </w:rPr>
      </w:pPr>
    </w:p>
    <w:p w14:paraId="4A1C0ACA" w14:textId="6D5B6720" w:rsidR="000746C8" w:rsidRPr="000746C8" w:rsidRDefault="000746C8" w:rsidP="000746C8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0746C8">
        <w:rPr>
          <w:rFonts w:asciiTheme="majorHAnsi" w:hAnsiTheme="majorHAnsi" w:cstheme="majorHAnsi"/>
        </w:rPr>
        <w:t xml:space="preserve">   </w:t>
      </w:r>
      <w:r w:rsidRPr="000746C8">
        <w:rPr>
          <w:rFonts w:asciiTheme="majorHAnsi" w:hAnsiTheme="majorHAnsi" w:cstheme="majorHAnsi"/>
        </w:rPr>
        <w:tab/>
      </w:r>
    </w:p>
    <w:p w14:paraId="785A1884" w14:textId="26A4BAE0" w:rsidR="000746C8" w:rsidRPr="000746C8" w:rsidRDefault="000746C8" w:rsidP="000746C8">
      <w:pPr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</w:rPr>
      </w:pPr>
      <w:bookmarkStart w:id="0" w:name="_Hlk112856296"/>
      <w:r w:rsidRPr="000746C8">
        <w:rPr>
          <w:rFonts w:asciiTheme="majorHAnsi" w:hAnsiTheme="majorHAnsi" w:cstheme="majorHAnsi"/>
        </w:rPr>
        <w:t>De mi consideración:</w:t>
      </w:r>
    </w:p>
    <w:bookmarkEnd w:id="0"/>
    <w:p w14:paraId="5A856261" w14:textId="77777777" w:rsidR="000746C8" w:rsidRPr="000746C8" w:rsidRDefault="000746C8" w:rsidP="00B054A7">
      <w:pPr>
        <w:ind w:left="284"/>
        <w:rPr>
          <w:rFonts w:asciiTheme="majorHAnsi" w:hAnsiTheme="majorHAnsi" w:cstheme="majorHAnsi"/>
        </w:rPr>
      </w:pPr>
    </w:p>
    <w:p w14:paraId="2640A781" w14:textId="50771E49" w:rsidR="00B054A7" w:rsidRPr="000746C8" w:rsidRDefault="00B054A7" w:rsidP="00130597">
      <w:pPr>
        <w:ind w:left="284"/>
        <w:jc w:val="both"/>
        <w:rPr>
          <w:rFonts w:asciiTheme="majorHAnsi" w:hAnsiTheme="majorHAnsi" w:cstheme="majorHAnsi"/>
        </w:rPr>
      </w:pPr>
      <w:r w:rsidRPr="000746C8">
        <w:rPr>
          <w:rFonts w:asciiTheme="majorHAnsi" w:hAnsiTheme="majorHAnsi" w:cstheme="majorHAnsi"/>
        </w:rPr>
        <w:t>A fin de dar cumplimiento a las metas establecidas en el Plan Nacional de C</w:t>
      </w:r>
      <w:r w:rsidR="00250EB9" w:rsidRPr="000746C8">
        <w:rPr>
          <w:rFonts w:asciiTheme="majorHAnsi" w:hAnsiTheme="majorHAnsi" w:cstheme="majorHAnsi"/>
        </w:rPr>
        <w:t>apacitación 202</w:t>
      </w:r>
      <w:r w:rsidR="005F7BA0">
        <w:rPr>
          <w:rFonts w:asciiTheme="majorHAnsi" w:hAnsiTheme="majorHAnsi" w:cstheme="majorHAnsi"/>
        </w:rPr>
        <w:t>3</w:t>
      </w:r>
      <w:r w:rsidRPr="000746C8">
        <w:rPr>
          <w:rFonts w:asciiTheme="majorHAnsi" w:hAnsiTheme="majorHAnsi" w:cstheme="majorHAnsi"/>
        </w:rPr>
        <w:t xml:space="preserve">, la </w:t>
      </w:r>
      <w:r w:rsidRPr="000746C8">
        <w:rPr>
          <w:rFonts w:asciiTheme="majorHAnsi" w:hAnsiTheme="majorHAnsi" w:cstheme="majorHAnsi"/>
          <w:highlight w:val="yellow"/>
        </w:rPr>
        <w:t xml:space="preserve">Dirección Zonal </w:t>
      </w:r>
      <w:r w:rsidR="00ED22F3" w:rsidRPr="000746C8">
        <w:rPr>
          <w:rFonts w:asciiTheme="majorHAnsi" w:hAnsiTheme="majorHAnsi" w:cstheme="majorHAnsi"/>
          <w:highlight w:val="yellow"/>
        </w:rPr>
        <w:t>X</w:t>
      </w:r>
      <w:r w:rsidRPr="000746C8">
        <w:rPr>
          <w:rFonts w:asciiTheme="majorHAnsi" w:hAnsiTheme="majorHAnsi" w:cstheme="majorHAnsi"/>
        </w:rPr>
        <w:t xml:space="preserve"> requiere contratar </w:t>
      </w:r>
      <w:r w:rsidRPr="000746C8">
        <w:rPr>
          <w:rFonts w:asciiTheme="majorHAnsi" w:hAnsiTheme="majorHAnsi" w:cstheme="majorHAnsi"/>
          <w:highlight w:val="yellow"/>
        </w:rPr>
        <w:t>1</w:t>
      </w:r>
      <w:r w:rsidRPr="000746C8">
        <w:rPr>
          <w:rFonts w:asciiTheme="majorHAnsi" w:hAnsiTheme="majorHAnsi" w:cstheme="majorHAnsi"/>
        </w:rPr>
        <w:t xml:space="preserve"> </w:t>
      </w:r>
      <w:r w:rsidR="00250EB9" w:rsidRPr="000746C8">
        <w:rPr>
          <w:rFonts w:asciiTheme="majorHAnsi" w:hAnsiTheme="majorHAnsi" w:cstheme="majorHAnsi"/>
        </w:rPr>
        <w:t>facilitador</w:t>
      </w:r>
      <w:r w:rsidR="00910B72" w:rsidRPr="000746C8">
        <w:rPr>
          <w:rFonts w:asciiTheme="majorHAnsi" w:hAnsiTheme="majorHAnsi" w:cstheme="majorHAnsi"/>
        </w:rPr>
        <w:t>/es</w:t>
      </w:r>
      <w:r w:rsidRPr="000746C8">
        <w:rPr>
          <w:rFonts w:asciiTheme="majorHAnsi" w:hAnsiTheme="majorHAnsi" w:cstheme="majorHAnsi"/>
        </w:rPr>
        <w:t xml:space="preserve"> para el </w:t>
      </w:r>
      <w:r w:rsidR="00250EB9" w:rsidRPr="000746C8">
        <w:rPr>
          <w:rFonts w:asciiTheme="majorHAnsi" w:hAnsiTheme="majorHAnsi" w:cstheme="majorHAnsi"/>
          <w:highlight w:val="yellow"/>
        </w:rPr>
        <w:t xml:space="preserve">curso ………… con </w:t>
      </w:r>
      <w:r w:rsidR="00910B72" w:rsidRPr="000746C8">
        <w:rPr>
          <w:rFonts w:asciiTheme="majorHAnsi" w:hAnsiTheme="majorHAnsi" w:cstheme="majorHAnsi"/>
          <w:highlight w:val="yellow"/>
        </w:rPr>
        <w:t xml:space="preserve">el/los </w:t>
      </w:r>
      <w:r w:rsidR="00250EB9" w:rsidRPr="000746C8">
        <w:rPr>
          <w:rFonts w:asciiTheme="majorHAnsi" w:hAnsiTheme="majorHAnsi" w:cstheme="majorHAnsi"/>
          <w:highlight w:val="yellow"/>
        </w:rPr>
        <w:t>código</w:t>
      </w:r>
      <w:r w:rsidR="00910B72" w:rsidRPr="000746C8">
        <w:rPr>
          <w:rFonts w:asciiTheme="majorHAnsi" w:hAnsiTheme="majorHAnsi" w:cstheme="majorHAnsi"/>
          <w:highlight w:val="yellow"/>
        </w:rPr>
        <w:t>/s</w:t>
      </w:r>
      <w:r w:rsidR="00250EB9" w:rsidRPr="000746C8">
        <w:rPr>
          <w:rFonts w:asciiTheme="majorHAnsi" w:hAnsiTheme="majorHAnsi" w:cstheme="majorHAnsi"/>
          <w:highlight w:val="yellow"/>
        </w:rPr>
        <w:t xml:space="preserve"> …………</w:t>
      </w:r>
      <w:proofErr w:type="gramStart"/>
      <w:r w:rsidR="00250EB9" w:rsidRPr="000746C8">
        <w:rPr>
          <w:rFonts w:asciiTheme="majorHAnsi" w:hAnsiTheme="majorHAnsi" w:cstheme="majorHAnsi"/>
          <w:highlight w:val="yellow"/>
        </w:rPr>
        <w:t>…….</w:t>
      </w:r>
      <w:proofErr w:type="gramEnd"/>
      <w:r w:rsidRPr="000746C8">
        <w:rPr>
          <w:rFonts w:asciiTheme="majorHAnsi" w:hAnsiTheme="majorHAnsi" w:cstheme="majorHAnsi"/>
          <w:highlight w:val="yellow"/>
        </w:rPr>
        <w:t>.</w:t>
      </w:r>
      <w:r w:rsidRPr="000746C8">
        <w:rPr>
          <w:rFonts w:asciiTheme="majorHAnsi" w:hAnsiTheme="majorHAnsi" w:cstheme="majorHAnsi"/>
        </w:rPr>
        <w:t xml:space="preserve"> El valor total para la contratación es de </w:t>
      </w:r>
      <w:r w:rsidR="000746C8" w:rsidRPr="000746C8">
        <w:rPr>
          <w:rFonts w:asciiTheme="majorHAnsi" w:hAnsiTheme="majorHAnsi" w:cstheme="majorHAnsi"/>
          <w:highlight w:val="yellow"/>
        </w:rPr>
        <w:t xml:space="preserve">USD </w:t>
      </w:r>
      <w:proofErr w:type="gramStart"/>
      <w:r w:rsidR="000746C8" w:rsidRPr="000746C8">
        <w:rPr>
          <w:rFonts w:asciiTheme="majorHAnsi" w:hAnsiTheme="majorHAnsi" w:cstheme="majorHAnsi"/>
          <w:highlight w:val="yellow"/>
        </w:rPr>
        <w:t>XX,XX</w:t>
      </w:r>
      <w:proofErr w:type="gramEnd"/>
      <w:r w:rsidR="000746C8" w:rsidRPr="000746C8">
        <w:rPr>
          <w:rFonts w:asciiTheme="majorHAnsi" w:hAnsiTheme="majorHAnsi" w:cstheme="majorHAnsi"/>
          <w:highlight w:val="yellow"/>
        </w:rPr>
        <w:t xml:space="preserve"> (VALOR EN NÚMEROS CON XX/100 DÓLARES AMERICANOS)</w:t>
      </w:r>
      <w:r w:rsidRPr="000746C8">
        <w:rPr>
          <w:rFonts w:asciiTheme="majorHAnsi" w:hAnsiTheme="majorHAnsi" w:cstheme="majorHAnsi"/>
        </w:rPr>
        <w:t xml:space="preserve"> valor correspo</w:t>
      </w:r>
      <w:r w:rsidR="00130597" w:rsidRPr="000746C8">
        <w:rPr>
          <w:rFonts w:asciiTheme="majorHAnsi" w:hAnsiTheme="majorHAnsi" w:cstheme="majorHAnsi"/>
        </w:rPr>
        <w:t xml:space="preserve">ndiente a la base imponible. </w:t>
      </w:r>
    </w:p>
    <w:p w14:paraId="1966BC42" w14:textId="77777777" w:rsidR="00B054A7" w:rsidRPr="000746C8" w:rsidRDefault="00B054A7" w:rsidP="00130597">
      <w:pPr>
        <w:rPr>
          <w:rFonts w:asciiTheme="majorHAnsi" w:hAnsiTheme="majorHAnsi" w:cstheme="majorHAnsi"/>
        </w:rPr>
      </w:pPr>
    </w:p>
    <w:p w14:paraId="565B09CE" w14:textId="6B47239B" w:rsidR="007A6051" w:rsidRPr="000746C8" w:rsidRDefault="007A6051" w:rsidP="007A6051">
      <w:pPr>
        <w:ind w:left="284"/>
        <w:jc w:val="both"/>
        <w:rPr>
          <w:rFonts w:asciiTheme="majorHAnsi" w:hAnsiTheme="majorHAnsi" w:cstheme="majorHAnsi"/>
        </w:rPr>
      </w:pPr>
      <w:r w:rsidRPr="000746C8">
        <w:rPr>
          <w:rFonts w:asciiTheme="majorHAnsi" w:hAnsiTheme="majorHAnsi" w:cstheme="majorHAnsi"/>
        </w:rPr>
        <w:t xml:space="preserve">Por la presente, me permito solicitar la validación de los productos en términos de referencia (adjunto), para contratación del facilitador en la dirección zonal </w:t>
      </w:r>
      <w:r w:rsidR="00ED22F3" w:rsidRPr="000746C8">
        <w:rPr>
          <w:rFonts w:asciiTheme="majorHAnsi" w:hAnsiTheme="majorHAnsi" w:cstheme="majorHAnsi"/>
          <w:highlight w:val="yellow"/>
        </w:rPr>
        <w:t>X</w:t>
      </w:r>
      <w:r w:rsidRPr="000746C8">
        <w:rPr>
          <w:rFonts w:asciiTheme="majorHAnsi" w:hAnsiTheme="majorHAnsi" w:cstheme="majorHAnsi"/>
        </w:rPr>
        <w:t xml:space="preserve"> y se emita el informe de validación respectivo</w:t>
      </w:r>
      <w:r w:rsidR="005514F1" w:rsidRPr="000746C8">
        <w:rPr>
          <w:rFonts w:asciiTheme="majorHAnsi" w:hAnsiTheme="majorHAnsi" w:cstheme="majorHAnsi"/>
        </w:rPr>
        <w:t>, el cual debe ser remitido al delegado de la Dirección de Talento Humano de la Zona para la elaboración del Informe técnico favorable correspondiente</w:t>
      </w:r>
      <w:r w:rsidRPr="000746C8">
        <w:rPr>
          <w:rFonts w:asciiTheme="majorHAnsi" w:hAnsiTheme="majorHAnsi" w:cstheme="majorHAnsi"/>
        </w:rPr>
        <w:t>.</w:t>
      </w:r>
    </w:p>
    <w:p w14:paraId="02870168" w14:textId="104D9A9C" w:rsidR="005514F1" w:rsidRPr="000746C8" w:rsidRDefault="005514F1" w:rsidP="007A6051">
      <w:pPr>
        <w:ind w:left="284"/>
        <w:jc w:val="both"/>
        <w:rPr>
          <w:rFonts w:asciiTheme="majorHAnsi" w:hAnsiTheme="majorHAnsi" w:cstheme="majorHAnsi"/>
        </w:rPr>
      </w:pPr>
    </w:p>
    <w:p w14:paraId="0C3107C4" w14:textId="18A1DDAC" w:rsidR="005514F1" w:rsidRPr="000746C8" w:rsidRDefault="000746C8" w:rsidP="007A6051">
      <w:pPr>
        <w:ind w:left="284"/>
        <w:jc w:val="both"/>
        <w:rPr>
          <w:rFonts w:asciiTheme="majorHAnsi" w:hAnsiTheme="majorHAnsi" w:cstheme="majorHAnsi"/>
        </w:rPr>
      </w:pPr>
      <w:bookmarkStart w:id="1" w:name="_Hlk112856289"/>
      <w:r w:rsidRPr="000746C8">
        <w:rPr>
          <w:rFonts w:asciiTheme="majorHAnsi" w:hAnsiTheme="majorHAnsi" w:cstheme="majorHAnsi"/>
        </w:rPr>
        <w:t>Con sentimientos de distinguida consideración.</w:t>
      </w:r>
    </w:p>
    <w:bookmarkEnd w:id="1"/>
    <w:p w14:paraId="7E78FC6D" w14:textId="77777777" w:rsidR="004E5502" w:rsidRPr="00D473ED" w:rsidRDefault="004E5502" w:rsidP="00B054A7">
      <w:pPr>
        <w:ind w:left="284"/>
        <w:rPr>
          <w:rFonts w:asciiTheme="majorHAnsi" w:hAnsiTheme="majorHAnsi" w:cstheme="majorHAnsi"/>
        </w:rPr>
      </w:pPr>
    </w:p>
    <w:sectPr w:rsidR="004E5502" w:rsidRPr="00D473ED" w:rsidSect="00593485">
      <w:headerReference w:type="default" r:id="rId6"/>
      <w:pgSz w:w="11900" w:h="16840"/>
      <w:pgMar w:top="1985" w:right="211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651F" w14:textId="77777777" w:rsidR="00593485" w:rsidRDefault="00593485" w:rsidP="007D64BA">
      <w:r>
        <w:separator/>
      </w:r>
    </w:p>
  </w:endnote>
  <w:endnote w:type="continuationSeparator" w:id="0">
    <w:p w14:paraId="7828D21B" w14:textId="77777777" w:rsidR="00593485" w:rsidRDefault="00593485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F8E4" w14:textId="77777777" w:rsidR="00593485" w:rsidRDefault="00593485" w:rsidP="007D64BA">
      <w:r>
        <w:separator/>
      </w:r>
    </w:p>
  </w:footnote>
  <w:footnote w:type="continuationSeparator" w:id="0">
    <w:p w14:paraId="7DA5163C" w14:textId="77777777" w:rsidR="00593485" w:rsidRDefault="00593485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D781" w14:textId="25CEF2DA" w:rsidR="007D64BA" w:rsidRDefault="006C39F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474E5E" wp14:editId="1A2300B6">
          <wp:simplePos x="0" y="0"/>
          <wp:positionH relativeFrom="page">
            <wp:posOffset>-24765</wp:posOffset>
          </wp:positionH>
          <wp:positionV relativeFrom="paragraph">
            <wp:posOffset>-438785</wp:posOffset>
          </wp:positionV>
          <wp:extent cx="7570288" cy="10699750"/>
          <wp:effectExtent l="0" t="0" r="0" b="6350"/>
          <wp:wrapNone/>
          <wp:docPr id="1814787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288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4A7"/>
    <w:rsid w:val="000746C8"/>
    <w:rsid w:val="000B55C9"/>
    <w:rsid w:val="00124874"/>
    <w:rsid w:val="00130597"/>
    <w:rsid w:val="001567DA"/>
    <w:rsid w:val="00250EB9"/>
    <w:rsid w:val="002B25E3"/>
    <w:rsid w:val="00377270"/>
    <w:rsid w:val="00396319"/>
    <w:rsid w:val="003D1485"/>
    <w:rsid w:val="004054A9"/>
    <w:rsid w:val="004E5502"/>
    <w:rsid w:val="005514F1"/>
    <w:rsid w:val="005525E0"/>
    <w:rsid w:val="00584BF4"/>
    <w:rsid w:val="00593485"/>
    <w:rsid w:val="005F7BA0"/>
    <w:rsid w:val="00657265"/>
    <w:rsid w:val="0067037A"/>
    <w:rsid w:val="006C39FA"/>
    <w:rsid w:val="006E7A82"/>
    <w:rsid w:val="007A6051"/>
    <w:rsid w:val="007B7F7E"/>
    <w:rsid w:val="007D64BA"/>
    <w:rsid w:val="007F4EE8"/>
    <w:rsid w:val="00867FD5"/>
    <w:rsid w:val="008968BC"/>
    <w:rsid w:val="00897067"/>
    <w:rsid w:val="008A397D"/>
    <w:rsid w:val="00910B72"/>
    <w:rsid w:val="00985201"/>
    <w:rsid w:val="00B054A7"/>
    <w:rsid w:val="00B23E78"/>
    <w:rsid w:val="00B53B48"/>
    <w:rsid w:val="00CA2726"/>
    <w:rsid w:val="00D473ED"/>
    <w:rsid w:val="00D96834"/>
    <w:rsid w:val="00DC3E55"/>
    <w:rsid w:val="00DC534C"/>
    <w:rsid w:val="00E727B3"/>
    <w:rsid w:val="00ED22F3"/>
    <w:rsid w:val="00F633CB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CE347"/>
  <w14:defaultImageDpi w14:val="330"/>
  <w15:docId w15:val="{E1421498-8202-42E3-B01E-4FDF22C4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AP\Documents\Plantillas%20personalizadas%20de%20Office\Hoja_membretada%20(6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Hoja_membretada (6)</Template>
  <TotalTime>20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Rendicion de cuentas</cp:lastModifiedBy>
  <cp:revision>17</cp:revision>
  <dcterms:created xsi:type="dcterms:W3CDTF">2022-04-22T21:17:00Z</dcterms:created>
  <dcterms:modified xsi:type="dcterms:W3CDTF">2024-01-26T20:44:00Z</dcterms:modified>
</cp:coreProperties>
</file>